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2D" w:rsidRDefault="00AF502D" w:rsidP="00A83BD2">
      <w:pPr>
        <w:pStyle w:val="UTB"/>
      </w:pPr>
      <w:r w:rsidRPr="00897167">
        <w:t>Univerzita Tomáše Bati ve Zlíně</w:t>
      </w:r>
    </w:p>
    <w:p w:rsidR="00AF502D" w:rsidRPr="00897167" w:rsidRDefault="00AF502D" w:rsidP="00A83BD2">
      <w:pPr>
        <w:pStyle w:val="FaME"/>
      </w:pPr>
      <w:r w:rsidRPr="00897167">
        <w:t>Fakulta managementu a ekonomiky</w:t>
      </w:r>
    </w:p>
    <w:p w:rsidR="00AF502D" w:rsidRDefault="00AF502D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Pr="00A83BD2">
        <w:fldChar w:fldCharType="end"/>
      </w:r>
      <w:r w:rsidRPr="00A83BD2">
        <w:t xml:space="preserve"> bakalářské práce</w:t>
      </w:r>
    </w:p>
    <w:p w:rsidR="00AF502D" w:rsidRDefault="00AF502D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Dagmar Zemčíková</w:t>
      </w:r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>
        <w:fldChar w:fldCharType="end"/>
      </w:r>
      <w:bookmarkEnd w:id="1"/>
      <w:r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Ing. Monika Horáková, Ph.D.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2015/2016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AF502D" w:rsidRDefault="00AF502D" w:rsidP="00A83BD2">
      <w:pPr>
        <w:jc w:val="both"/>
      </w:pPr>
    </w:p>
    <w:p w:rsidR="00AF502D" w:rsidRDefault="00AF502D" w:rsidP="00A83BD2">
      <w:pPr>
        <w:jc w:val="both"/>
      </w:pPr>
    </w:p>
    <w:p w:rsidR="00AF502D" w:rsidRDefault="00AF502D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 w:rsidRPr="00290D49">
        <w:rPr>
          <w:b/>
          <w:i/>
          <w:sz w:val="22"/>
          <w:szCs w:val="22"/>
        </w:rPr>
        <w:t>Analýza povědomí o FaME mezi studenty středních škol ve Zlínském kraji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AF502D" w:rsidRDefault="00AF502D" w:rsidP="00A83BD2">
      <w:pPr>
        <w:jc w:val="both"/>
      </w:pPr>
    </w:p>
    <w:p w:rsidR="00AF502D" w:rsidRDefault="00AF502D" w:rsidP="00A83BD2"/>
    <w:p w:rsidR="00AF502D" w:rsidRPr="005F755D" w:rsidRDefault="00AF502D" w:rsidP="00A83BD2">
      <w:r w:rsidRPr="005F755D">
        <w:t>U hodnocení kritéria 1 zohledněte náročnost tématu práce.</w:t>
      </w:r>
    </w:p>
    <w:p w:rsidR="00AF502D" w:rsidRPr="005F755D" w:rsidRDefault="00AF502D" w:rsidP="00A83BD2">
      <w:r w:rsidRPr="005F755D">
        <w:t>Při hodnocení kritérií 2-6 zohledněte následující bodování:</w:t>
      </w:r>
    </w:p>
    <w:p w:rsidR="00AF502D" w:rsidRPr="005F755D" w:rsidRDefault="00AF502D" w:rsidP="00A83BD2">
      <w:r w:rsidRPr="005F755D">
        <w:t>5 bodů – splněno velmi kvalitně, výrazně překračuje požadavky</w:t>
      </w:r>
    </w:p>
    <w:p w:rsidR="00AF502D" w:rsidRPr="005F755D" w:rsidRDefault="00AF502D" w:rsidP="00A83BD2">
      <w:r w:rsidRPr="005F755D">
        <w:t>4 body – splněno kvalitně</w:t>
      </w:r>
    </w:p>
    <w:p w:rsidR="00AF502D" w:rsidRPr="005F755D" w:rsidRDefault="00AF502D" w:rsidP="00A83BD2">
      <w:r w:rsidRPr="005F755D">
        <w:t>3 body – splněno bez výhrad</w:t>
      </w:r>
    </w:p>
    <w:p w:rsidR="00AF502D" w:rsidRPr="005F755D" w:rsidRDefault="00AF502D" w:rsidP="00A83BD2">
      <w:r w:rsidRPr="005F755D">
        <w:t>2 body – splněno s menšími nedostatky</w:t>
      </w:r>
    </w:p>
    <w:p w:rsidR="00AF502D" w:rsidRPr="005F755D" w:rsidRDefault="00AF502D" w:rsidP="00A83BD2">
      <w:r w:rsidRPr="005F755D">
        <w:t>1 body – splněno, ale s výraznými nedostatky</w:t>
      </w:r>
    </w:p>
    <w:p w:rsidR="00AF502D" w:rsidRDefault="00AF502D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AF502D" w:rsidRDefault="00AF502D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AF502D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F502D" w:rsidRPr="00FB1E25" w:rsidRDefault="00AF502D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F502D" w:rsidRPr="00FB1E25" w:rsidRDefault="00AF502D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F502D" w:rsidRPr="008375DD" w:rsidRDefault="00AF502D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F502D" w:rsidRPr="003D36A5" w:rsidRDefault="00AF502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F502D" w:rsidRPr="008375DD" w:rsidRDefault="00AF502D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AF502D" w:rsidRDefault="00AF50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F502D" w:rsidRPr="008375DD" w:rsidRDefault="00AF502D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AF502D" w:rsidRDefault="00AF50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F502D" w:rsidRPr="008375DD" w:rsidRDefault="00AF502D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F502D" w:rsidRDefault="00AF50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F502D" w:rsidRPr="003D36A5" w:rsidRDefault="00AF502D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F502D" w:rsidRPr="003D36A5" w:rsidRDefault="00AF502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F502D" w:rsidRPr="00750650" w:rsidRDefault="00AF502D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AF502D" w:rsidRDefault="00AF50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F502D" w:rsidRPr="00750650" w:rsidRDefault="00AF502D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AF502D" w:rsidRDefault="00AF50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F502D" w:rsidRPr="00750650" w:rsidRDefault="00AF502D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AF502D" w:rsidRDefault="00AF50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F502D" w:rsidRPr="00750650" w:rsidRDefault="00AF502D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F502D" w:rsidRDefault="00AF50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F502D" w:rsidRPr="00FB1E25" w:rsidRDefault="00AF502D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F502D" w:rsidRPr="00FB1E25" w:rsidRDefault="00AF502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F502D" w:rsidRPr="00FB1E25" w:rsidRDefault="00AF502D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AF502D" w:rsidRPr="00FB1E25" w:rsidRDefault="00AF50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F502D" w:rsidRPr="00FB1E25" w:rsidRDefault="00AF502D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AF502D" w:rsidRPr="00FB1E25" w:rsidRDefault="00AF50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F502D" w:rsidRPr="00FB1E25" w:rsidRDefault="00AF502D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F502D" w:rsidRPr="00FB1E25" w:rsidRDefault="00AF50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F502D" w:rsidRPr="00FB1E25" w:rsidRDefault="00AF502D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F502D" w:rsidRPr="00FB1E25" w:rsidRDefault="00AF502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F502D" w:rsidRPr="002E04A7" w:rsidRDefault="00AF502D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AF502D" w:rsidRPr="002E04A7" w:rsidRDefault="00AF50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F502D" w:rsidRPr="002E04A7" w:rsidRDefault="00AF502D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AF502D" w:rsidRPr="002E04A7" w:rsidRDefault="00AF50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F502D" w:rsidRDefault="00AF502D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AF502D" w:rsidRPr="002E04A7" w:rsidRDefault="00AF50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F502D" w:rsidRPr="002E04A7" w:rsidRDefault="00AF502D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AF502D" w:rsidRPr="002E04A7" w:rsidRDefault="00AF50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F502D" w:rsidRDefault="00AF502D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F502D" w:rsidRDefault="00AF50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AF502D" w:rsidRDefault="00AF502D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AF502D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F502D" w:rsidRPr="00FB1E25" w:rsidRDefault="00AF502D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F502D" w:rsidRPr="00FB1E25" w:rsidRDefault="00AF502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F502D" w:rsidRPr="00E1292E" w:rsidRDefault="00AF502D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AF502D" w:rsidRPr="00FB1E25" w:rsidRDefault="00AF50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F502D" w:rsidRPr="00E1292E" w:rsidRDefault="00AF502D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AF502D" w:rsidRPr="00FB1E25" w:rsidRDefault="00AF50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F502D" w:rsidRPr="00E1292E" w:rsidRDefault="00AF502D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AF502D" w:rsidRPr="00FB1E25" w:rsidRDefault="00AF50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F502D" w:rsidRPr="00E1292E" w:rsidRDefault="00AF502D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F502D" w:rsidRPr="00FB1E25" w:rsidRDefault="00AF50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F502D" w:rsidRPr="00FB1E25" w:rsidRDefault="00AF502D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F502D" w:rsidRPr="00FB1E25" w:rsidRDefault="00AF502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F502D" w:rsidRPr="00FB1E25" w:rsidRDefault="00AF502D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AF502D" w:rsidRPr="00FB1E25" w:rsidRDefault="00AF50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F502D" w:rsidRPr="00FB1E25" w:rsidRDefault="00AF502D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AF502D" w:rsidRPr="00FB1E25" w:rsidRDefault="00AF50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F502D" w:rsidRPr="00FB1E25" w:rsidRDefault="00AF502D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AF502D" w:rsidRPr="00FB1E25" w:rsidRDefault="00AF50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F502D" w:rsidRPr="00FB1E25" w:rsidRDefault="00AF502D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AF502D" w:rsidRPr="00FB1E25" w:rsidRDefault="00AF50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F502D" w:rsidRPr="00FB1E25" w:rsidRDefault="00AF502D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F502D" w:rsidRPr="00FB1E25" w:rsidRDefault="00AF50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F502D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502D" w:rsidRPr="00FB1E25" w:rsidRDefault="00AF502D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502D" w:rsidRPr="00FB1E25" w:rsidRDefault="00AF502D" w:rsidP="005E373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AF502D" w:rsidRDefault="00AF502D" w:rsidP="001B5B85"/>
    <w:p w:rsidR="00AF502D" w:rsidRDefault="00AF502D" w:rsidP="003E1491">
      <w:pPr>
        <w:jc w:val="both"/>
      </w:pPr>
      <w:r>
        <w:t>Celkové hodnocení práce a otázky k obhajobě:</w:t>
      </w:r>
    </w:p>
    <w:p w:rsidR="00AF502D" w:rsidRDefault="00AF502D" w:rsidP="003E1491">
      <w:pPr>
        <w:jc w:val="both"/>
      </w:pPr>
      <w:r>
        <w:t>(otázky uvádí vedoucí práce i oponent)</w:t>
      </w:r>
    </w:p>
    <w:p w:rsidR="00AF502D" w:rsidRDefault="00AF502D" w:rsidP="003E1491">
      <w:pPr>
        <w:jc w:val="both"/>
      </w:pPr>
    </w:p>
    <w:bookmarkStart w:id="7" w:name="Text6"/>
    <w:p w:rsidR="00AF502D" w:rsidRDefault="00AF502D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Bakalářská práce je zpracována na aktuální problematiku týkající se povědomí FaME u žáků středních škol. Cíle, metodika výzkumu i analýza byly vhodně zpracovány. Velmi pozitivně hodnotím četnost výzkumů - na Dnu otevřených dveří (DOD), využití výzkumu rektorátu UTB a také online dotazníky. V případě této práce mělo být zkoumáno povědomí ve Zlínském kraji, avšak online se jej účastnily jen 2 střední školy ze Zlínského kraje a DOD 41 % žáků bylo ze Zlínského kraje, přestože byly analyzovány všechny získané odpovědi.</w:t>
      </w:r>
    </w:p>
    <w:p w:rsidR="00AF502D" w:rsidRDefault="00AF502D" w:rsidP="003E1491">
      <w:pPr>
        <w:rPr>
          <w:i/>
          <w:noProof/>
        </w:rPr>
      </w:pPr>
      <w:r>
        <w:rPr>
          <w:i/>
          <w:noProof/>
        </w:rPr>
        <w:t xml:space="preserve">Závěrečné návrhy a doporučení vhodně vyplývají z analýz jednotlivých výzkumů. Pozornost by měla studentka věnovat hrozbám SWOT analýzy, zda jde o hrozbu nebo spíše slabou stránku fakulty. </w:t>
      </w:r>
    </w:p>
    <w:p w:rsidR="00AF502D" w:rsidRDefault="00AF502D" w:rsidP="003E1491">
      <w:pPr>
        <w:rPr>
          <w:i/>
          <w:noProof/>
        </w:rPr>
      </w:pPr>
      <w:r>
        <w:rPr>
          <w:i/>
          <w:noProof/>
        </w:rPr>
        <w:t xml:space="preserve">V celkovém hodnocení je práce zdařilá a doporučuji k obhajobě.  </w:t>
      </w:r>
    </w:p>
    <w:p w:rsidR="00AF502D" w:rsidRDefault="00AF502D" w:rsidP="003E1491">
      <w:pPr>
        <w:rPr>
          <w:i/>
          <w:noProof/>
        </w:rPr>
      </w:pPr>
      <w:r>
        <w:rPr>
          <w:i/>
          <w:noProof/>
        </w:rPr>
        <w:t>Otázky k obhajobě:</w:t>
      </w:r>
    </w:p>
    <w:p w:rsidR="00AF502D" w:rsidRDefault="00AF502D" w:rsidP="003E1491">
      <w:pPr>
        <w:rPr>
          <w:i/>
          <w:noProof/>
        </w:rPr>
      </w:pPr>
      <w:r>
        <w:rPr>
          <w:i/>
          <w:noProof/>
        </w:rPr>
        <w:t>1) Jakým způsobem byste zabránila negativnímu šíření o povědomí FaME ?Např. z důvodu nekvalitních studentů</w:t>
      </w:r>
    </w:p>
    <w:p w:rsidR="00AF502D" w:rsidRPr="00AE58C9" w:rsidRDefault="00AF502D" w:rsidP="003E1491">
      <w:pPr>
        <w:rPr>
          <w:i/>
        </w:rPr>
      </w:pPr>
      <w:r>
        <w:rPr>
          <w:i/>
          <w:noProof/>
        </w:rPr>
        <w:t xml:space="preserve">2) Na Dnu otevřených dveří FaME jste zjistila, že 37 % žáků se o fakultě dovídá ze své SŠ. Jaké současné nástroje propagace fakulta využívá a co byste doporučila ke zlepšení?  </w:t>
      </w:r>
      <w:r>
        <w:rPr>
          <w:i/>
        </w:rPr>
        <w:fldChar w:fldCharType="end"/>
      </w:r>
      <w:bookmarkEnd w:id="7"/>
    </w:p>
    <w:p w:rsidR="00AF502D" w:rsidRDefault="00AF502D" w:rsidP="003E1491"/>
    <w:p w:rsidR="00AF502D" w:rsidRDefault="00AF502D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Pr="00AE58C9">
        <w:rPr>
          <w:i/>
        </w:rPr>
      </w:r>
      <w:r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AF502D" w:rsidRDefault="00AF502D" w:rsidP="003E1491"/>
    <w:p w:rsidR="00AF502D" w:rsidRDefault="00AF502D" w:rsidP="0042254A">
      <w:pPr>
        <w:tabs>
          <w:tab w:val="right" w:pos="10440"/>
        </w:tabs>
      </w:pPr>
      <w:r>
        <w:t xml:space="preserve">Práce </w:t>
      </w:r>
      <w:bookmarkStart w:id="9" w:name="_GoBack"/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:rsidR="00AF502D" w:rsidRDefault="00AF502D" w:rsidP="003E1491"/>
    <w:p w:rsidR="00AF502D" w:rsidRDefault="00AF502D" w:rsidP="003E1491"/>
    <w:p w:rsidR="00AF502D" w:rsidRDefault="00AF502D" w:rsidP="003E1491">
      <w:r>
        <w:t xml:space="preserve">Ve Zlíně dne </w:t>
      </w:r>
      <w:bookmarkStart w:id="10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>
        <w:rPr>
          <w:i/>
          <w:noProof/>
        </w:rPr>
        <w:t>27.5.2016</w:t>
      </w:r>
      <w:r w:rsidRPr="009C34E5">
        <w:rPr>
          <w:i/>
        </w:rPr>
        <w:fldChar w:fldCharType="end"/>
      </w:r>
      <w:bookmarkEnd w:id="10"/>
    </w:p>
    <w:p w:rsidR="00AF502D" w:rsidRDefault="00AF502D" w:rsidP="003E1491"/>
    <w:p w:rsidR="00AF502D" w:rsidRDefault="00AF502D" w:rsidP="003E1491"/>
    <w:p w:rsidR="00AF502D" w:rsidRDefault="00AF502D" w:rsidP="003E1491"/>
    <w:p w:rsidR="00AF502D" w:rsidRDefault="00AF502D" w:rsidP="003E1491"/>
    <w:p w:rsidR="00AF502D" w:rsidRDefault="00AF502D" w:rsidP="003E1491">
      <w:pPr>
        <w:tabs>
          <w:tab w:val="right" w:pos="10440"/>
        </w:tabs>
      </w:pPr>
      <w:r>
        <w:tab/>
        <w:t>………………………………………</w:t>
      </w:r>
    </w:p>
    <w:p w:rsidR="00AF502D" w:rsidRDefault="00AF502D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>
        <w:fldChar w:fldCharType="end"/>
      </w:r>
      <w:bookmarkEnd w:id="11"/>
      <w:r>
        <w:t xml:space="preserve"> BP</w:t>
      </w:r>
    </w:p>
    <w:sectPr w:rsidR="00AF502D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02D" w:rsidRDefault="00AF502D">
      <w:r>
        <w:separator/>
      </w:r>
    </w:p>
  </w:endnote>
  <w:endnote w:type="continuationSeparator" w:id="0">
    <w:p w:rsidR="00AF502D" w:rsidRDefault="00AF5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02D" w:rsidRDefault="00AF502D">
      <w:r>
        <w:separator/>
      </w:r>
    </w:p>
  </w:footnote>
  <w:footnote w:type="continuationSeparator" w:id="0">
    <w:p w:rsidR="00AF502D" w:rsidRDefault="00AF502D">
      <w:r>
        <w:continuationSeparator/>
      </w:r>
    </w:p>
  </w:footnote>
  <w:footnote w:id="1">
    <w:p w:rsidR="00AF502D" w:rsidRDefault="00AF502D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AF502D" w:rsidRDefault="00AF502D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27198"/>
    <w:rsid w:val="00132C42"/>
    <w:rsid w:val="0016014F"/>
    <w:rsid w:val="001601BE"/>
    <w:rsid w:val="001A6F9F"/>
    <w:rsid w:val="001B5B85"/>
    <w:rsid w:val="001E0D4A"/>
    <w:rsid w:val="002126D4"/>
    <w:rsid w:val="00240D6D"/>
    <w:rsid w:val="00257A02"/>
    <w:rsid w:val="002639CA"/>
    <w:rsid w:val="00290D49"/>
    <w:rsid w:val="00292769"/>
    <w:rsid w:val="00293224"/>
    <w:rsid w:val="00296250"/>
    <w:rsid w:val="002A4678"/>
    <w:rsid w:val="002B5820"/>
    <w:rsid w:val="002E04A7"/>
    <w:rsid w:val="00314823"/>
    <w:rsid w:val="003526FB"/>
    <w:rsid w:val="003778BF"/>
    <w:rsid w:val="003818AE"/>
    <w:rsid w:val="003C6485"/>
    <w:rsid w:val="003D36A5"/>
    <w:rsid w:val="003E1491"/>
    <w:rsid w:val="00412058"/>
    <w:rsid w:val="0042254A"/>
    <w:rsid w:val="00474757"/>
    <w:rsid w:val="004F3D00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3739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1DA8"/>
    <w:rsid w:val="008B6839"/>
    <w:rsid w:val="008D5A6F"/>
    <w:rsid w:val="00913AF7"/>
    <w:rsid w:val="00922D6D"/>
    <w:rsid w:val="00951065"/>
    <w:rsid w:val="00960B36"/>
    <w:rsid w:val="00971DE0"/>
    <w:rsid w:val="00983820"/>
    <w:rsid w:val="0098585F"/>
    <w:rsid w:val="009B120D"/>
    <w:rsid w:val="009C0583"/>
    <w:rsid w:val="009C071C"/>
    <w:rsid w:val="009C34E5"/>
    <w:rsid w:val="009D3840"/>
    <w:rsid w:val="009D6FA9"/>
    <w:rsid w:val="009F2BBF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F502D"/>
    <w:rsid w:val="00B23519"/>
    <w:rsid w:val="00B3178F"/>
    <w:rsid w:val="00B6346A"/>
    <w:rsid w:val="00BE263E"/>
    <w:rsid w:val="00BF307F"/>
    <w:rsid w:val="00BF360D"/>
    <w:rsid w:val="00BF6B5D"/>
    <w:rsid w:val="00C2327A"/>
    <w:rsid w:val="00C30044"/>
    <w:rsid w:val="00C35618"/>
    <w:rsid w:val="00C447A8"/>
    <w:rsid w:val="00C72298"/>
    <w:rsid w:val="00C9306F"/>
    <w:rsid w:val="00CB4E27"/>
    <w:rsid w:val="00CC0398"/>
    <w:rsid w:val="00CD1219"/>
    <w:rsid w:val="00D136AC"/>
    <w:rsid w:val="00D71CB4"/>
    <w:rsid w:val="00D77987"/>
    <w:rsid w:val="00DB5955"/>
    <w:rsid w:val="00DC219A"/>
    <w:rsid w:val="00DF1948"/>
    <w:rsid w:val="00E1292E"/>
    <w:rsid w:val="00E366A1"/>
    <w:rsid w:val="00E70D63"/>
    <w:rsid w:val="00E725B3"/>
    <w:rsid w:val="00E85D05"/>
    <w:rsid w:val="00EB73D6"/>
    <w:rsid w:val="00ED2CA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602</Words>
  <Characters>3553</Characters>
  <Application>Microsoft Office Outlook</Application>
  <DocSecurity>0</DocSecurity>
  <Lines>0</Lines>
  <Paragraphs>0</Paragraphs>
  <ScaleCrop>false</ScaleCrop>
  <Company>UTB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fame</cp:lastModifiedBy>
  <cp:revision>2</cp:revision>
  <cp:lastPrinted>2014-07-24T08:52:00Z</cp:lastPrinted>
  <dcterms:created xsi:type="dcterms:W3CDTF">2016-05-30T06:33:00Z</dcterms:created>
  <dcterms:modified xsi:type="dcterms:W3CDTF">2016-05-30T06:33:00Z</dcterms:modified>
</cp:coreProperties>
</file>