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BF6" w:rsidRDefault="00996BF6" w:rsidP="00A83BD2">
      <w:pPr>
        <w:pStyle w:val="UTB"/>
      </w:pPr>
      <w:r w:rsidRPr="00897167">
        <w:t>Univerzita Tomáše Bati ve Zlíně</w:t>
      </w:r>
    </w:p>
    <w:p w:rsidR="00996BF6" w:rsidRPr="00897167" w:rsidRDefault="00996BF6" w:rsidP="00A83BD2">
      <w:pPr>
        <w:pStyle w:val="FaME"/>
      </w:pPr>
      <w:r w:rsidRPr="00897167">
        <w:t>Fakulta managementu a ekonomiky</w:t>
      </w:r>
    </w:p>
    <w:p w:rsidR="00996BF6" w:rsidRDefault="00996BF6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996BF6" w:rsidRDefault="00996BF6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Michaela Kubíčková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Kamil Dobeš,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996BF6" w:rsidRDefault="00996BF6" w:rsidP="00A83BD2">
      <w:pPr>
        <w:jc w:val="both"/>
      </w:pPr>
    </w:p>
    <w:p w:rsidR="00996BF6" w:rsidRDefault="00996BF6" w:rsidP="00A83BD2">
      <w:pPr>
        <w:jc w:val="both"/>
      </w:pPr>
    </w:p>
    <w:p w:rsidR="00996BF6" w:rsidRDefault="00996BF6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motivace zaměstnanců ve vybrané firmě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996BF6" w:rsidRDefault="00996BF6" w:rsidP="00A83BD2">
      <w:pPr>
        <w:jc w:val="both"/>
      </w:pPr>
    </w:p>
    <w:p w:rsidR="00996BF6" w:rsidRDefault="00996BF6" w:rsidP="00A83BD2"/>
    <w:p w:rsidR="00996BF6" w:rsidRPr="005F755D" w:rsidRDefault="00996BF6" w:rsidP="00A83BD2">
      <w:r w:rsidRPr="005F755D">
        <w:t>U hodnocení kritéria 1 zohledněte náročnost tématu práce.</w:t>
      </w:r>
    </w:p>
    <w:p w:rsidR="00996BF6" w:rsidRPr="005F755D" w:rsidRDefault="00996BF6" w:rsidP="00A83BD2">
      <w:r w:rsidRPr="005F755D">
        <w:t>Při hodnocení kritérií 2-6 zohledněte následující bodování:</w:t>
      </w:r>
    </w:p>
    <w:p w:rsidR="00996BF6" w:rsidRPr="005F755D" w:rsidRDefault="00996BF6" w:rsidP="00A83BD2">
      <w:r w:rsidRPr="005F755D">
        <w:t>5 bodů – splněno velmi kvalitně, výrazně překračuje požadavky</w:t>
      </w:r>
    </w:p>
    <w:p w:rsidR="00996BF6" w:rsidRPr="005F755D" w:rsidRDefault="00996BF6" w:rsidP="00A83BD2">
      <w:r w:rsidRPr="005F755D">
        <w:t>4 body – splněno kvalitně</w:t>
      </w:r>
    </w:p>
    <w:p w:rsidR="00996BF6" w:rsidRPr="005F755D" w:rsidRDefault="00996BF6" w:rsidP="00A83BD2">
      <w:r w:rsidRPr="005F755D">
        <w:t>3 body – splněno bez výhrad</w:t>
      </w:r>
    </w:p>
    <w:p w:rsidR="00996BF6" w:rsidRPr="005F755D" w:rsidRDefault="00996BF6" w:rsidP="00A83BD2">
      <w:r w:rsidRPr="005F755D">
        <w:t>2 body – splněno s menšími nedostatky</w:t>
      </w:r>
    </w:p>
    <w:p w:rsidR="00996BF6" w:rsidRPr="005F755D" w:rsidRDefault="00996BF6" w:rsidP="00A83BD2">
      <w:r w:rsidRPr="005F755D">
        <w:t>1 body – splněno, ale s výraznými nedostatky</w:t>
      </w:r>
    </w:p>
    <w:p w:rsidR="00996BF6" w:rsidRDefault="00996BF6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996BF6" w:rsidRDefault="00996BF6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996BF6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96BF6" w:rsidRPr="00FB1E25" w:rsidRDefault="00996BF6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96BF6" w:rsidRPr="00FB1E25" w:rsidRDefault="00996BF6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8375DD" w:rsidRDefault="00996BF6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3D36A5" w:rsidRDefault="00996BF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8375DD" w:rsidRDefault="00996BF6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8375DD" w:rsidRDefault="00996BF6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Pr="008375DD" w:rsidRDefault="00996BF6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3D36A5" w:rsidRDefault="00996BF6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3D36A5" w:rsidRDefault="00996BF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750650" w:rsidRDefault="00996BF6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750650" w:rsidRDefault="00996BF6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750650" w:rsidRDefault="00996BF6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Pr="00750650" w:rsidRDefault="00996BF6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Pr="00FB1E25" w:rsidRDefault="00996BF6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Pr="00FB1E25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2E04A7" w:rsidRDefault="00996BF6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996BF6" w:rsidRPr="002E04A7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2E04A7" w:rsidRDefault="00996BF6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996BF6" w:rsidRPr="002E04A7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Default="00996BF6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996BF6" w:rsidRPr="002E04A7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96BF6" w:rsidRPr="002E04A7" w:rsidRDefault="00996BF6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996BF6" w:rsidRPr="002E04A7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Default="00996BF6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Default="00996BF6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996BF6" w:rsidRDefault="00996BF6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996BF6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E1292E" w:rsidRDefault="00996BF6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E1292E" w:rsidRDefault="00996BF6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E1292E" w:rsidRDefault="00996BF6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Pr="00E1292E" w:rsidRDefault="00996BF6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96BF6" w:rsidRPr="00FB1E25" w:rsidRDefault="00996BF6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vAlign w:val="center"/>
          </w:tcPr>
          <w:p w:rsidR="00996BF6" w:rsidRPr="00FB1E25" w:rsidRDefault="00996BF6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96BF6" w:rsidRPr="00FB1E25" w:rsidRDefault="00996BF6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96BF6" w:rsidRPr="00FB1E25" w:rsidRDefault="00996BF6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96BF6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6BF6" w:rsidRPr="00FB1E25" w:rsidRDefault="00996BF6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6BF6" w:rsidRPr="00FB1E25" w:rsidRDefault="00996BF6" w:rsidP="004F4E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996BF6" w:rsidRDefault="00996BF6" w:rsidP="001B5B85"/>
    <w:p w:rsidR="00996BF6" w:rsidRDefault="00996BF6" w:rsidP="003E1491">
      <w:pPr>
        <w:jc w:val="both"/>
      </w:pPr>
      <w:r>
        <w:t>Celkové hodnocení práce a otázky k obhajobě:</w:t>
      </w:r>
    </w:p>
    <w:p w:rsidR="00996BF6" w:rsidRDefault="00996BF6" w:rsidP="003E1491">
      <w:pPr>
        <w:jc w:val="both"/>
      </w:pPr>
      <w:r>
        <w:t>(otázky uvádí vedoucí práce i oponent)</w:t>
      </w:r>
    </w:p>
    <w:p w:rsidR="00996BF6" w:rsidRDefault="00996BF6" w:rsidP="003E1491">
      <w:pPr>
        <w:jc w:val="both"/>
      </w:pPr>
    </w:p>
    <w:bookmarkStart w:id="7" w:name="Text6"/>
    <w:p w:rsidR="00996BF6" w:rsidRPr="006E1693" w:rsidRDefault="00996BF6" w:rsidP="006E169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Pr="006E1693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996BF6" w:rsidRPr="004F4E72" w:rsidRDefault="00996BF6" w:rsidP="004F4E72">
      <w:pPr>
        <w:rPr>
          <w:i/>
          <w:noProof/>
        </w:rPr>
      </w:pPr>
      <w:r w:rsidRPr="004F4E72">
        <w:rPr>
          <w:i/>
          <w:noProof/>
        </w:rPr>
        <w:t xml:space="preserve">V praktické části byly na dostatečné úrovni provedeny analýzy stávajícího stavu firmy v oblasti </w:t>
      </w:r>
      <w:r>
        <w:rPr>
          <w:i/>
          <w:noProof/>
        </w:rPr>
        <w:t>motivace zaměstnanců</w:t>
      </w:r>
      <w:r w:rsidRPr="004F4E72">
        <w:rPr>
          <w:i/>
          <w:noProof/>
        </w:rPr>
        <w:t>. V této části lze velmi kladně hodnotit zpracování vybraných personálních ukazatelů</w:t>
      </w:r>
      <w:r>
        <w:rPr>
          <w:i/>
          <w:noProof/>
        </w:rPr>
        <w:t xml:space="preserve"> a dotazníkové šetření, které probělo jak v roce 2015, tak i v roce 2016 a vedle aktuálního stavu motivace zaměstnanců ve firmě lze již sledovat vývoj sledovaných faktorů v čase.</w:t>
      </w:r>
    </w:p>
    <w:p w:rsidR="00996BF6" w:rsidRDefault="00996BF6" w:rsidP="006E1693">
      <w:pPr>
        <w:rPr>
          <w:i/>
        </w:rPr>
      </w:pPr>
      <w:r>
        <w:rPr>
          <w:i/>
        </w:rPr>
        <w:t>Navrhovaná doporučení vycházejí z provedených analýz, jsou srozumitelná a pro firmu realizovatelná.</w:t>
      </w:r>
    </w:p>
    <w:p w:rsidR="00996BF6" w:rsidRDefault="00996BF6" w:rsidP="006E1693">
      <w:pPr>
        <w:rPr>
          <w:i/>
        </w:rPr>
      </w:pPr>
    </w:p>
    <w:p w:rsidR="00996BF6" w:rsidRPr="00AE58C9" w:rsidRDefault="00996BF6" w:rsidP="006E1693">
      <w:pPr>
        <w:rPr>
          <w:i/>
        </w:rPr>
      </w:pPr>
      <w:r w:rsidRPr="003E73F1">
        <w:rPr>
          <w:i/>
        </w:rPr>
        <w:t xml:space="preserve">Otázka: Který z návrhů a doporučení považujete za nejdůležitější? </w:t>
      </w:r>
      <w:r>
        <w:rPr>
          <w:i/>
        </w:rPr>
        <w:t>Co</w:t>
      </w:r>
      <w:r w:rsidRPr="003E73F1">
        <w:rPr>
          <w:i/>
        </w:rPr>
        <w:t xml:space="preserve"> by firma měla implementovat nejdříve?</w:t>
      </w:r>
      <w:r>
        <w:rPr>
          <w:i/>
        </w:rPr>
        <w:fldChar w:fldCharType="end"/>
      </w:r>
      <w:bookmarkEnd w:id="7"/>
    </w:p>
    <w:p w:rsidR="00996BF6" w:rsidRDefault="00996BF6" w:rsidP="003E1491"/>
    <w:p w:rsidR="00996BF6" w:rsidRDefault="00996BF6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996BF6" w:rsidRDefault="00996BF6" w:rsidP="003E1491"/>
    <w:p w:rsidR="00996BF6" w:rsidRDefault="00996BF6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996BF6" w:rsidRDefault="00996BF6" w:rsidP="003E1491"/>
    <w:p w:rsidR="00996BF6" w:rsidRDefault="00996BF6" w:rsidP="003E1491"/>
    <w:p w:rsidR="00996BF6" w:rsidRDefault="00996BF6" w:rsidP="003E1491">
      <w:r>
        <w:t xml:space="preserve">Ve Zlíně dne </w:t>
      </w:r>
      <w:bookmarkStart w:id="9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26. 5. 2016</w:t>
      </w:r>
      <w:r w:rsidRPr="009C34E5">
        <w:rPr>
          <w:i/>
        </w:rPr>
        <w:fldChar w:fldCharType="end"/>
      </w:r>
      <w:bookmarkEnd w:id="9"/>
    </w:p>
    <w:p w:rsidR="00996BF6" w:rsidRDefault="00996BF6" w:rsidP="003E1491"/>
    <w:p w:rsidR="00996BF6" w:rsidRDefault="00996BF6" w:rsidP="003E1491"/>
    <w:p w:rsidR="00996BF6" w:rsidRDefault="00996BF6" w:rsidP="003E1491"/>
    <w:p w:rsidR="00996BF6" w:rsidRDefault="00996BF6" w:rsidP="003E1491"/>
    <w:p w:rsidR="00996BF6" w:rsidRDefault="00996BF6" w:rsidP="003E1491">
      <w:pPr>
        <w:tabs>
          <w:tab w:val="right" w:pos="10440"/>
        </w:tabs>
      </w:pPr>
      <w:r>
        <w:tab/>
        <w:t>………………………………………</w:t>
      </w:r>
    </w:p>
    <w:p w:rsidR="00996BF6" w:rsidRDefault="00996BF6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0"/>
      <w:bookmarkEnd w:id="11"/>
      <w:r>
        <w:t xml:space="preserve"> BP</w:t>
      </w:r>
    </w:p>
    <w:sectPr w:rsidR="00996BF6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BF6" w:rsidRDefault="00996BF6">
      <w:r>
        <w:separator/>
      </w:r>
    </w:p>
  </w:endnote>
  <w:endnote w:type="continuationSeparator" w:id="0">
    <w:p w:rsidR="00996BF6" w:rsidRDefault="00996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BF6" w:rsidRDefault="00996BF6">
      <w:r>
        <w:separator/>
      </w:r>
    </w:p>
  </w:footnote>
  <w:footnote w:type="continuationSeparator" w:id="0">
    <w:p w:rsidR="00996BF6" w:rsidRDefault="00996BF6">
      <w:r>
        <w:continuationSeparator/>
      </w:r>
    </w:p>
  </w:footnote>
  <w:footnote w:id="1">
    <w:p w:rsidR="00996BF6" w:rsidRDefault="00996BF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996BF6" w:rsidRDefault="00996BF6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4E9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42F7B"/>
    <w:rsid w:val="003526FB"/>
    <w:rsid w:val="003818AE"/>
    <w:rsid w:val="003C6485"/>
    <w:rsid w:val="003D36A5"/>
    <w:rsid w:val="003E1491"/>
    <w:rsid w:val="003E73F1"/>
    <w:rsid w:val="00412058"/>
    <w:rsid w:val="0042254A"/>
    <w:rsid w:val="00474757"/>
    <w:rsid w:val="0049658C"/>
    <w:rsid w:val="004F4E7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169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6BF6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47639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2D23"/>
    <w:rsid w:val="00E366A1"/>
    <w:rsid w:val="00E51550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548</Words>
  <Characters>3238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2016-05-27T08:00:00Z</dcterms:created>
  <dcterms:modified xsi:type="dcterms:W3CDTF">2016-05-27T08:00:00Z</dcterms:modified>
</cp:coreProperties>
</file>