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E9" w:rsidRDefault="004650E9" w:rsidP="00A83BD2">
      <w:pPr>
        <w:pStyle w:val="UTB"/>
      </w:pPr>
      <w:r w:rsidRPr="00897167">
        <w:t>Univerzita Tomáše Bati ve Zlíně</w:t>
      </w:r>
    </w:p>
    <w:p w:rsidR="004650E9" w:rsidRPr="00897167" w:rsidRDefault="004650E9" w:rsidP="00A83BD2">
      <w:pPr>
        <w:pStyle w:val="FaME"/>
      </w:pPr>
      <w:r w:rsidRPr="00897167">
        <w:t>Fakulta managementu a ekonomiky</w:t>
      </w:r>
    </w:p>
    <w:p w:rsidR="004650E9" w:rsidRDefault="004650E9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4650E9" w:rsidRDefault="004650E9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Michaela Kubíčková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Monika Horáková,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4650E9" w:rsidRDefault="004650E9" w:rsidP="00A83BD2">
      <w:pPr>
        <w:jc w:val="both"/>
      </w:pPr>
    </w:p>
    <w:p w:rsidR="004650E9" w:rsidRDefault="004650E9" w:rsidP="00A83BD2">
      <w:pPr>
        <w:jc w:val="both"/>
      </w:pPr>
    </w:p>
    <w:p w:rsidR="004650E9" w:rsidRDefault="004650E9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motivace zaměstnanců ve vybrané firmě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4650E9" w:rsidRDefault="004650E9" w:rsidP="00A83BD2">
      <w:pPr>
        <w:jc w:val="both"/>
      </w:pPr>
    </w:p>
    <w:p w:rsidR="004650E9" w:rsidRDefault="004650E9" w:rsidP="00A83BD2"/>
    <w:p w:rsidR="004650E9" w:rsidRPr="005F755D" w:rsidRDefault="004650E9" w:rsidP="00A83BD2">
      <w:r w:rsidRPr="005F755D">
        <w:t>U hodnocení kritéria 1 zohledněte náročnost tématu práce.</w:t>
      </w:r>
    </w:p>
    <w:p w:rsidR="004650E9" w:rsidRPr="005F755D" w:rsidRDefault="004650E9" w:rsidP="00A83BD2">
      <w:r w:rsidRPr="005F755D">
        <w:t>Při hodnocení kritérií 2-6 zohledněte následující bodování:</w:t>
      </w:r>
    </w:p>
    <w:p w:rsidR="004650E9" w:rsidRPr="005F755D" w:rsidRDefault="004650E9" w:rsidP="00A83BD2">
      <w:r w:rsidRPr="005F755D">
        <w:t>5 bodů – splněno velmi kvalitně, výrazně překračuje požadavky</w:t>
      </w:r>
    </w:p>
    <w:p w:rsidR="004650E9" w:rsidRPr="005F755D" w:rsidRDefault="004650E9" w:rsidP="00A83BD2">
      <w:r w:rsidRPr="005F755D">
        <w:t>4 body – splněno kvalitně</w:t>
      </w:r>
    </w:p>
    <w:p w:rsidR="004650E9" w:rsidRPr="005F755D" w:rsidRDefault="004650E9" w:rsidP="00A83BD2">
      <w:r w:rsidRPr="005F755D">
        <w:t>3 body – splněno bez výhrad</w:t>
      </w:r>
    </w:p>
    <w:p w:rsidR="004650E9" w:rsidRPr="005F755D" w:rsidRDefault="004650E9" w:rsidP="00A83BD2">
      <w:r w:rsidRPr="005F755D">
        <w:t>2 body – splněno s menšími nedostatky</w:t>
      </w:r>
    </w:p>
    <w:p w:rsidR="004650E9" w:rsidRPr="005F755D" w:rsidRDefault="004650E9" w:rsidP="00A83BD2">
      <w:r w:rsidRPr="005F755D">
        <w:t>1 body – splněno, ale s výraznými nedostatky</w:t>
      </w:r>
    </w:p>
    <w:p w:rsidR="004650E9" w:rsidRDefault="004650E9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4650E9" w:rsidRDefault="004650E9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4650E9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650E9" w:rsidRPr="00FB1E25" w:rsidRDefault="004650E9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650E9" w:rsidRPr="00FB1E25" w:rsidRDefault="004650E9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4650E9" w:rsidRPr="008375DD" w:rsidRDefault="004650E9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4650E9" w:rsidRPr="003D36A5" w:rsidRDefault="004650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8375DD" w:rsidRDefault="004650E9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8375DD" w:rsidRDefault="004650E9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4650E9" w:rsidRPr="008375DD" w:rsidRDefault="004650E9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4650E9" w:rsidRPr="003D36A5" w:rsidRDefault="004650E9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4650E9" w:rsidRPr="003D36A5" w:rsidRDefault="004650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750650" w:rsidRDefault="004650E9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750650" w:rsidRDefault="004650E9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750650" w:rsidRDefault="004650E9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4650E9" w:rsidRPr="00750650" w:rsidRDefault="004650E9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FB1E25" w:rsidRDefault="004650E9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FB1E25" w:rsidRDefault="004650E9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4650E9" w:rsidRPr="00FB1E25" w:rsidRDefault="004650E9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4650E9" w:rsidRPr="00FB1E25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2E04A7" w:rsidRDefault="004650E9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4650E9" w:rsidRPr="002E04A7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2E04A7" w:rsidRDefault="004650E9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4650E9" w:rsidRPr="002E04A7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Default="004650E9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4650E9" w:rsidRPr="002E04A7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4650E9" w:rsidRPr="002E04A7" w:rsidRDefault="004650E9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4650E9" w:rsidRPr="002E04A7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4650E9" w:rsidRDefault="004650E9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4650E9" w:rsidRDefault="004650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4650E9" w:rsidRDefault="004650E9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4650E9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4650E9" w:rsidRPr="00E1292E" w:rsidRDefault="004650E9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4650E9" w:rsidRPr="00E1292E" w:rsidRDefault="004650E9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4650E9" w:rsidRPr="00E1292E" w:rsidRDefault="004650E9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4650E9" w:rsidRPr="00E1292E" w:rsidRDefault="004650E9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4650E9" w:rsidRPr="00FB1E25" w:rsidRDefault="004650E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4650E9" w:rsidRPr="00FB1E25" w:rsidRDefault="004650E9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4650E9" w:rsidRPr="00FB1E25" w:rsidRDefault="004650E9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4650E9" w:rsidRPr="00FB1E25" w:rsidRDefault="004650E9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vAlign w:val="center"/>
          </w:tcPr>
          <w:p w:rsidR="004650E9" w:rsidRPr="00FB1E25" w:rsidRDefault="004650E9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4650E9" w:rsidRPr="00FB1E25" w:rsidRDefault="004650E9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4650E9" w:rsidRPr="00FB1E25" w:rsidRDefault="004650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650E9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0E9" w:rsidRPr="00FB1E25" w:rsidRDefault="004650E9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0E9" w:rsidRPr="00FB1E25" w:rsidRDefault="004650E9" w:rsidP="00EB73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4650E9" w:rsidRDefault="004650E9" w:rsidP="001B5B85"/>
    <w:p w:rsidR="004650E9" w:rsidRDefault="004650E9" w:rsidP="003E1491">
      <w:pPr>
        <w:jc w:val="both"/>
      </w:pPr>
      <w:r>
        <w:t>Celkové hodnocení práce a otázky k obhajobě:</w:t>
      </w:r>
    </w:p>
    <w:p w:rsidR="004650E9" w:rsidRDefault="004650E9" w:rsidP="003E1491">
      <w:pPr>
        <w:jc w:val="both"/>
      </w:pPr>
      <w:r>
        <w:t>(otázky uvádí vedoucí práce i oponent)</w:t>
      </w:r>
    </w:p>
    <w:p w:rsidR="004650E9" w:rsidRDefault="004650E9" w:rsidP="003E1491">
      <w:pPr>
        <w:jc w:val="both"/>
      </w:pPr>
    </w:p>
    <w:bookmarkStart w:id="7" w:name="Text6"/>
    <w:p w:rsidR="004650E9" w:rsidRDefault="004650E9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 xml:space="preserve">Bakalářská práce je zprácována na nepříliš náročné téma, avšak je velmi problematické navrhnout motivační programy pro zaměstnance s velmi nízkými příjmy mimo peněžních stimulů. Pozitivně hodnotím rozpracovanou část dotazníkového šetření a návrhy jako zpřehlednění výplatní pásky, přehled žádaných benefitů a zlepšení vybavenosti pracovního prosředí o základní doplňky. </w:t>
      </w:r>
    </w:p>
    <w:p w:rsidR="004650E9" w:rsidRDefault="004650E9" w:rsidP="003E1491">
      <w:pPr>
        <w:rPr>
          <w:i/>
          <w:noProof/>
        </w:rPr>
      </w:pPr>
      <w:r>
        <w:rPr>
          <w:i/>
          <w:noProof/>
        </w:rPr>
        <w:t>Co mi v práci chybí, ač to studentka zmiňuje jako rozpor mezi jednotlivými pobočkami v rámci systému odměňování, je komparace motivačního a odměňovacího systému s dalšími pobočkami. Dle studentky se ten systém liší a tudíž si nejsem jistá, zda Vámi navrhovaný systém by měl být aplikován pro všech 21 poboček v ČR nebo jen v Olomouci. Kolik by to tedy firmu stálo v rámci pobočky v Olomouci vs. ve všech pobočkách? V metodách práce uvádíte analýzu vnějšího prostředí firmy, která tam chybí. Bylo by vhodné přiložit i výkaz zisku a ztrát, ze kterých studentka čerpala informace - chybí informace za rok 2015 a v roce 2014 vykázaná ztráta firmy.</w:t>
      </w:r>
    </w:p>
    <w:p w:rsidR="004650E9" w:rsidRDefault="004650E9" w:rsidP="003E1491">
      <w:pPr>
        <w:rPr>
          <w:i/>
          <w:noProof/>
        </w:rPr>
      </w:pPr>
      <w:r>
        <w:rPr>
          <w:i/>
          <w:noProof/>
        </w:rPr>
        <w:t>Otázky k obhajobě:</w:t>
      </w:r>
    </w:p>
    <w:p w:rsidR="004650E9" w:rsidRDefault="004650E9" w:rsidP="003E1491">
      <w:pPr>
        <w:rPr>
          <w:i/>
          <w:noProof/>
        </w:rPr>
      </w:pPr>
      <w:r>
        <w:rPr>
          <w:i/>
          <w:noProof/>
        </w:rPr>
        <w:t>1) Jak se dobrá ekonomická situace v ČR v roce 2015 promítla do hospodářských výsledků Vaší firmy? Zlepšily se výsledné hospodářské ukazatele Vaší firmy?</w:t>
      </w:r>
    </w:p>
    <w:p w:rsidR="004650E9" w:rsidRPr="00AE58C9" w:rsidRDefault="004650E9" w:rsidP="003E1491">
      <w:pPr>
        <w:rPr>
          <w:i/>
        </w:rPr>
      </w:pPr>
      <w:r>
        <w:rPr>
          <w:i/>
          <w:noProof/>
        </w:rPr>
        <w:t xml:space="preserve">2)Jaké jsou podle Vás adekvátní motivační faktory pro osoby pobírající minimální mzdu 9900 Kč?  </w:t>
      </w:r>
      <w:r>
        <w:rPr>
          <w:i/>
        </w:rPr>
        <w:fldChar w:fldCharType="end"/>
      </w:r>
      <w:bookmarkEnd w:id="7"/>
    </w:p>
    <w:p w:rsidR="004650E9" w:rsidRDefault="004650E9" w:rsidP="003E1491"/>
    <w:p w:rsidR="004650E9" w:rsidRDefault="004650E9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4650E9" w:rsidRDefault="004650E9" w:rsidP="003E1491"/>
    <w:p w:rsidR="004650E9" w:rsidRDefault="004650E9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4650E9" w:rsidRDefault="004650E9" w:rsidP="003E1491"/>
    <w:p w:rsidR="004650E9" w:rsidRDefault="004650E9" w:rsidP="003E1491"/>
    <w:p w:rsidR="004650E9" w:rsidRDefault="004650E9" w:rsidP="003E1491">
      <w:r>
        <w:t xml:space="preserve">Ve Zlíně dne </w:t>
      </w:r>
      <w:bookmarkStart w:id="9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26.5.2016</w:t>
      </w:r>
      <w:r w:rsidRPr="009C34E5">
        <w:rPr>
          <w:i/>
        </w:rPr>
        <w:fldChar w:fldCharType="end"/>
      </w:r>
      <w:bookmarkEnd w:id="9"/>
    </w:p>
    <w:p w:rsidR="004650E9" w:rsidRDefault="004650E9" w:rsidP="003E1491"/>
    <w:p w:rsidR="004650E9" w:rsidRDefault="004650E9" w:rsidP="003E1491"/>
    <w:p w:rsidR="004650E9" w:rsidRDefault="004650E9" w:rsidP="003E1491"/>
    <w:p w:rsidR="004650E9" w:rsidRDefault="004650E9" w:rsidP="003E1491"/>
    <w:p w:rsidR="004650E9" w:rsidRDefault="004650E9" w:rsidP="003E1491">
      <w:pPr>
        <w:tabs>
          <w:tab w:val="right" w:pos="10440"/>
        </w:tabs>
      </w:pPr>
      <w:r>
        <w:tab/>
        <w:t>………………………………………</w:t>
      </w:r>
    </w:p>
    <w:p w:rsidR="004650E9" w:rsidRDefault="004650E9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0"/>
      <w:bookmarkEnd w:id="11"/>
      <w:r>
        <w:t xml:space="preserve"> BP</w:t>
      </w:r>
    </w:p>
    <w:sectPr w:rsidR="004650E9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0E9" w:rsidRDefault="004650E9">
      <w:r>
        <w:separator/>
      </w:r>
    </w:p>
  </w:endnote>
  <w:endnote w:type="continuationSeparator" w:id="0">
    <w:p w:rsidR="004650E9" w:rsidRDefault="0046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0E9" w:rsidRDefault="004650E9">
      <w:r>
        <w:separator/>
      </w:r>
    </w:p>
  </w:footnote>
  <w:footnote w:type="continuationSeparator" w:id="0">
    <w:p w:rsidR="004650E9" w:rsidRDefault="004650E9">
      <w:r>
        <w:continuationSeparator/>
      </w:r>
    </w:p>
  </w:footnote>
  <w:footnote w:id="1">
    <w:p w:rsidR="004650E9" w:rsidRDefault="004650E9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4650E9" w:rsidRDefault="004650E9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D1D3A"/>
    <w:rsid w:val="000E1EDC"/>
    <w:rsid w:val="000E4BED"/>
    <w:rsid w:val="00107EC6"/>
    <w:rsid w:val="00127198"/>
    <w:rsid w:val="00132C42"/>
    <w:rsid w:val="0016014F"/>
    <w:rsid w:val="001601BE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50E9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01CB"/>
    <w:rsid w:val="00852735"/>
    <w:rsid w:val="008664B3"/>
    <w:rsid w:val="00873AF9"/>
    <w:rsid w:val="008875A8"/>
    <w:rsid w:val="00897167"/>
    <w:rsid w:val="008A1DA8"/>
    <w:rsid w:val="008B6839"/>
    <w:rsid w:val="008D4068"/>
    <w:rsid w:val="008D5A6F"/>
    <w:rsid w:val="00913AF7"/>
    <w:rsid w:val="00922D6D"/>
    <w:rsid w:val="0095106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10AA"/>
    <w:rsid w:val="00AC6D49"/>
    <w:rsid w:val="00AD7083"/>
    <w:rsid w:val="00AE58C9"/>
    <w:rsid w:val="00B23519"/>
    <w:rsid w:val="00B3178F"/>
    <w:rsid w:val="00B6346A"/>
    <w:rsid w:val="00BE263E"/>
    <w:rsid w:val="00BF307F"/>
    <w:rsid w:val="00BF360D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7987"/>
    <w:rsid w:val="00DC219A"/>
    <w:rsid w:val="00DF1948"/>
    <w:rsid w:val="00E1292E"/>
    <w:rsid w:val="00E366A1"/>
    <w:rsid w:val="00E70D63"/>
    <w:rsid w:val="00E725B3"/>
    <w:rsid w:val="00E85D05"/>
    <w:rsid w:val="00EB73D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628</Words>
  <Characters>3712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2016-05-30T06:32:00Z</dcterms:created>
  <dcterms:modified xsi:type="dcterms:W3CDTF">2016-05-30T06:32:00Z</dcterms:modified>
</cp:coreProperties>
</file>