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Walter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Postavení otců na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zaměřuje na nový fenomén v české společnosti, otce na rodičovské dovolené. Teoretická část vychází z relevantních a především primárních zdrojů, což v tomto případě jsou i právní předpisy, které správně okazuje. Pro výzkumné šetření si zvolil kvantitativní přístup metodou dotazníku. Data by se dala hlouběji interpretovat.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C05D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doporučení z vašeho výzkumu vyplývají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5DF7">
              <w:rPr>
                <w:sz w:val="22"/>
                <w:szCs w:val="22"/>
              </w:rPr>
              <w:t xml:space="preserve"> 4.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0E" w:rsidRDefault="00DD1F0E">
      <w:r>
        <w:separator/>
      </w:r>
    </w:p>
  </w:endnote>
  <w:endnote w:type="continuationSeparator" w:id="0">
    <w:p w:rsidR="00DD1F0E" w:rsidRDefault="00DD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0E" w:rsidRDefault="00DD1F0E">
      <w:r>
        <w:separator/>
      </w:r>
    </w:p>
  </w:footnote>
  <w:footnote w:type="continuationSeparator" w:id="0">
    <w:p w:rsidR="00DD1F0E" w:rsidRDefault="00DD1F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847E2"/>
    <w:rsid w:val="00730C1A"/>
    <w:rsid w:val="00B411DB"/>
    <w:rsid w:val="00BA3203"/>
    <w:rsid w:val="00C03D7D"/>
    <w:rsid w:val="00C05DF7"/>
    <w:rsid w:val="00C50B27"/>
    <w:rsid w:val="00D62416"/>
    <w:rsid w:val="00DC1BF5"/>
    <w:rsid w:val="00DD1F0E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2016-05-04T15:48:00Z</dcterms:created>
  <dcterms:modified xsi:type="dcterms:W3CDTF">2016-05-04T15:48:00Z</dcterms:modified>
</cp:coreProperties>
</file>