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5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5EE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z pohledu žáků druhého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65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65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5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365EE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21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21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365EE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65EE5" w:rsidP="003C7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v současné době výz</w:t>
            </w:r>
            <w:r w:rsidR="003C764C">
              <w:rPr>
                <w:sz w:val="22"/>
                <w:szCs w:val="22"/>
              </w:rPr>
              <w:t xml:space="preserve">namném fenoménu </w:t>
            </w:r>
            <w:proofErr w:type="spellStart"/>
            <w:r w:rsidR="003C764C">
              <w:rPr>
                <w:sz w:val="22"/>
                <w:szCs w:val="22"/>
              </w:rPr>
              <w:t>kyberšikany</w:t>
            </w:r>
            <w:proofErr w:type="spellEnd"/>
            <w:r w:rsidR="003C764C">
              <w:rPr>
                <w:sz w:val="22"/>
                <w:szCs w:val="22"/>
              </w:rPr>
              <w:t>. Teoretická část bakalářské práce je zaměřena na vymezení základních konceptů vztahujících se k dané oblasti. Praktická část prezentuje zjištění vyplývající z výzkumného charakteru, kde bylo využito kvantitativní strategie výzkumu.</w:t>
            </w:r>
          </w:p>
          <w:p w:rsidR="003C764C" w:rsidRDefault="003C764C" w:rsidP="003C7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hypotéz a jejich ověření.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získaných dat.</w:t>
            </w:r>
          </w:p>
          <w:p w:rsidR="003C764C" w:rsidRDefault="003C764C" w:rsidP="003C7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kapitola je nazvána </w:t>
            </w:r>
            <w:r w:rsidRPr="003C764C">
              <w:rPr>
                <w:i/>
                <w:sz w:val="22"/>
                <w:szCs w:val="22"/>
              </w:rPr>
              <w:t>Problémové a rizikové chování</w:t>
            </w:r>
            <w:r>
              <w:rPr>
                <w:sz w:val="22"/>
                <w:szCs w:val="22"/>
              </w:rPr>
              <w:t>, nicméně v kapitole není explicitně vymezeno pojetí a vztah těchto dvou konceptů.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gramatické, stylistické nedostatky a neodborné výrazy.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hlediska obsahu je text příliš fragmentován.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2.1.2; 2.1.3; 2.4.1.;2.4.2 jsou zpracovány spíše povrchně, bez hlubší analýzy.</w:t>
            </w:r>
          </w:p>
          <w:p w:rsidR="003C764C" w:rsidRDefault="003C764C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A7219E">
              <w:rPr>
                <w:sz w:val="22"/>
                <w:szCs w:val="22"/>
              </w:rPr>
              <w:t>kapitolách</w:t>
            </w:r>
            <w:r>
              <w:rPr>
                <w:sz w:val="22"/>
                <w:szCs w:val="22"/>
              </w:rPr>
              <w:t xml:space="preserve"> 2.3.1</w:t>
            </w:r>
            <w:r w:rsidR="00A7219E">
              <w:rPr>
                <w:sz w:val="22"/>
                <w:szCs w:val="22"/>
              </w:rPr>
              <w:t>; 2.3.2</w:t>
            </w:r>
            <w:r>
              <w:rPr>
                <w:sz w:val="22"/>
                <w:szCs w:val="22"/>
              </w:rPr>
              <w:t xml:space="preserve"> je čerpáno pouze z jednoho </w:t>
            </w:r>
            <w:r w:rsidR="00A7219E">
              <w:rPr>
                <w:sz w:val="22"/>
                <w:szCs w:val="22"/>
              </w:rPr>
              <w:t>zdroje.</w:t>
            </w:r>
          </w:p>
          <w:p w:rsidR="00A7219E" w:rsidRDefault="00A7219E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design výzkumu, kdy nejsou vymezeny hypotézy, nicméně autorka je v kapitole 5.3 ověřuje. Vhodné by bylo jejich ověření zařadit v souslednosti textu alespoň po charakteristice výzkumného souboru.</w:t>
            </w:r>
          </w:p>
          <w:p w:rsidR="00A7219E" w:rsidRDefault="00A7219E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není dodržen autorský plurál (např. s. 40).</w:t>
            </w:r>
          </w:p>
          <w:p w:rsidR="00A7219E" w:rsidRPr="003C764C" w:rsidRDefault="00A7219E" w:rsidP="003C76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interpretace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721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i přes uvedené nedostatky přináší zajímavá zjištění. Autorka prokázala schopnost samostatné činnosti.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74C72" w:rsidP="00674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Jaký je přínos Vaší bakalářské práce pro sociálně pedagogickou praxi a teorii?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4C72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4C72">
              <w:rPr>
                <w:sz w:val="22"/>
                <w:szCs w:val="22"/>
              </w:rPr>
              <w:t xml:space="preserve"> Anna Petr Šafránková,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127" w:rsidRDefault="000D5127">
      <w:r>
        <w:separator/>
      </w:r>
    </w:p>
  </w:endnote>
  <w:endnote w:type="continuationSeparator" w:id="0">
    <w:p w:rsidR="000D5127" w:rsidRDefault="000D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127" w:rsidRDefault="000D5127">
      <w:r>
        <w:separator/>
      </w:r>
    </w:p>
  </w:footnote>
  <w:footnote w:type="continuationSeparator" w:id="0">
    <w:p w:rsidR="000D5127" w:rsidRDefault="000D51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7EFD"/>
    <w:multiLevelType w:val="hybridMultilevel"/>
    <w:tmpl w:val="37D41236"/>
    <w:lvl w:ilvl="0" w:tplc="0390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B8"/>
    <w:rsid w:val="00017BB8"/>
    <w:rsid w:val="000D5127"/>
    <w:rsid w:val="000E2C47"/>
    <w:rsid w:val="00143E21"/>
    <w:rsid w:val="00362AB0"/>
    <w:rsid w:val="00365EE5"/>
    <w:rsid w:val="003C764C"/>
    <w:rsid w:val="003F5DA2"/>
    <w:rsid w:val="00512982"/>
    <w:rsid w:val="00514664"/>
    <w:rsid w:val="00526D47"/>
    <w:rsid w:val="0055255D"/>
    <w:rsid w:val="005C219A"/>
    <w:rsid w:val="00674C72"/>
    <w:rsid w:val="006847E2"/>
    <w:rsid w:val="00730C1A"/>
    <w:rsid w:val="00837A7D"/>
    <w:rsid w:val="00A7219E"/>
    <w:rsid w:val="00B0221E"/>
    <w:rsid w:val="00B411DB"/>
    <w:rsid w:val="00BA3203"/>
    <w:rsid w:val="00C03D7D"/>
    <w:rsid w:val="00C50B27"/>
    <w:rsid w:val="00D62416"/>
    <w:rsid w:val="00DC1BF5"/>
    <w:rsid w:val="00DE506C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3611E4-40E5-43EC-AF88-2C5247F9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7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3</cp:revision>
  <cp:lastPrinted>2012-04-25T08:21:00Z</cp:lastPrinted>
  <dcterms:created xsi:type="dcterms:W3CDTF">2016-05-05T09:13:00Z</dcterms:created>
  <dcterms:modified xsi:type="dcterms:W3CDTF">2016-05-12T21:56:00Z</dcterms:modified>
</cp:coreProperties>
</file>