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72A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Pavlína Uherková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72A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Volný čas dětí předškolního věku v kontextu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72A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72A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72A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972A8A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972A8A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972A8A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972A8A" w:rsidRDefault="00972A8A" w:rsidP="00362AB0">
            <w:pPr>
              <w:rPr>
                <w:b/>
                <w:sz w:val="22"/>
                <w:szCs w:val="22"/>
              </w:rPr>
            </w:pPr>
            <w:r w:rsidRPr="00972A8A">
              <w:rPr>
                <w:b/>
                <w:sz w:val="22"/>
                <w:szCs w:val="22"/>
              </w:rPr>
              <w:t xml:space="preserve">Silné stránky: </w:t>
            </w:r>
          </w:p>
          <w:p w:rsidR="00972A8A" w:rsidRDefault="00972A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zajímavé a aktuální téma, které by bylo vhodné více rozpracovat v kontextu sociální pedagogiky, </w:t>
            </w:r>
          </w:p>
          <w:p w:rsidR="00972A8A" w:rsidRDefault="00972A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splnila veškeré formální i obsahové náležitosti uspokojivě, </w:t>
            </w:r>
          </w:p>
          <w:p w:rsidR="00972A8A" w:rsidRDefault="00972A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doporučení pro praktické využití. </w:t>
            </w:r>
          </w:p>
          <w:p w:rsidR="00972A8A" w:rsidRDefault="00972A8A" w:rsidP="00362AB0">
            <w:pPr>
              <w:rPr>
                <w:sz w:val="22"/>
                <w:szCs w:val="22"/>
              </w:rPr>
            </w:pPr>
          </w:p>
          <w:p w:rsidR="00972A8A" w:rsidRPr="00972A8A" w:rsidRDefault="00972A8A" w:rsidP="00362AB0">
            <w:pPr>
              <w:rPr>
                <w:b/>
                <w:sz w:val="22"/>
                <w:szCs w:val="22"/>
              </w:rPr>
            </w:pPr>
            <w:r w:rsidRPr="00972A8A">
              <w:rPr>
                <w:b/>
                <w:sz w:val="22"/>
                <w:szCs w:val="22"/>
              </w:rPr>
              <w:t xml:space="preserve">Slabé stránky: </w:t>
            </w:r>
          </w:p>
          <w:p w:rsidR="00972A8A" w:rsidRDefault="00972A8A" w:rsidP="00972A8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argument volby tématu bakalářské práce považuji spíše za klišé – bylo by vhodné uvádět adekvátní věcná břemena, </w:t>
            </w:r>
          </w:p>
          <w:p w:rsidR="00972A8A" w:rsidRDefault="00972A8A" w:rsidP="00972A8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obecný cíl práce v úvodu je formulovaný jako cíl pro praktickou část bakalářské práce, </w:t>
            </w:r>
          </w:p>
          <w:p w:rsidR="00972A8A" w:rsidRDefault="00972A8A" w:rsidP="00972A8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odbornými zdroji (například kapitola 1)</w:t>
            </w:r>
          </w:p>
          <w:p w:rsidR="00972A8A" w:rsidRDefault="00972A8A" w:rsidP="00972A8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výzkumných otázek – některé nesplňují metodologické aspekty, </w:t>
            </w:r>
          </w:p>
          <w:p w:rsidR="00972A8A" w:rsidRDefault="00972A8A" w:rsidP="00972A8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stylistická správnost – mnohdy se objevují stylistické nepřesnosti, </w:t>
            </w:r>
          </w:p>
          <w:p w:rsidR="00972A8A" w:rsidRDefault="00972A8A" w:rsidP="00972A8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nízký počet respondentů, </w:t>
            </w:r>
          </w:p>
          <w:p w:rsidR="00972A8A" w:rsidRDefault="00972A8A" w:rsidP="00972A8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výzkumný nástroj mohl být zpracovaný precizněji, </w:t>
            </w:r>
          </w:p>
          <w:p w:rsidR="00972A8A" w:rsidRDefault="00972A8A" w:rsidP="00972A8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při analýze dat by bylo vhodné použít vyšší stupeň interpretační báze, </w:t>
            </w:r>
          </w:p>
          <w:p w:rsidR="00972A8A" w:rsidRDefault="00972A8A" w:rsidP="00972A8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interpretaci dat postrádám porovnání výsledků výzkumu s odbornou literaturou, </w:t>
            </w:r>
          </w:p>
          <w:p w:rsidR="00972A8A" w:rsidRDefault="00972A8A" w:rsidP="00972A8A">
            <w:pPr>
              <w:rPr>
                <w:sz w:val="22"/>
                <w:szCs w:val="22"/>
              </w:rPr>
            </w:pPr>
          </w:p>
          <w:p w:rsidR="00B411DB" w:rsidRPr="00C50B27" w:rsidRDefault="00972A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72A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limity Vašeho výzkumu.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72A8A">
              <w:rPr>
                <w:sz w:val="22"/>
                <w:szCs w:val="22"/>
              </w:rPr>
              <w:t xml:space="preserve"> 4. 5. 2016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501C1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972A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CFA" w:rsidRDefault="00196CFA">
      <w:r>
        <w:separator/>
      </w:r>
    </w:p>
  </w:endnote>
  <w:endnote w:type="continuationSeparator" w:id="0">
    <w:p w:rsidR="00196CFA" w:rsidRDefault="00196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CFA" w:rsidRDefault="00196CFA">
      <w:r>
        <w:separator/>
      </w:r>
    </w:p>
  </w:footnote>
  <w:footnote w:type="continuationSeparator" w:id="0">
    <w:p w:rsidR="00196CFA" w:rsidRDefault="00196CF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B1425"/>
    <w:multiLevelType w:val="hybridMultilevel"/>
    <w:tmpl w:val="328EC17C"/>
    <w:lvl w:ilvl="0" w:tplc="269466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3242"/>
    <w:rsid w:val="000501C1"/>
    <w:rsid w:val="000E2C47"/>
    <w:rsid w:val="00196CFA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F6647"/>
    <w:rsid w:val="00972A8A"/>
    <w:rsid w:val="00B411DB"/>
    <w:rsid w:val="00BA3203"/>
    <w:rsid w:val="00C03D7D"/>
    <w:rsid w:val="00C50B27"/>
    <w:rsid w:val="00D62416"/>
    <w:rsid w:val="00DC1BF5"/>
    <w:rsid w:val="00E709EA"/>
    <w:rsid w:val="00FA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17</TotalTime>
  <Pages>1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2016-05-04T11:07:00Z</cp:lastPrinted>
  <dcterms:created xsi:type="dcterms:W3CDTF">2016-05-04T11:00:00Z</dcterms:created>
  <dcterms:modified xsi:type="dcterms:W3CDTF">2016-05-12T08:54:00Z</dcterms:modified>
</cp:coreProperties>
</file>