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B0E52" w:rsidRDefault="008B0E52" w:rsidP="00362AB0">
            <w:pPr>
              <w:rPr>
                <w:b/>
                <w:sz w:val="22"/>
                <w:szCs w:val="22"/>
              </w:rPr>
            </w:pPr>
            <w:r w:rsidRPr="008B0E52">
              <w:rPr>
                <w:b/>
                <w:sz w:val="22"/>
                <w:szCs w:val="22"/>
              </w:rPr>
              <w:t>Pavlína Uherková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0E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Volný čas dětí předškolního věku v kontextu sociální pedagogiky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E2F14" w:rsidRPr="00C50B27" w:rsidTr="00C50B27">
        <w:tc>
          <w:tcPr>
            <w:tcW w:w="2808" w:type="dxa"/>
          </w:tcPr>
          <w:p w:rsidR="008E2F14" w:rsidRPr="00C50B27" w:rsidRDefault="008E2F14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E2F14" w:rsidRDefault="008E2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7C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168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F7C90" w:rsidRDefault="00DF7C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tématice </w:t>
            </w:r>
            <w:r>
              <w:rPr>
                <w:sz w:val="22"/>
                <w:szCs w:val="22"/>
              </w:rPr>
              <w:t>trávení</w:t>
            </w:r>
            <w:r>
              <w:rPr>
                <w:sz w:val="22"/>
                <w:szCs w:val="22"/>
              </w:rPr>
              <w:t xml:space="preserve"> volného času dětí předškolního věku.</w:t>
            </w:r>
          </w:p>
          <w:p w:rsidR="00A47461" w:rsidRPr="00A15254" w:rsidRDefault="00A47461" w:rsidP="00362AB0">
            <w:pPr>
              <w:rPr>
                <w:b/>
                <w:sz w:val="22"/>
                <w:szCs w:val="22"/>
              </w:rPr>
            </w:pPr>
            <w:r w:rsidRPr="00A15254">
              <w:rPr>
                <w:b/>
                <w:sz w:val="22"/>
                <w:szCs w:val="22"/>
              </w:rPr>
              <w:t>Silné stránky</w:t>
            </w:r>
          </w:p>
          <w:p w:rsidR="00DF7C90" w:rsidRDefault="00A47461" w:rsidP="00B71BB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A47461">
              <w:rPr>
                <w:sz w:val="22"/>
                <w:szCs w:val="22"/>
              </w:rPr>
              <w:t xml:space="preserve"> kontextu specifik období předškolního věku poukázání na rizika přetěžování dětí zájmovými kroužky (úvod práce)</w:t>
            </w:r>
            <w:r w:rsidR="004E1C24">
              <w:rPr>
                <w:sz w:val="22"/>
                <w:szCs w:val="22"/>
              </w:rPr>
              <w:t xml:space="preserve">; </w:t>
            </w:r>
            <w:r w:rsidR="004E775B">
              <w:rPr>
                <w:sz w:val="22"/>
                <w:szCs w:val="22"/>
              </w:rPr>
              <w:t xml:space="preserve">z hlediska </w:t>
            </w:r>
            <w:r w:rsidR="00EB224A">
              <w:rPr>
                <w:sz w:val="22"/>
                <w:szCs w:val="22"/>
              </w:rPr>
              <w:t xml:space="preserve">posuzování samotných kapitol je </w:t>
            </w:r>
            <w:r w:rsidR="004E1C24">
              <w:rPr>
                <w:sz w:val="22"/>
                <w:szCs w:val="22"/>
              </w:rPr>
              <w:t xml:space="preserve">kap. 2 </w:t>
            </w:r>
            <w:r w:rsidR="00EB224A">
              <w:rPr>
                <w:sz w:val="22"/>
                <w:szCs w:val="22"/>
              </w:rPr>
              <w:t xml:space="preserve">přehledné </w:t>
            </w:r>
            <w:r w:rsidR="00EB224A">
              <w:rPr>
                <w:sz w:val="22"/>
                <w:szCs w:val="22"/>
              </w:rPr>
              <w:t xml:space="preserve">zpracována v souladu </w:t>
            </w:r>
            <w:r w:rsidR="00216897">
              <w:rPr>
                <w:sz w:val="22"/>
                <w:szCs w:val="22"/>
              </w:rPr>
              <w:br/>
            </w:r>
            <w:r w:rsidR="00EB224A">
              <w:rPr>
                <w:sz w:val="22"/>
                <w:szCs w:val="22"/>
              </w:rPr>
              <w:t>s</w:t>
            </w:r>
            <w:r w:rsidR="00DF7C90">
              <w:rPr>
                <w:sz w:val="22"/>
                <w:szCs w:val="22"/>
              </w:rPr>
              <w:t xml:space="preserve"> </w:t>
            </w:r>
            <w:r w:rsidR="00EB224A">
              <w:rPr>
                <w:sz w:val="22"/>
                <w:szCs w:val="22"/>
              </w:rPr>
              <w:t>pedagogikou</w:t>
            </w:r>
            <w:r w:rsidR="004E1C24">
              <w:rPr>
                <w:sz w:val="22"/>
                <w:szCs w:val="22"/>
              </w:rPr>
              <w:t xml:space="preserve"> volného</w:t>
            </w:r>
            <w:r w:rsidR="00EB224A">
              <w:rPr>
                <w:sz w:val="22"/>
                <w:szCs w:val="22"/>
              </w:rPr>
              <w:t xml:space="preserve"> času, podobně </w:t>
            </w:r>
            <w:r w:rsidR="004E1C24">
              <w:rPr>
                <w:sz w:val="22"/>
                <w:szCs w:val="22"/>
              </w:rPr>
              <w:t xml:space="preserve">pojednání o osobnosti soc. pedagoga v kap. </w:t>
            </w:r>
            <w:r w:rsidR="004E775B">
              <w:rPr>
                <w:sz w:val="22"/>
                <w:szCs w:val="22"/>
              </w:rPr>
              <w:t>3</w:t>
            </w:r>
          </w:p>
          <w:p w:rsidR="00216897" w:rsidRDefault="00216897" w:rsidP="00B71BB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propojit vybranou oblast s prací sociálního pedagoga</w:t>
            </w:r>
          </w:p>
          <w:p w:rsidR="00A47461" w:rsidRPr="00216897" w:rsidRDefault="00216897" w:rsidP="00B71BB5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výsledky výzkumu</w:t>
            </w:r>
          </w:p>
          <w:p w:rsidR="00A47461" w:rsidRPr="00A15254" w:rsidRDefault="00A47461" w:rsidP="00B71BB5">
            <w:pPr>
              <w:jc w:val="both"/>
              <w:rPr>
                <w:b/>
                <w:sz w:val="22"/>
                <w:szCs w:val="22"/>
              </w:rPr>
            </w:pPr>
            <w:r w:rsidRPr="00A15254">
              <w:rPr>
                <w:b/>
                <w:sz w:val="22"/>
                <w:szCs w:val="22"/>
              </w:rPr>
              <w:t>Slabé stránky</w:t>
            </w:r>
          </w:p>
          <w:p w:rsidR="00B411DB" w:rsidRDefault="00A47461" w:rsidP="00B71B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pojednání v úvodu práce (viz výše) není podloženo odbornými zdroji (ani v úvodu, ani se tomuto text teoretické části práce již dále nevěnuje), cíl práce tak zůstává vymezen vágně</w:t>
            </w:r>
            <w:r w:rsidR="00DF7C90">
              <w:rPr>
                <w:sz w:val="22"/>
                <w:szCs w:val="22"/>
              </w:rPr>
              <w:t xml:space="preserve">; v teoretické části práce absentuje pojednání o specifikách volného </w:t>
            </w:r>
            <w:bookmarkStart w:id="0" w:name="_GoBack"/>
            <w:bookmarkEnd w:id="0"/>
            <w:r w:rsidR="00DF7C90">
              <w:rPr>
                <w:sz w:val="22"/>
                <w:szCs w:val="22"/>
              </w:rPr>
              <w:t>času dětí v předškolním období a jeho trávení (význam svobodné volné hry vs. řízené herní aktivity), k tomuto by bylo vhodné využít další odborné zdroje, zejm. z oblasti předškolní pedagogiky</w:t>
            </w:r>
            <w:r w:rsidR="004E1C24">
              <w:rPr>
                <w:sz w:val="22"/>
                <w:szCs w:val="22"/>
              </w:rPr>
              <w:t xml:space="preserve">; kap. 2 a </w:t>
            </w:r>
            <w:r w:rsidR="004E1C24">
              <w:rPr>
                <w:sz w:val="22"/>
                <w:szCs w:val="22"/>
              </w:rPr>
              <w:t xml:space="preserve">3 by měly být provázané a syntetizované vzhledem k záměru </w:t>
            </w:r>
            <w:r w:rsidR="004E1C24">
              <w:rPr>
                <w:sz w:val="22"/>
                <w:szCs w:val="22"/>
              </w:rPr>
              <w:t>celé práce</w:t>
            </w:r>
          </w:p>
          <w:p w:rsidR="00216897" w:rsidRDefault="00EB224A" w:rsidP="00B71B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16897">
              <w:rPr>
                <w:sz w:val="22"/>
                <w:szCs w:val="22"/>
              </w:rPr>
              <w:t>absentují výzkumná východiska pro realizovaný výzkum</w:t>
            </w:r>
            <w:r w:rsidR="00216897" w:rsidRPr="00216897">
              <w:rPr>
                <w:sz w:val="22"/>
                <w:szCs w:val="22"/>
              </w:rPr>
              <w:t>, stejně tak nejsou reflektována odborná východiska v interpretacích dat;</w:t>
            </w:r>
            <w:r w:rsidRPr="00216897">
              <w:rPr>
                <w:sz w:val="22"/>
                <w:szCs w:val="22"/>
              </w:rPr>
              <w:t xml:space="preserve"> cíle mohly být hlouběji propracovány</w:t>
            </w:r>
            <w:r w:rsidR="00216897" w:rsidRPr="00216897">
              <w:rPr>
                <w:sz w:val="22"/>
                <w:szCs w:val="22"/>
              </w:rPr>
              <w:t xml:space="preserve"> a systematizovány; </w:t>
            </w:r>
            <w:r w:rsidRPr="00216897">
              <w:rPr>
                <w:sz w:val="22"/>
                <w:szCs w:val="22"/>
              </w:rPr>
              <w:t>výběr výzkumného souboru, návratnost „zhruba 46 procent“ bez uvedení konkrétního počtu</w:t>
            </w:r>
            <w:r w:rsidR="00216897" w:rsidRPr="00216897">
              <w:rPr>
                <w:sz w:val="22"/>
                <w:szCs w:val="22"/>
              </w:rPr>
              <w:t>; nepopsané grafy, tabulky četností bez popisu a relativních četností; shrnutí teoretické části v kap. 5.2 Interpretace dat</w:t>
            </w:r>
          </w:p>
          <w:p w:rsidR="00216897" w:rsidRPr="00216897" w:rsidRDefault="00216897" w:rsidP="00B71B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výzkumu není reflektována práce sociálního pedagoga; doporučení nevycházejí z výsledků výzkumu, zcela neopodstatněné je navržení polytechnického kroužku </w:t>
            </w:r>
          </w:p>
          <w:p w:rsidR="00A47461" w:rsidRPr="00A47461" w:rsidRDefault="00A47461" w:rsidP="00B71B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absentují odkazy na odborné zdroje (např. s. 13</w:t>
            </w:r>
            <w:r w:rsidR="00DF7C90">
              <w:rPr>
                <w:sz w:val="22"/>
                <w:szCs w:val="22"/>
              </w:rPr>
              <w:t>, 14, 15, 18, kap. 2.2.1.5</w:t>
            </w:r>
            <w:r>
              <w:rPr>
                <w:sz w:val="22"/>
                <w:szCs w:val="22"/>
              </w:rPr>
              <w:t xml:space="preserve"> a</w:t>
            </w:r>
            <w:r w:rsidR="00DF7C90">
              <w:rPr>
                <w:sz w:val="22"/>
                <w:szCs w:val="22"/>
              </w:rPr>
              <w:t xml:space="preserve"> mnohé další</w:t>
            </w:r>
            <w:r>
              <w:rPr>
                <w:sz w:val="22"/>
                <w:szCs w:val="22"/>
              </w:rPr>
              <w:t>)</w:t>
            </w:r>
          </w:p>
          <w:p w:rsidR="00F1326B" w:rsidRPr="00216897" w:rsidRDefault="00216897" w:rsidP="00216897">
            <w:pPr>
              <w:rPr>
                <w:b/>
                <w:sz w:val="22"/>
                <w:szCs w:val="22"/>
              </w:rPr>
            </w:pPr>
            <w:r w:rsidRPr="00216897">
              <w:rPr>
                <w:b/>
                <w:sz w:val="22"/>
                <w:szCs w:val="22"/>
              </w:rPr>
              <w:t>Bakalářskou práci vnímám jako uspokojivě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B224A" w:rsidRDefault="00A474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význam má volná hra u dětí předškolního věku? </w:t>
            </w:r>
          </w:p>
          <w:p w:rsidR="00B411DB" w:rsidRPr="00C50B27" w:rsidRDefault="00EB224A" w:rsidP="00517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rizika s sebou nese trávení volného času dětí v zájmových kroužcích? Seznamte se s již realizovanými výzkumy v této oblasti (např. </w:t>
            </w:r>
            <w:proofErr w:type="spellStart"/>
            <w:r>
              <w:rPr>
                <w:sz w:val="22"/>
                <w:szCs w:val="22"/>
              </w:rPr>
              <w:t>Hornáčková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E2F14">
              <w:rPr>
                <w:sz w:val="22"/>
                <w:szCs w:val="22"/>
              </w:rPr>
              <w:t xml:space="preserve"> 10. 05. 2016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E2F14"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B7" w:rsidRDefault="00C819B7">
      <w:r>
        <w:separator/>
      </w:r>
    </w:p>
  </w:endnote>
  <w:endnote w:type="continuationSeparator" w:id="0">
    <w:p w:rsidR="00C819B7" w:rsidRDefault="00C8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B7" w:rsidRDefault="00C819B7">
      <w:r>
        <w:separator/>
      </w:r>
    </w:p>
  </w:footnote>
  <w:footnote w:type="continuationSeparator" w:id="0">
    <w:p w:rsidR="00C819B7" w:rsidRDefault="00C819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DF0"/>
    <w:multiLevelType w:val="hybridMultilevel"/>
    <w:tmpl w:val="67CC5BA4"/>
    <w:lvl w:ilvl="0" w:tplc="8CC4D9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AE1942"/>
    <w:multiLevelType w:val="hybridMultilevel"/>
    <w:tmpl w:val="6E4CE4C4"/>
    <w:lvl w:ilvl="0" w:tplc="356A8B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14"/>
    <w:rsid w:val="00154F27"/>
    <w:rsid w:val="00216897"/>
    <w:rsid w:val="00362AB0"/>
    <w:rsid w:val="003836FF"/>
    <w:rsid w:val="003F5DA2"/>
    <w:rsid w:val="004E1C24"/>
    <w:rsid w:val="004E775B"/>
    <w:rsid w:val="00512982"/>
    <w:rsid w:val="005176B7"/>
    <w:rsid w:val="00526D47"/>
    <w:rsid w:val="0055255D"/>
    <w:rsid w:val="005C219A"/>
    <w:rsid w:val="00670B14"/>
    <w:rsid w:val="006847E2"/>
    <w:rsid w:val="007553A2"/>
    <w:rsid w:val="008614B3"/>
    <w:rsid w:val="008B0E52"/>
    <w:rsid w:val="008E2F14"/>
    <w:rsid w:val="009A27D5"/>
    <w:rsid w:val="00A15254"/>
    <w:rsid w:val="00A47461"/>
    <w:rsid w:val="00B411DB"/>
    <w:rsid w:val="00B71BB5"/>
    <w:rsid w:val="00BA3203"/>
    <w:rsid w:val="00C50B27"/>
    <w:rsid w:val="00C819B7"/>
    <w:rsid w:val="00CA7D64"/>
    <w:rsid w:val="00D05C79"/>
    <w:rsid w:val="00DC1BF5"/>
    <w:rsid w:val="00DF7C90"/>
    <w:rsid w:val="00E709EA"/>
    <w:rsid w:val="00EB224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7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7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54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6</cp:revision>
  <cp:lastPrinted>2012-04-25T08:21:00Z</cp:lastPrinted>
  <dcterms:created xsi:type="dcterms:W3CDTF">2016-05-11T07:57:00Z</dcterms:created>
  <dcterms:modified xsi:type="dcterms:W3CDTF">2016-05-11T08:55:00Z</dcterms:modified>
</cp:coreProperties>
</file>