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E39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Šárka Trnková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E390A" w:rsidP="00362AB0">
            <w:pPr>
              <w:rPr>
                <w:sz w:val="22"/>
                <w:szCs w:val="22"/>
              </w:rPr>
            </w:pPr>
            <w:r w:rsidRPr="00FE390A">
              <w:rPr>
                <w:sz w:val="22"/>
                <w:szCs w:val="22"/>
              </w:rPr>
              <w:t>Tolerance policistů cizinecké policie vůči nelegální migraci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E39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E39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39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C5C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FE390A" w:rsidRDefault="00FE390A" w:rsidP="00362AB0">
            <w:pPr>
              <w:rPr>
                <w:b/>
                <w:sz w:val="22"/>
                <w:szCs w:val="22"/>
              </w:rPr>
            </w:pPr>
            <w:r w:rsidRPr="00FE390A">
              <w:rPr>
                <w:b/>
                <w:sz w:val="22"/>
                <w:szCs w:val="22"/>
              </w:rPr>
              <w:t>Silné stránky</w:t>
            </w:r>
          </w:p>
          <w:p w:rsidR="00B411DB" w:rsidRDefault="00FE39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téma.</w:t>
            </w:r>
          </w:p>
          <w:p w:rsidR="00FE390A" w:rsidRDefault="00FE39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Zaměření se na konkrétní skupinu (cizineckou policii), která se často dostává do kontaktu s migranty. </w:t>
            </w:r>
          </w:p>
          <w:p w:rsidR="00FE390A" w:rsidRDefault="00FE39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část je tematicky kompaktní.</w:t>
            </w:r>
          </w:p>
          <w:p w:rsidR="00FE390A" w:rsidRDefault="00FE39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výzkumu jsou jasně formulované.</w:t>
            </w:r>
          </w:p>
          <w:p w:rsidR="00FE390A" w:rsidRPr="00C50B27" w:rsidRDefault="00FE39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Prezentace výsledků je srozumitelná.</w:t>
            </w:r>
          </w:p>
          <w:p w:rsidR="00FE390A" w:rsidRDefault="00FE390A" w:rsidP="00362AB0">
            <w:pPr>
              <w:rPr>
                <w:b/>
                <w:sz w:val="22"/>
                <w:szCs w:val="22"/>
              </w:rPr>
            </w:pPr>
          </w:p>
          <w:p w:rsidR="00B411DB" w:rsidRPr="00FE390A" w:rsidRDefault="00FE390A" w:rsidP="00362AB0">
            <w:pPr>
              <w:rPr>
                <w:b/>
                <w:sz w:val="22"/>
                <w:szCs w:val="22"/>
              </w:rPr>
            </w:pPr>
            <w:r w:rsidRPr="00FE390A">
              <w:rPr>
                <w:b/>
                <w:sz w:val="22"/>
                <w:szCs w:val="22"/>
              </w:rPr>
              <w:t>Slabé stránky</w:t>
            </w:r>
          </w:p>
          <w:p w:rsidR="00B411DB" w:rsidRPr="00C50B27" w:rsidRDefault="00FE39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Množství použitých zdrojů není velké. Teoretická část mohla být propracovanější.</w:t>
            </w:r>
          </w:p>
          <w:p w:rsidR="00B411DB" w:rsidRPr="00C50B27" w:rsidRDefault="00EC5C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Ačkoliv je výzkumný problém formulován relačně, nedochází k formulaci hypotéz.</w:t>
            </w:r>
          </w:p>
          <w:p w:rsidR="00EC5C6B" w:rsidRDefault="00EC5C6B" w:rsidP="00362AB0">
            <w:pPr>
              <w:rPr>
                <w:sz w:val="22"/>
                <w:szCs w:val="22"/>
              </w:rPr>
            </w:pPr>
          </w:p>
          <w:p w:rsidR="00B411DB" w:rsidRPr="00C50B27" w:rsidRDefault="00EC5C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C5C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s ohledem na výzkumné cíle mohly být formulovány hypotézy?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C5C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Dalo by se ve výzkumu pokračovat?</w:t>
            </w:r>
          </w:p>
          <w:p w:rsidR="00EC5C6B" w:rsidRPr="00C50B27" w:rsidRDefault="00EC5C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C5C6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C5C6B">
              <w:rPr>
                <w:sz w:val="22"/>
                <w:szCs w:val="22"/>
              </w:rPr>
              <w:t xml:space="preserve"> 4. 5. 2016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C5C6B">
              <w:rPr>
                <w:sz w:val="22"/>
                <w:szCs w:val="22"/>
              </w:rPr>
              <w:t xml:space="preserve"> Jakub Hladík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01C" w:rsidRDefault="00C3001C">
      <w:r>
        <w:separator/>
      </w:r>
    </w:p>
  </w:endnote>
  <w:endnote w:type="continuationSeparator" w:id="0">
    <w:p w:rsidR="00C3001C" w:rsidRDefault="00C3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01C" w:rsidRDefault="00C3001C">
      <w:r>
        <w:separator/>
      </w:r>
    </w:p>
  </w:footnote>
  <w:footnote w:type="continuationSeparator" w:id="0">
    <w:p w:rsidR="00C3001C" w:rsidRDefault="00C3001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0A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3001C"/>
    <w:rsid w:val="00C50B27"/>
    <w:rsid w:val="00D62416"/>
    <w:rsid w:val="00DC1BF5"/>
    <w:rsid w:val="00E709EA"/>
    <w:rsid w:val="00EC5C6B"/>
    <w:rsid w:val="00FE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17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1</cp:revision>
  <cp:lastPrinted>2012-04-25T08:21:00Z</cp:lastPrinted>
  <dcterms:created xsi:type="dcterms:W3CDTF">2016-05-04T09:26:00Z</dcterms:created>
  <dcterms:modified xsi:type="dcterms:W3CDTF">2016-05-04T09:43:00Z</dcterms:modified>
</cp:coreProperties>
</file>