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Švandová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Profesiogram sociálního pedagoga v mateřské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6C7470" w:rsidRDefault="006C7470" w:rsidP="00362AB0">
            <w:pPr>
              <w:rPr>
                <w:b/>
                <w:sz w:val="22"/>
                <w:szCs w:val="22"/>
              </w:rPr>
            </w:pPr>
            <w:r w:rsidRPr="006C7470">
              <w:rPr>
                <w:b/>
                <w:sz w:val="22"/>
                <w:szCs w:val="22"/>
              </w:rPr>
              <w:t>Silné stránky</w:t>
            </w:r>
          </w:p>
          <w:p w:rsidR="006C7470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bakalářskou práci na výborné úrovni. Zvolila aktuální téma, a to uplatnění sociálního pedagoga jako svébytné profese. </w:t>
            </w:r>
          </w:p>
          <w:p w:rsidR="006C7470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bakalářské práce je patrná erudovanost autorky v oblasti předškolního vzdělávání a sociální pedagogiky, </w:t>
            </w:r>
          </w:p>
          <w:p w:rsidR="006C7470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pozitivně hodnotím explicitně vyjádřený obecný cíl práce v úvodu BP, </w:t>
            </w:r>
          </w:p>
          <w:p w:rsidR="006C7470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logická souslednost jednotlivých kapitol teoretické části a zařazení kapitoly ,,Sociální pedagog ve školských systémech zemí Evropy“, </w:t>
            </w:r>
          </w:p>
          <w:p w:rsidR="006C7470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vhodně formulované výzkumné otázky a celkové nastavení designu výzkumu, </w:t>
            </w:r>
          </w:p>
          <w:p w:rsidR="006C7470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základní aplikace metod statistické analýzy – Testu dobré shody Chí-kvadrát, </w:t>
            </w:r>
          </w:p>
          <w:p w:rsidR="006C7470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komparace výsledků výzkumného šetření s dosavadním poznáním (s odbornou literaturou), </w:t>
            </w:r>
          </w:p>
          <w:p w:rsidR="006C7470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kvalita, náročnost a praktické využití daného tématu – studentka v závěru bakalářské práce navrhuje profesiogram sociálního pedagoga v mateřské škole, které je koncipovaný v jasné struktuře, podle teorie profesiografické analýzy, </w:t>
            </w:r>
          </w:p>
          <w:p w:rsidR="006C7470" w:rsidRDefault="006C7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počet zdrojů, se kterými studentka pracuje – 42 zdrojů – tento počet se zároveň odráží v teoretické části bakalářské práce – studentce se podařilo analyzovat a syntetizovat problém do přehledného konceptu, </w:t>
            </w:r>
          </w:p>
          <w:p w:rsidR="006C7470" w:rsidRDefault="006C7470" w:rsidP="00362AB0">
            <w:pPr>
              <w:rPr>
                <w:sz w:val="22"/>
                <w:szCs w:val="22"/>
              </w:rPr>
            </w:pPr>
          </w:p>
          <w:p w:rsidR="006C7470" w:rsidRDefault="006C7470" w:rsidP="00362AB0">
            <w:pPr>
              <w:rPr>
                <w:sz w:val="22"/>
                <w:szCs w:val="22"/>
              </w:rPr>
            </w:pPr>
            <w:r w:rsidRPr="006C7470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6C7470" w:rsidRDefault="006C7470" w:rsidP="006C747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pasážích se objevují překlepy nebo se informace opakují (např. strana 43), </w:t>
            </w:r>
          </w:p>
          <w:p w:rsidR="006C7470" w:rsidRDefault="006C7470" w:rsidP="006C747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používání pojmu sociálně-patologické jevy považuji za zastaralé. </w:t>
            </w:r>
          </w:p>
          <w:p w:rsidR="006C7470" w:rsidRDefault="006C7470" w:rsidP="006C7470">
            <w:pPr>
              <w:rPr>
                <w:sz w:val="22"/>
                <w:szCs w:val="22"/>
              </w:rPr>
            </w:pPr>
          </w:p>
          <w:p w:rsidR="00B411DB" w:rsidRPr="00C50B27" w:rsidRDefault="006C7470" w:rsidP="006C7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C7470" w:rsidP="006C7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prosím nízkou návratnost dotazníků.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7470">
              <w:rPr>
                <w:sz w:val="22"/>
                <w:szCs w:val="22"/>
              </w:rPr>
              <w:t xml:space="preserve"> 28. 4. 2016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F23E6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6C747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A34" w:rsidRDefault="008E2A34">
      <w:r>
        <w:separator/>
      </w:r>
    </w:p>
  </w:endnote>
  <w:endnote w:type="continuationSeparator" w:id="0">
    <w:p w:rsidR="008E2A34" w:rsidRDefault="008E2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A34" w:rsidRDefault="008E2A34">
      <w:r>
        <w:separator/>
      </w:r>
    </w:p>
  </w:footnote>
  <w:footnote w:type="continuationSeparator" w:id="0">
    <w:p w:rsidR="008E2A34" w:rsidRDefault="008E2A3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45FCA"/>
    <w:multiLevelType w:val="hybridMultilevel"/>
    <w:tmpl w:val="69CC237E"/>
    <w:lvl w:ilvl="0" w:tplc="DAEC3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753"/>
    <w:rsid w:val="000E2C47"/>
    <w:rsid w:val="002F23E6"/>
    <w:rsid w:val="00356B3D"/>
    <w:rsid w:val="00362AB0"/>
    <w:rsid w:val="003F5DA2"/>
    <w:rsid w:val="00512982"/>
    <w:rsid w:val="00514664"/>
    <w:rsid w:val="00526D47"/>
    <w:rsid w:val="0055255D"/>
    <w:rsid w:val="005C219A"/>
    <w:rsid w:val="006847E2"/>
    <w:rsid w:val="006C7470"/>
    <w:rsid w:val="00730C1A"/>
    <w:rsid w:val="008E2A34"/>
    <w:rsid w:val="00B411DB"/>
    <w:rsid w:val="00BA3203"/>
    <w:rsid w:val="00C03D7D"/>
    <w:rsid w:val="00C50B27"/>
    <w:rsid w:val="00D23406"/>
    <w:rsid w:val="00D62416"/>
    <w:rsid w:val="00DC1BF5"/>
    <w:rsid w:val="00E709EA"/>
    <w:rsid w:val="00F1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869AC-FBE1-46D5-B5C9-B1856792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22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2016-04-28T07:50:00Z</cp:lastPrinted>
  <dcterms:created xsi:type="dcterms:W3CDTF">2016-04-28T07:41:00Z</dcterms:created>
  <dcterms:modified xsi:type="dcterms:W3CDTF">2016-05-12T08:53:00Z</dcterms:modified>
</cp:coreProperties>
</file>