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Šálková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Ústavní výchova dětskýma očima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319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zajímavé, postavené na tom, jak děti základní školy druhého stupně vnímají ústavní výchovu. Teoretická část vychází z relevantní literatury. Praktická část je zaměřena na kvantitativní šetření formou dotazníku. Škoda, že práce neobsahuje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319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dají výsledky vaše šetření uplatnit v 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1996">
              <w:rPr>
                <w:sz w:val="22"/>
                <w:szCs w:val="22"/>
              </w:rPr>
              <w:t xml:space="preserve"> 2.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C9" w:rsidRDefault="00440EC9">
      <w:r>
        <w:separator/>
      </w:r>
    </w:p>
  </w:endnote>
  <w:endnote w:type="continuationSeparator" w:id="0">
    <w:p w:rsidR="00440EC9" w:rsidRDefault="0044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C9" w:rsidRDefault="00440EC9">
      <w:r>
        <w:separator/>
      </w:r>
    </w:p>
  </w:footnote>
  <w:footnote w:type="continuationSeparator" w:id="0">
    <w:p w:rsidR="00440EC9" w:rsidRDefault="00440E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440EC9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50B27"/>
    <w:rsid w:val="00D31996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2016-05-02T07:46:00Z</dcterms:created>
  <dcterms:modified xsi:type="dcterms:W3CDTF">2016-05-02T07:46:00Z</dcterms:modified>
</cp:coreProperties>
</file>