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63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Iveta </w:t>
            </w:r>
            <w:proofErr w:type="spellStart"/>
            <w:r>
              <w:rPr>
                <w:sz w:val="22"/>
                <w:szCs w:val="22"/>
              </w:rPr>
              <w:t>Sotorníková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63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pracovníků nepojistných sociálních dávek Olomouckého kraje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63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63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33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5633F1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5633F1" w:rsidP="00362AB0">
            <w:pPr>
              <w:rPr>
                <w:sz w:val="22"/>
                <w:szCs w:val="22"/>
              </w:rPr>
            </w:pPr>
            <w:r w:rsidRPr="005633F1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5633F1" w:rsidRDefault="005633F1" w:rsidP="00563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operacionalizuje všechny zásadní pojmy.</w:t>
            </w:r>
          </w:p>
          <w:p w:rsidR="005633F1" w:rsidRDefault="005633F1" w:rsidP="00563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patrná zainteresovanost autorky do tématu, kladně hodnotím i vlastní komentáře.</w:t>
            </w:r>
          </w:p>
          <w:p w:rsidR="005633F1" w:rsidRDefault="00CA1666" w:rsidP="00563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množství oslovených respondentů. </w:t>
            </w:r>
          </w:p>
          <w:p w:rsidR="00CA1666" w:rsidRDefault="00CA1666" w:rsidP="00563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uvádí již dříve realizovaná výzkumná šetření ze stejné oblasti, což pozvedá úroveň celé práce a svědčí to o jejím přehledu v dané problematice.</w:t>
            </w:r>
          </w:p>
          <w:p w:rsidR="00CA1666" w:rsidRDefault="00CA1666" w:rsidP="005633F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podrobná a správně doplněná o interpretaci v podobě deskripce výsledků.</w:t>
            </w:r>
          </w:p>
          <w:p w:rsidR="00CA1666" w:rsidRDefault="00CA1666" w:rsidP="00CA1666">
            <w:pPr>
              <w:rPr>
                <w:sz w:val="22"/>
                <w:szCs w:val="22"/>
              </w:rPr>
            </w:pPr>
            <w:r w:rsidRPr="00CA1666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CA1666" w:rsidRDefault="00CA1666" w:rsidP="00CA166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čerpat z více zdrojů v teoretické části práce.</w:t>
            </w:r>
          </w:p>
          <w:p w:rsidR="00CA1666" w:rsidRPr="00CA1666" w:rsidRDefault="00CA1666" w:rsidP="00CA166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v úvodu je vydefinovaný cíl, tak postrádám jeho specifikaci i vzhledem k teoretické části.</w:t>
            </w:r>
          </w:p>
          <w:p w:rsidR="005633F1" w:rsidRPr="00C50B27" w:rsidRDefault="005633F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551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mohl předcházet vzniku syndromu vyhoření např. zákoník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633F1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368C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48C" w:rsidRDefault="001F748C">
      <w:r>
        <w:separator/>
      </w:r>
    </w:p>
  </w:endnote>
  <w:endnote w:type="continuationSeparator" w:id="0">
    <w:p w:rsidR="001F748C" w:rsidRDefault="001F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48C" w:rsidRDefault="001F748C">
      <w:r>
        <w:separator/>
      </w:r>
    </w:p>
  </w:footnote>
  <w:footnote w:type="continuationSeparator" w:id="0">
    <w:p w:rsidR="001F748C" w:rsidRDefault="001F748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0645"/>
    <w:multiLevelType w:val="hybridMultilevel"/>
    <w:tmpl w:val="8ED4E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2214B"/>
    <w:multiLevelType w:val="hybridMultilevel"/>
    <w:tmpl w:val="E2B4D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1F748C"/>
    <w:rsid w:val="0022368C"/>
    <w:rsid w:val="00362AB0"/>
    <w:rsid w:val="003F5DA2"/>
    <w:rsid w:val="00455165"/>
    <w:rsid w:val="00512982"/>
    <w:rsid w:val="00526D47"/>
    <w:rsid w:val="0055255D"/>
    <w:rsid w:val="005633F1"/>
    <w:rsid w:val="005C219A"/>
    <w:rsid w:val="006847E2"/>
    <w:rsid w:val="007553A2"/>
    <w:rsid w:val="008614B3"/>
    <w:rsid w:val="009A27D5"/>
    <w:rsid w:val="00B411DB"/>
    <w:rsid w:val="00BA3203"/>
    <w:rsid w:val="00C50B27"/>
    <w:rsid w:val="00CA1666"/>
    <w:rsid w:val="00CA7D64"/>
    <w:rsid w:val="00D05C79"/>
    <w:rsid w:val="00D72C06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33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2</TotalTime>
  <Pages>1</Pages>
  <Words>299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2016-05-09T09:59:00Z</cp:lastPrinted>
  <dcterms:created xsi:type="dcterms:W3CDTF">2016-05-09T09:59:00Z</dcterms:created>
  <dcterms:modified xsi:type="dcterms:W3CDTF">2016-05-09T10:00:00Z</dcterms:modified>
</cp:coreProperties>
</file>