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762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Smolanová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762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Aspekty domácí a institucionální péče z pohledu osob pečujících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stabilně aktuální.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816B44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E54AE8">
              <w:rPr>
                <w:sz w:val="22"/>
                <w:szCs w:val="22"/>
              </w:rPr>
              <w:t xml:space="preserve">vhodně uvozuje část praktickou. </w:t>
            </w:r>
            <w:r w:rsidR="002D105F">
              <w:rPr>
                <w:sz w:val="22"/>
                <w:szCs w:val="22"/>
              </w:rPr>
              <w:t>Autorka se pokouší i o vlastní objektivní komentář k citacím a par</w:t>
            </w:r>
            <w:r w:rsidR="00E32963">
              <w:rPr>
                <w:sz w:val="22"/>
                <w:szCs w:val="22"/>
              </w:rPr>
              <w:t>a</w:t>
            </w:r>
            <w:r w:rsidR="002D105F">
              <w:rPr>
                <w:sz w:val="22"/>
                <w:szCs w:val="22"/>
              </w:rPr>
              <w:t>frázím.</w:t>
            </w:r>
          </w:p>
          <w:p w:rsidR="00597B34" w:rsidRDefault="00597B34" w:rsidP="00362AB0">
            <w:pPr>
              <w:rPr>
                <w:sz w:val="22"/>
                <w:szCs w:val="22"/>
              </w:rPr>
            </w:pPr>
          </w:p>
          <w:p w:rsidR="00D84343" w:rsidRDefault="00597B34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</w:t>
            </w:r>
            <w:r w:rsidR="002D105F">
              <w:rPr>
                <w:sz w:val="22"/>
                <w:szCs w:val="22"/>
              </w:rPr>
              <w:t>je zpracována popisně, zvolené hypotézy nevykazo</w:t>
            </w:r>
            <w:r w:rsidR="00AC365B">
              <w:rPr>
                <w:sz w:val="22"/>
                <w:szCs w:val="22"/>
              </w:rPr>
              <w:t xml:space="preserve">valy možnost jejich statistického vyhodnocení, </w:t>
            </w:r>
            <w:r w:rsidR="002D105F">
              <w:rPr>
                <w:sz w:val="22"/>
                <w:szCs w:val="22"/>
              </w:rPr>
              <w:t>vzhledem ke zjištěným očekávaným četnostem. Autorka mohla ještě zařadit kapitolu Interpretace výsledků.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F24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0A" w:rsidRDefault="008D550A">
      <w:r>
        <w:separator/>
      </w:r>
    </w:p>
  </w:endnote>
  <w:endnote w:type="continuationSeparator" w:id="0">
    <w:p w:rsidR="008D550A" w:rsidRDefault="008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0A" w:rsidRDefault="008D550A">
      <w:r>
        <w:separator/>
      </w:r>
    </w:p>
  </w:footnote>
  <w:footnote w:type="continuationSeparator" w:id="0">
    <w:p w:rsidR="008D550A" w:rsidRDefault="008D55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74AD1"/>
    <w:rsid w:val="000E2C47"/>
    <w:rsid w:val="001558AF"/>
    <w:rsid w:val="001776AE"/>
    <w:rsid w:val="00191875"/>
    <w:rsid w:val="00256856"/>
    <w:rsid w:val="0029082F"/>
    <w:rsid w:val="002D105F"/>
    <w:rsid w:val="002E5614"/>
    <w:rsid w:val="00362AB0"/>
    <w:rsid w:val="00365FAC"/>
    <w:rsid w:val="003F5DA2"/>
    <w:rsid w:val="004762E8"/>
    <w:rsid w:val="00483704"/>
    <w:rsid w:val="004E6634"/>
    <w:rsid w:val="00512982"/>
    <w:rsid w:val="00514664"/>
    <w:rsid w:val="00526D47"/>
    <w:rsid w:val="00547A61"/>
    <w:rsid w:val="0055255D"/>
    <w:rsid w:val="00597B34"/>
    <w:rsid w:val="005C219A"/>
    <w:rsid w:val="006847E2"/>
    <w:rsid w:val="006E67CA"/>
    <w:rsid w:val="00730C1A"/>
    <w:rsid w:val="00745BA3"/>
    <w:rsid w:val="007C3472"/>
    <w:rsid w:val="007E1BA9"/>
    <w:rsid w:val="00816B44"/>
    <w:rsid w:val="008738D4"/>
    <w:rsid w:val="008D550A"/>
    <w:rsid w:val="00914111"/>
    <w:rsid w:val="00AA2965"/>
    <w:rsid w:val="00AC365B"/>
    <w:rsid w:val="00B411DB"/>
    <w:rsid w:val="00B7226E"/>
    <w:rsid w:val="00BA3203"/>
    <w:rsid w:val="00C03D7D"/>
    <w:rsid w:val="00C45D42"/>
    <w:rsid w:val="00C50B27"/>
    <w:rsid w:val="00C841D4"/>
    <w:rsid w:val="00CE2162"/>
    <w:rsid w:val="00CE453A"/>
    <w:rsid w:val="00D62416"/>
    <w:rsid w:val="00D84343"/>
    <w:rsid w:val="00D96235"/>
    <w:rsid w:val="00DB3923"/>
    <w:rsid w:val="00DC1BF5"/>
    <w:rsid w:val="00DF2401"/>
    <w:rsid w:val="00E00363"/>
    <w:rsid w:val="00E32963"/>
    <w:rsid w:val="00E54AE8"/>
    <w:rsid w:val="00E709EA"/>
    <w:rsid w:val="00EC2D21"/>
    <w:rsid w:val="00EC396C"/>
    <w:rsid w:val="00FA0AE6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1C69-E4BA-4F73-B4C0-7AB91821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9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9</cp:revision>
  <cp:lastPrinted>2012-04-25T08:21:00Z</cp:lastPrinted>
  <dcterms:created xsi:type="dcterms:W3CDTF">2016-05-16T08:25:00Z</dcterms:created>
  <dcterms:modified xsi:type="dcterms:W3CDTF">2016-05-16T08:34:00Z</dcterms:modified>
</cp:coreProperties>
</file>