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Smolanová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domácí a institucionální péče z pohledu osob pečujících 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C01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C019D" w:rsidRPr="00BC019D" w:rsidRDefault="00BC019D" w:rsidP="00362AB0">
            <w:pPr>
              <w:rPr>
                <w:b/>
                <w:sz w:val="22"/>
                <w:szCs w:val="22"/>
              </w:rPr>
            </w:pPr>
            <w:r w:rsidRPr="00BC019D">
              <w:rPr>
                <w:b/>
                <w:sz w:val="22"/>
                <w:szCs w:val="22"/>
              </w:rPr>
              <w:t xml:space="preserve">Silné stránky: </w:t>
            </w:r>
          </w:p>
          <w:p w:rsidR="00BC019D" w:rsidRPr="00C50B27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téma,</w:t>
            </w:r>
          </w:p>
          <w:p w:rsidR="00B411DB" w:rsidRDefault="004D5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 teoretické části, </w:t>
            </w:r>
          </w:p>
          <w:p w:rsidR="004D5517" w:rsidRDefault="004D5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doplňuje poznatky z odborné literatury, které uvádí v teoretické části, o vlastní komentáře – jejich odbornost je však diskutabilní, </w:t>
            </w:r>
          </w:p>
          <w:p w:rsidR="004D5517" w:rsidRDefault="004D5517" w:rsidP="00362AB0">
            <w:pPr>
              <w:rPr>
                <w:sz w:val="22"/>
                <w:szCs w:val="22"/>
              </w:rPr>
            </w:pPr>
          </w:p>
          <w:p w:rsidR="004D5517" w:rsidRPr="00BC019D" w:rsidRDefault="00BC019D" w:rsidP="00362AB0">
            <w:pPr>
              <w:rPr>
                <w:b/>
                <w:sz w:val="22"/>
                <w:szCs w:val="22"/>
              </w:rPr>
            </w:pPr>
            <w:r w:rsidRPr="00BC019D">
              <w:rPr>
                <w:b/>
                <w:sz w:val="22"/>
                <w:szCs w:val="22"/>
              </w:rPr>
              <w:t xml:space="preserve">Slabé stránky: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singuláru a plurálu,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obecný cíl bakalářské práce, který je koncipovaný v úvodu, nekoresponduje se zaměření BP,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se bakalářská práce zaměřuje na domácí a institucionální péči, tak je těmto hlavním tématům věnováno málo pozornosti (pouze str. 26-29) – bylo by vhodné se méně věnovat obecným teoriím stáří a více teoretickým poznatkům o aspektech domácí a institucionální péče,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stylistické i formální zpracování výzkumných otázek,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a smysluplnost hypotéz,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přesné určení výzkumného souboru,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výzkumného souboru (str. 35) – není zřejmé, kdo se výzkumného šetření účastnil – zároveň absentuje způsob výběru výzkumného souboru, </w:t>
            </w:r>
          </w:p>
          <w:p w:rsidR="004D5517" w:rsidRDefault="004D5517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nízký počet respondentů, </w:t>
            </w:r>
          </w:p>
          <w:p w:rsidR="00BC019D" w:rsidRDefault="00BC019D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skromný popis grafů, což považuji za nevhodné</w:t>
            </w:r>
          </w:p>
          <w:p w:rsidR="00BC019D" w:rsidRDefault="00BC019D" w:rsidP="004D55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každý graf je vyhodnocen na jedné straně BP</w:t>
            </w:r>
            <w:r w:rsidR="003044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formální úprava, </w:t>
            </w:r>
          </w:p>
          <w:p w:rsidR="00BC019D" w:rsidRDefault="00BC019D" w:rsidP="00BC01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zjišťovala nadměrně mnoho informací i přesto, že dané nebylo záměrem praktické části bakalářské práce (např. četnost lékařské péče, informovanost rodiny o zdravotním stavu klienta, podíl rodiny na péči o klienta, vnímání pozornosti seniora o svou osobu, osoby navštěvující klienta, aj.) – o tématu, které se přímo vztahuje k záměru BP, se dozvídáme až na str. 49, </w:t>
            </w:r>
          </w:p>
          <w:p w:rsidR="00BC019D" w:rsidRDefault="00BC019D" w:rsidP="00BC01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vyhodnocení otevřených otázek (str. 58,59)</w:t>
            </w:r>
          </w:p>
          <w:p w:rsidR="00BC019D" w:rsidRDefault="00BC019D" w:rsidP="00BC01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nedodržela pravidla pro použití Testu nezávislosti Chí-kvadrát pro kontingenční tabulku, </w:t>
            </w:r>
          </w:p>
          <w:p w:rsidR="00BC019D" w:rsidRDefault="00BC019D" w:rsidP="00BC01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interpretace dat, </w:t>
            </w:r>
          </w:p>
          <w:p w:rsidR="004D5517" w:rsidRDefault="00BC019D" w:rsidP="00BC01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doporučení pro praktické využití, </w:t>
            </w:r>
          </w:p>
          <w:p w:rsidR="00BC019D" w:rsidRPr="00BC019D" w:rsidRDefault="00BC019D" w:rsidP="00BC01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závěru. </w:t>
            </w:r>
          </w:p>
          <w:p w:rsidR="004D5517" w:rsidRPr="00C50B27" w:rsidRDefault="004D5517" w:rsidP="004D5517">
            <w:pPr>
              <w:ind w:left="360"/>
              <w:rPr>
                <w:sz w:val="22"/>
                <w:szCs w:val="22"/>
              </w:rPr>
            </w:pPr>
          </w:p>
          <w:p w:rsidR="00F1326B" w:rsidRPr="00C50B27" w:rsidRDefault="00BC019D" w:rsidP="00BC0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 Její obsahová a formální správnost je však sporná.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C019D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interpretaci výzkumu. </w:t>
            </w:r>
          </w:p>
          <w:p w:rsidR="00BC019D" w:rsidRDefault="00BC0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jsou doporučení vyplývající z Vaší bakalářské práce? </w:t>
            </w:r>
          </w:p>
          <w:p w:rsidR="00B411DB" w:rsidRPr="00C50B27" w:rsidRDefault="00BC019D" w:rsidP="00BC0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velikost Vašeho výzkumného souboru.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019D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12B4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09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54A" w:rsidRDefault="0007354A">
      <w:r>
        <w:separator/>
      </w:r>
    </w:p>
  </w:endnote>
  <w:endnote w:type="continuationSeparator" w:id="0">
    <w:p w:rsidR="0007354A" w:rsidRDefault="0007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54A" w:rsidRDefault="0007354A">
      <w:r>
        <w:separator/>
      </w:r>
    </w:p>
  </w:footnote>
  <w:footnote w:type="continuationSeparator" w:id="0">
    <w:p w:rsidR="0007354A" w:rsidRDefault="000735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6E6"/>
    <w:multiLevelType w:val="hybridMultilevel"/>
    <w:tmpl w:val="5002F44A"/>
    <w:lvl w:ilvl="0" w:tplc="69F66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19D"/>
    <w:rsid w:val="0007354A"/>
    <w:rsid w:val="0009528A"/>
    <w:rsid w:val="00154F27"/>
    <w:rsid w:val="002712B4"/>
    <w:rsid w:val="00304405"/>
    <w:rsid w:val="00362AB0"/>
    <w:rsid w:val="003F5DA2"/>
    <w:rsid w:val="004D5517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0E9D"/>
    <w:rsid w:val="00BA3203"/>
    <w:rsid w:val="00BC019D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2016-05-09T09:01:00Z</cp:lastPrinted>
  <dcterms:created xsi:type="dcterms:W3CDTF">2016-05-09T08:39:00Z</dcterms:created>
  <dcterms:modified xsi:type="dcterms:W3CDTF">2016-05-12T08:51:00Z</dcterms:modified>
</cp:coreProperties>
</file>