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57F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Zuzana Silná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57F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prostředí na žáka s narušenou komunikační schopností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57F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57F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57F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D57FBF" w:rsidRPr="00C50B27" w:rsidRDefault="00D57F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B411DB" w:rsidRDefault="00CA5C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adekvátně koncipovaný úvod bakalářské práce, </w:t>
            </w:r>
          </w:p>
          <w:p w:rsidR="00CA5C9A" w:rsidRDefault="00CA5C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velikost výzkumného souboru, </w:t>
            </w:r>
          </w:p>
          <w:p w:rsidR="00D57FBF" w:rsidRDefault="00D57F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počet odborných zdrojů, </w:t>
            </w:r>
          </w:p>
          <w:p w:rsidR="00D57FBF" w:rsidRDefault="00D57F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přehledná analýza dat, </w:t>
            </w:r>
          </w:p>
          <w:p w:rsidR="00D57FBF" w:rsidRDefault="00D57F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zodpověděla výzkumné otázky. </w:t>
            </w:r>
          </w:p>
          <w:p w:rsidR="00CA5C9A" w:rsidRDefault="00CA5C9A" w:rsidP="00362AB0">
            <w:pPr>
              <w:rPr>
                <w:sz w:val="22"/>
                <w:szCs w:val="22"/>
              </w:rPr>
            </w:pPr>
          </w:p>
          <w:p w:rsidR="00D57FBF" w:rsidRDefault="00D57F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CA5C9A" w:rsidRDefault="00CA5C9A" w:rsidP="00CA5C9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odbornými zdroji – např. kapitola 2 – studentka používá pouze jeden odborný zdroj, </w:t>
            </w:r>
          </w:p>
          <w:p w:rsidR="00CA5C9A" w:rsidRDefault="00CA5C9A" w:rsidP="00CA5C9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nadměrné používání přímých citací, </w:t>
            </w:r>
          </w:p>
          <w:p w:rsidR="00CA5C9A" w:rsidRDefault="00CA5C9A" w:rsidP="00CA5C9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logická souslednost designu výzkumu, </w:t>
            </w:r>
          </w:p>
          <w:p w:rsidR="00CA5C9A" w:rsidRDefault="00CA5C9A" w:rsidP="00CA5C9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vymezení výzkumného souboru není patrné, kdo </w:t>
            </w:r>
            <w:r w:rsidR="00D57FBF">
              <w:rPr>
                <w:sz w:val="22"/>
                <w:szCs w:val="22"/>
              </w:rPr>
              <w:t>jsou</w:t>
            </w:r>
            <w:r>
              <w:rPr>
                <w:sz w:val="22"/>
                <w:szCs w:val="22"/>
              </w:rPr>
              <w:t xml:space="preserve"> respondenti výzkumu, </w:t>
            </w:r>
          </w:p>
          <w:p w:rsidR="00CA5C9A" w:rsidRDefault="00CA5C9A" w:rsidP="00CA5C9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výzkumných otázek, </w:t>
            </w:r>
          </w:p>
          <w:p w:rsidR="00CA5C9A" w:rsidRDefault="00CA5C9A" w:rsidP="00CA5C9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otázky v dotazníku jsou sugestivní, </w:t>
            </w:r>
          </w:p>
          <w:p w:rsidR="00CA5C9A" w:rsidRDefault="00CA5C9A" w:rsidP="00CA5C9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tvrzení ,,</w:t>
            </w:r>
            <w:r w:rsidRPr="00D57FBF">
              <w:rPr>
                <w:i/>
                <w:sz w:val="22"/>
                <w:szCs w:val="22"/>
              </w:rPr>
              <w:t>Nejvíce</w:t>
            </w:r>
            <w:proofErr w:type="gramEnd"/>
            <w:r w:rsidRPr="00D57FBF">
              <w:rPr>
                <w:i/>
                <w:sz w:val="22"/>
                <w:szCs w:val="22"/>
              </w:rPr>
              <w:t xml:space="preserve"> žáků s NKS pochází z úplných rodin</w:t>
            </w:r>
            <w:r>
              <w:rPr>
                <w:sz w:val="22"/>
                <w:szCs w:val="22"/>
              </w:rPr>
              <w:t xml:space="preserve">.“ nepovažuji za reálně vyplývající z výzkumného šetření – dané se vztahuje k rozložení výzkumného souboru a počtu úplných rodin ve společnosti, </w:t>
            </w:r>
          </w:p>
          <w:p w:rsidR="00CA5C9A" w:rsidRDefault="00D57FBF" w:rsidP="00CA5C9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neobsahuje srovnání výsledků výzkumu s dosavadním odborným poznáním, </w:t>
            </w:r>
          </w:p>
          <w:p w:rsidR="00F1326B" w:rsidRDefault="00D57FBF" w:rsidP="00D57FB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57FBF">
              <w:rPr>
                <w:sz w:val="22"/>
                <w:szCs w:val="22"/>
              </w:rPr>
              <w:t xml:space="preserve">absentuje doporučení pro praktické využití. </w:t>
            </w:r>
          </w:p>
          <w:p w:rsidR="00D57FBF" w:rsidRPr="00C50B27" w:rsidRDefault="00D57FBF" w:rsidP="00D57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57FBF" w:rsidP="00D57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souvislost Vámi řešené problematiky se sociální pedagogikou.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57FBF">
              <w:rPr>
                <w:sz w:val="22"/>
                <w:szCs w:val="22"/>
              </w:rPr>
              <w:t xml:space="preserve"> 9. 5. 2016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C5F5A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D57FBF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A5B" w:rsidRDefault="00C32A5B">
      <w:r>
        <w:separator/>
      </w:r>
    </w:p>
  </w:endnote>
  <w:endnote w:type="continuationSeparator" w:id="0">
    <w:p w:rsidR="00C32A5B" w:rsidRDefault="00C32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A5B" w:rsidRDefault="00C32A5B">
      <w:r>
        <w:separator/>
      </w:r>
    </w:p>
  </w:footnote>
  <w:footnote w:type="continuationSeparator" w:id="0">
    <w:p w:rsidR="00C32A5B" w:rsidRDefault="00C32A5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C2BF9"/>
    <w:multiLevelType w:val="hybridMultilevel"/>
    <w:tmpl w:val="2B6A002A"/>
    <w:lvl w:ilvl="0" w:tplc="1B143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FBF"/>
    <w:rsid w:val="00154F27"/>
    <w:rsid w:val="00362AB0"/>
    <w:rsid w:val="003F5DA2"/>
    <w:rsid w:val="00512982"/>
    <w:rsid w:val="00526D47"/>
    <w:rsid w:val="0055255D"/>
    <w:rsid w:val="005C219A"/>
    <w:rsid w:val="006847E2"/>
    <w:rsid w:val="006C5F5A"/>
    <w:rsid w:val="007553A2"/>
    <w:rsid w:val="007A0087"/>
    <w:rsid w:val="008614B3"/>
    <w:rsid w:val="009A27D5"/>
    <w:rsid w:val="00B411DB"/>
    <w:rsid w:val="00BA3203"/>
    <w:rsid w:val="00BE5081"/>
    <w:rsid w:val="00C32A5B"/>
    <w:rsid w:val="00C50B27"/>
    <w:rsid w:val="00CA5C9A"/>
    <w:rsid w:val="00CA7D64"/>
    <w:rsid w:val="00D05C79"/>
    <w:rsid w:val="00D57FBF"/>
    <w:rsid w:val="00DC1BF5"/>
    <w:rsid w:val="00E709EA"/>
    <w:rsid w:val="00ED2FBE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14</TotalTime>
  <Pages>1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2012-04-25T08:21:00Z</cp:lastPrinted>
  <dcterms:created xsi:type="dcterms:W3CDTF">2016-05-09T11:20:00Z</dcterms:created>
  <dcterms:modified xsi:type="dcterms:W3CDTF">2016-05-12T08:50:00Z</dcterms:modified>
</cp:coreProperties>
</file>