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025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Zoja Petříková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025FB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Profesiogram</w:t>
            </w:r>
            <w:proofErr w:type="spellEnd"/>
            <w:r>
              <w:rPr>
                <w:sz w:val="22"/>
                <w:szCs w:val="22"/>
              </w:rPr>
              <w:t xml:space="preserve"> sociálního pedagoga v 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025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025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025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072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F072B7" w:rsidRDefault="00F072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oceňuji bakalářskou práci studentky Petříkové, </w:t>
            </w:r>
          </w:p>
          <w:p w:rsidR="00F072B7" w:rsidRDefault="00F072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tato práce je zpracována na výborné úrovni, a to jak z obsahového tak formálního hlediska, </w:t>
            </w:r>
          </w:p>
          <w:p w:rsidR="00F072B7" w:rsidRDefault="00F072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velmi dobře koncipovala teoretickou část, při jejímž zpracování využila 40 odborných zdrojů, </w:t>
            </w:r>
          </w:p>
          <w:p w:rsidR="00F072B7" w:rsidRDefault="00F072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bakalářská práce je psána kultivovaným stylem, bez gramatických chyb či stylistických nepřesností, </w:t>
            </w:r>
          </w:p>
          <w:p w:rsidR="00F072B7" w:rsidRDefault="00F072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design výzkumu je adekvátně nastaven vzhledem k záměru bakalářské práce, </w:t>
            </w:r>
          </w:p>
          <w:p w:rsidR="00F072B7" w:rsidRDefault="00F072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dobře koncipovala výzkumný nástroj. </w:t>
            </w:r>
          </w:p>
          <w:p w:rsidR="00F072B7" w:rsidRDefault="00F072B7" w:rsidP="00362AB0">
            <w:pPr>
              <w:rPr>
                <w:sz w:val="22"/>
                <w:szCs w:val="22"/>
              </w:rPr>
            </w:pPr>
          </w:p>
          <w:p w:rsidR="00F072B7" w:rsidRDefault="00F072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B411DB" w:rsidRPr="00F072B7" w:rsidRDefault="00F072B7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072B7">
              <w:rPr>
                <w:sz w:val="22"/>
                <w:szCs w:val="22"/>
              </w:rPr>
              <w:t xml:space="preserve">v úvodu postrádám explicitně formulovaný cíl bakalářské práce, </w:t>
            </w:r>
          </w:p>
          <w:p w:rsidR="00B411DB" w:rsidRDefault="00F072B7" w:rsidP="00F072B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způsob výběru výzkumného souboru – zároveň by tato podkapitola mohla být precizněji zpracována, </w:t>
            </w:r>
          </w:p>
          <w:p w:rsidR="00F072B7" w:rsidRDefault="00F072B7" w:rsidP="00F072B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vhodné považuji lépe interpretovat data – spojit teoretickou a praktickou část ve srozumitelný celek, </w:t>
            </w:r>
          </w:p>
          <w:p w:rsidR="00F072B7" w:rsidRPr="00F072B7" w:rsidRDefault="00F072B7" w:rsidP="00F072B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072B7">
              <w:rPr>
                <w:sz w:val="22"/>
                <w:szCs w:val="22"/>
              </w:rPr>
              <w:t xml:space="preserve">v závěru studentka navrhuje </w:t>
            </w:r>
            <w:proofErr w:type="spellStart"/>
            <w:r>
              <w:rPr>
                <w:sz w:val="22"/>
                <w:szCs w:val="22"/>
              </w:rPr>
              <w:t>profesiogram</w:t>
            </w:r>
            <w:proofErr w:type="spellEnd"/>
            <w:r w:rsidRPr="00F072B7">
              <w:rPr>
                <w:sz w:val="22"/>
                <w:szCs w:val="22"/>
              </w:rPr>
              <w:t xml:space="preserve">, kde uvádí, že absolventi oboru mohou pracovat na základní škole </w:t>
            </w:r>
            <w:r w:rsidR="00F025FB">
              <w:rPr>
                <w:sz w:val="22"/>
                <w:szCs w:val="22"/>
              </w:rPr>
              <w:t>na zákoně</w:t>
            </w:r>
            <w:r w:rsidRPr="00F072B7">
              <w:rPr>
                <w:sz w:val="22"/>
                <w:szCs w:val="22"/>
              </w:rPr>
              <w:t xml:space="preserve"> vymezených </w:t>
            </w:r>
            <w:proofErr w:type="gramStart"/>
            <w:r w:rsidRPr="00F072B7">
              <w:rPr>
                <w:sz w:val="22"/>
                <w:szCs w:val="22"/>
              </w:rPr>
              <w:t>pozicích</w:t>
            </w:r>
            <w:proofErr w:type="gramEnd"/>
            <w:r w:rsidRPr="00F072B7">
              <w:rPr>
                <w:sz w:val="22"/>
                <w:szCs w:val="22"/>
              </w:rPr>
              <w:t xml:space="preserve"> – </w:t>
            </w:r>
            <w:proofErr w:type="spellStart"/>
            <w:r w:rsidRPr="00F072B7">
              <w:rPr>
                <w:sz w:val="22"/>
                <w:szCs w:val="22"/>
              </w:rPr>
              <w:t>profesiogram</w:t>
            </w:r>
            <w:proofErr w:type="spellEnd"/>
            <w:r w:rsidRPr="00F072B7">
              <w:rPr>
                <w:sz w:val="22"/>
                <w:szCs w:val="22"/>
              </w:rPr>
              <w:t xml:space="preserve"> by však bylo vhodné navrhnout pro uplatnění sociálního pedagoga na základní škole jako svébytné profese. </w:t>
            </w:r>
          </w:p>
          <w:p w:rsidR="00B411DB" w:rsidRPr="00C50B27" w:rsidRDefault="00F072B7" w:rsidP="00F07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072B7" w:rsidRPr="00C50B27" w:rsidRDefault="00B411DB" w:rsidP="00F072B7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072B7">
              <w:rPr>
                <w:sz w:val="22"/>
                <w:szCs w:val="22"/>
              </w:rPr>
              <w:t>5. 5. 2016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A37EC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BC6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FA6" w:rsidRDefault="00C76FA6">
      <w:r>
        <w:separator/>
      </w:r>
    </w:p>
  </w:endnote>
  <w:endnote w:type="continuationSeparator" w:id="0">
    <w:p w:rsidR="00C76FA6" w:rsidRDefault="00C76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FA6" w:rsidRDefault="00C76FA6">
      <w:r>
        <w:separator/>
      </w:r>
    </w:p>
  </w:footnote>
  <w:footnote w:type="continuationSeparator" w:id="0">
    <w:p w:rsidR="00C76FA6" w:rsidRDefault="00C76FA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6701B"/>
    <w:multiLevelType w:val="hybridMultilevel"/>
    <w:tmpl w:val="B8423194"/>
    <w:lvl w:ilvl="0" w:tplc="F4AAA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5FB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A37EC"/>
    <w:rsid w:val="008A60DB"/>
    <w:rsid w:val="00B411DB"/>
    <w:rsid w:val="00BA3203"/>
    <w:rsid w:val="00BC6BC4"/>
    <w:rsid w:val="00C03D7D"/>
    <w:rsid w:val="00C50B27"/>
    <w:rsid w:val="00C76FA6"/>
    <w:rsid w:val="00D62416"/>
    <w:rsid w:val="00DC1BF5"/>
    <w:rsid w:val="00E709EA"/>
    <w:rsid w:val="00F025FB"/>
    <w:rsid w:val="00F0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12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2016-05-05T09:03:00Z</cp:lastPrinted>
  <dcterms:created xsi:type="dcterms:W3CDTF">2016-05-05T08:52:00Z</dcterms:created>
  <dcterms:modified xsi:type="dcterms:W3CDTF">2016-05-12T08:53:00Z</dcterms:modified>
</cp:coreProperties>
</file>