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65E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Pelikánová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65E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Současný vývoj sociálních služeb v mikroregionu Buchlov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65E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65E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60A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D65EAF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60A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60A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A60A9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Default="00A60A96" w:rsidP="00362AB0">
            <w:pPr>
              <w:rPr>
                <w:sz w:val="22"/>
                <w:szCs w:val="22"/>
              </w:rPr>
            </w:pPr>
            <w:r w:rsidRPr="00A60A96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A60A96" w:rsidRDefault="00A60A96" w:rsidP="00A60A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práci se zahraniční literaturou.</w:t>
            </w:r>
          </w:p>
          <w:p w:rsidR="00A60A96" w:rsidRDefault="00A60A96" w:rsidP="00A60A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práce s legislativou v teoretické části.</w:t>
            </w:r>
          </w:p>
          <w:p w:rsidR="00A60A96" w:rsidRDefault="00A60A96" w:rsidP="00A60A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naplňuje téma práce a koresponduje s praktickou částí.</w:t>
            </w:r>
          </w:p>
          <w:p w:rsidR="008D13D8" w:rsidRDefault="008D13D8" w:rsidP="00A60A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vlastní komentář autorky v teoretické části, což svědčí o její znalosti ve zkoumané oblasti.</w:t>
            </w:r>
          </w:p>
          <w:p w:rsidR="00A60A96" w:rsidRDefault="00A60A96" w:rsidP="00A60A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 zajímavá s ohledem na zvolenou strukturu respondentů. </w:t>
            </w:r>
          </w:p>
          <w:p w:rsidR="00A60A96" w:rsidRDefault="00A60A96" w:rsidP="00A60A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správně v analýze dat skupiny respondentů rozdělila, jelikož srovnávat </w:t>
            </w:r>
            <w:r w:rsidR="008D13D8">
              <w:rPr>
                <w:sz w:val="22"/>
                <w:szCs w:val="22"/>
              </w:rPr>
              <w:t xml:space="preserve">by zde nebylo možné. </w:t>
            </w:r>
          </w:p>
          <w:p w:rsidR="008D13D8" w:rsidRDefault="008D13D8" w:rsidP="00A60A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dále pozvedává deskriptivní interpretace i porovnání výsledků se střednědobým plánem.</w:t>
            </w:r>
          </w:p>
          <w:p w:rsidR="008D13D8" w:rsidRDefault="008D13D8" w:rsidP="008D13D8">
            <w:pPr>
              <w:rPr>
                <w:sz w:val="22"/>
                <w:szCs w:val="22"/>
              </w:rPr>
            </w:pPr>
            <w:r w:rsidRPr="008D13D8">
              <w:rPr>
                <w:b/>
                <w:sz w:val="22"/>
                <w:szCs w:val="22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8D13D8" w:rsidRDefault="008D13D8" w:rsidP="008D13D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lépe stanovit hypotézy, jelikož jsou poněkud zavádějící vzhledem ke zvolené analýze a interpretaci.</w:t>
            </w:r>
          </w:p>
          <w:p w:rsidR="008D13D8" w:rsidRPr="008D13D8" w:rsidRDefault="008D13D8" w:rsidP="008D13D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Stanovený cíl práce v úvodu mohl být více specifikován.</w:t>
            </w:r>
          </w:p>
          <w:p w:rsidR="008D13D8" w:rsidRPr="008D13D8" w:rsidRDefault="008D13D8" w:rsidP="008D13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D13D8" w:rsidRPr="00C50B27" w:rsidRDefault="008D13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se primárně zaměřila na domovy pro seniory, domovy se zvláštním režimem, domovy pro osoby se zdravotním postižením a chráněné bydlení?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60A96">
              <w:rPr>
                <w:sz w:val="22"/>
                <w:szCs w:val="22"/>
              </w:rPr>
              <w:t xml:space="preserve"> 11. 5. 2016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F6E3C">
              <w:rPr>
                <w:sz w:val="22"/>
                <w:szCs w:val="22"/>
              </w:rPr>
              <w:t xml:space="preserve"> 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94" w:rsidRDefault="00E83894">
      <w:r>
        <w:separator/>
      </w:r>
    </w:p>
  </w:endnote>
  <w:endnote w:type="continuationSeparator" w:id="0">
    <w:p w:rsidR="00E83894" w:rsidRDefault="00E8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94" w:rsidRDefault="00E83894">
      <w:r>
        <w:separator/>
      </w:r>
    </w:p>
  </w:footnote>
  <w:footnote w:type="continuationSeparator" w:id="0">
    <w:p w:rsidR="00E83894" w:rsidRDefault="00E8389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A69D5"/>
    <w:multiLevelType w:val="hybridMultilevel"/>
    <w:tmpl w:val="A802D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C23B2"/>
    <w:multiLevelType w:val="hybridMultilevel"/>
    <w:tmpl w:val="50763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06"/>
    <w:rsid w:val="00154F27"/>
    <w:rsid w:val="001D6326"/>
    <w:rsid w:val="002F6E3C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8D13D8"/>
    <w:rsid w:val="009A27D5"/>
    <w:rsid w:val="00A60A96"/>
    <w:rsid w:val="00B411DB"/>
    <w:rsid w:val="00BA3203"/>
    <w:rsid w:val="00C50B27"/>
    <w:rsid w:val="00CA7D64"/>
    <w:rsid w:val="00D05C79"/>
    <w:rsid w:val="00D65EAF"/>
    <w:rsid w:val="00D72C06"/>
    <w:rsid w:val="00DC1BF5"/>
    <w:rsid w:val="00E709EA"/>
    <w:rsid w:val="00E83894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60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60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3V9G6HTN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0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4</cp:revision>
  <cp:lastPrinted>2016-05-11T11:16:00Z</cp:lastPrinted>
  <dcterms:created xsi:type="dcterms:W3CDTF">2016-05-11T11:16:00Z</dcterms:created>
  <dcterms:modified xsi:type="dcterms:W3CDTF">2016-05-11T11:16:00Z</dcterms:modified>
</cp:coreProperties>
</file>