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78A6" w:rsidP="00362AB0">
            <w:pPr>
              <w:rPr>
                <w:sz w:val="22"/>
                <w:szCs w:val="22"/>
              </w:rPr>
            </w:pPr>
            <w:r>
              <w:t xml:space="preserve">Kateřina </w:t>
            </w:r>
            <w:proofErr w:type="spellStart"/>
            <w:r>
              <w:t>Obadalová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D6B31" w:rsidP="00362AB0">
            <w:pPr>
              <w:rPr>
                <w:sz w:val="22"/>
                <w:szCs w:val="22"/>
              </w:rPr>
            </w:pPr>
            <w:proofErr w:type="spellStart"/>
            <w:r>
              <w:t>Umístň</w:t>
            </w:r>
            <w:r w:rsidR="00DB78A6">
              <w:t>ování</w:t>
            </w:r>
            <w:proofErr w:type="spellEnd"/>
            <w:r w:rsidR="00DB78A6">
              <w:t xml:space="preserve"> dětí v rámci náhradní rodinné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0E8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D6B31" w:rsidRDefault="00B411DB" w:rsidP="00362AB0">
            <w:pPr>
              <w:rPr>
                <w:b/>
              </w:rPr>
            </w:pPr>
            <w:r w:rsidRPr="00DD6B31">
              <w:rPr>
                <w:b/>
              </w:rPr>
              <w:t>Odůvodnění hodnocení práce (silné a slabé stránky práce):</w:t>
            </w:r>
          </w:p>
          <w:p w:rsidR="00B411DB" w:rsidRPr="00DD6B31" w:rsidRDefault="002E754F" w:rsidP="00362AB0">
            <w:r w:rsidRPr="00DD6B31">
              <w:t>Silné stránky</w:t>
            </w:r>
          </w:p>
          <w:p w:rsidR="00BC56A4" w:rsidRPr="00DD6B31" w:rsidRDefault="00BC56A4" w:rsidP="00DB78A6">
            <w:pPr>
              <w:pStyle w:val="Odsekzoznamu"/>
              <w:numPr>
                <w:ilvl w:val="0"/>
                <w:numId w:val="1"/>
              </w:numPr>
              <w:jc w:val="both"/>
            </w:pPr>
            <w:r w:rsidRPr="00DD6B31">
              <w:t xml:space="preserve">Téma práce </w:t>
            </w:r>
            <w:proofErr w:type="spellStart"/>
            <w:r w:rsidR="008635F4" w:rsidRPr="00DD6B31">
              <w:t>vhodne</w:t>
            </w:r>
            <w:proofErr w:type="spellEnd"/>
            <w:r w:rsidR="008635F4" w:rsidRPr="00DD6B31">
              <w:t xml:space="preserve"> zvolená </w:t>
            </w:r>
            <w:proofErr w:type="spellStart"/>
            <w:r w:rsidR="008635F4" w:rsidRPr="00DD6B31">
              <w:t>vzhladom</w:t>
            </w:r>
            <w:proofErr w:type="spellEnd"/>
            <w:r w:rsidR="008635F4" w:rsidRPr="00DD6B31">
              <w:t xml:space="preserve"> k</w:t>
            </w:r>
            <w:r w:rsidRPr="00DD6B31">
              <w:t> obor</w:t>
            </w:r>
            <w:r w:rsidR="008635F4" w:rsidRPr="00DD6B31">
              <w:t>u</w:t>
            </w:r>
            <w:r w:rsidRPr="00DD6B31">
              <w:t xml:space="preserve"> </w:t>
            </w:r>
            <w:proofErr w:type="spellStart"/>
            <w:r w:rsidRPr="00DD6B31">
              <w:t>štúdia</w:t>
            </w:r>
            <w:proofErr w:type="spellEnd"/>
          </w:p>
          <w:p w:rsidR="008635F4" w:rsidRPr="00DD6B31" w:rsidRDefault="008635F4" w:rsidP="00DB78A6">
            <w:pPr>
              <w:pStyle w:val="Odsekzoznamu"/>
              <w:numPr>
                <w:ilvl w:val="0"/>
                <w:numId w:val="1"/>
              </w:numPr>
              <w:jc w:val="both"/>
            </w:pPr>
            <w:proofErr w:type="spellStart"/>
            <w:r w:rsidRPr="00DD6B31">
              <w:t>Citačnú</w:t>
            </w:r>
            <w:proofErr w:type="spellEnd"/>
            <w:r w:rsidRPr="00DD6B31">
              <w:t xml:space="preserve"> normu </w:t>
            </w:r>
            <w:proofErr w:type="spellStart"/>
            <w:r w:rsidRPr="00DD6B31">
              <w:t>dodržiava</w:t>
            </w:r>
            <w:proofErr w:type="spellEnd"/>
            <w:r w:rsidRPr="00DD6B31">
              <w:t xml:space="preserve"> </w:t>
            </w:r>
          </w:p>
          <w:p w:rsidR="00DB78A6" w:rsidRPr="00DD6B31" w:rsidRDefault="00DB78A6" w:rsidP="00DB78A6">
            <w:pPr>
              <w:pStyle w:val="Odsekzoznamu"/>
              <w:numPr>
                <w:ilvl w:val="0"/>
                <w:numId w:val="1"/>
              </w:numPr>
              <w:jc w:val="both"/>
            </w:pPr>
            <w:r w:rsidRPr="00DD6B31">
              <w:t xml:space="preserve">Teoretická </w:t>
            </w:r>
            <w:proofErr w:type="spellStart"/>
            <w:r w:rsidRPr="00DD6B31">
              <w:t>časť</w:t>
            </w:r>
            <w:proofErr w:type="spellEnd"/>
            <w:r w:rsidRPr="00DD6B31">
              <w:t xml:space="preserve"> je </w:t>
            </w:r>
            <w:proofErr w:type="spellStart"/>
            <w:r w:rsidRPr="00DD6B31">
              <w:t>spracovaná</w:t>
            </w:r>
            <w:proofErr w:type="spellEnd"/>
            <w:r w:rsidRPr="00DD6B31">
              <w:t xml:space="preserve"> na </w:t>
            </w:r>
            <w:proofErr w:type="spellStart"/>
            <w:r w:rsidRPr="00DD6B31">
              <w:t>dobrej</w:t>
            </w:r>
            <w:proofErr w:type="spellEnd"/>
            <w:r w:rsidRPr="00DD6B31">
              <w:t xml:space="preserve"> úrovni (</w:t>
            </w:r>
            <w:proofErr w:type="spellStart"/>
            <w:r w:rsidRPr="00DD6B31">
              <w:t>dostatočný</w:t>
            </w:r>
            <w:proofErr w:type="spellEnd"/>
            <w:r w:rsidRPr="00DD6B31">
              <w:t xml:space="preserve"> počet </w:t>
            </w:r>
            <w:proofErr w:type="spellStart"/>
            <w:r w:rsidRPr="00DD6B31">
              <w:t>zdrojov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použitej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literatúry</w:t>
            </w:r>
            <w:proofErr w:type="spellEnd"/>
            <w:r w:rsidRPr="00DD6B31">
              <w:t xml:space="preserve">, </w:t>
            </w:r>
            <w:proofErr w:type="spellStart"/>
            <w:r w:rsidRPr="00DD6B31">
              <w:t>členenie</w:t>
            </w:r>
            <w:proofErr w:type="spellEnd"/>
            <w:r w:rsidRPr="00DD6B31">
              <w:t xml:space="preserve"> práce)</w:t>
            </w:r>
          </w:p>
          <w:p w:rsidR="002E754F" w:rsidRPr="00DD6B31" w:rsidRDefault="002E754F" w:rsidP="002E754F"/>
          <w:p w:rsidR="00DB78A6" w:rsidRPr="00DD6B31" w:rsidRDefault="002E754F" w:rsidP="00DB78A6">
            <w:r w:rsidRPr="00DD6B31">
              <w:t>Slabé stránky:</w:t>
            </w:r>
          </w:p>
          <w:p w:rsidR="00F1326B" w:rsidRPr="00DD6B31" w:rsidRDefault="0043314E" w:rsidP="00DD6B31">
            <w:pPr>
              <w:pStyle w:val="Odsekzoznamu"/>
              <w:numPr>
                <w:ilvl w:val="0"/>
                <w:numId w:val="1"/>
              </w:numPr>
              <w:jc w:val="both"/>
            </w:pPr>
            <w:r w:rsidRPr="00DD6B31">
              <w:t xml:space="preserve">Praktická </w:t>
            </w:r>
            <w:proofErr w:type="spellStart"/>
            <w:r w:rsidRPr="00DD6B31">
              <w:t>časť</w:t>
            </w:r>
            <w:proofErr w:type="spellEnd"/>
            <w:r w:rsidRPr="00DD6B31">
              <w:t xml:space="preserve"> práce – </w:t>
            </w:r>
            <w:r w:rsidR="00640E8C" w:rsidRPr="00DD6B31">
              <w:t xml:space="preserve"> v rámci </w:t>
            </w:r>
            <w:proofErr w:type="spellStart"/>
            <w:r w:rsidR="00640E8C" w:rsidRPr="00DD6B31">
              <w:t>tejto</w:t>
            </w:r>
            <w:proofErr w:type="spellEnd"/>
            <w:r w:rsidR="00640E8C" w:rsidRPr="00DD6B31">
              <w:t xml:space="preserve"> </w:t>
            </w:r>
            <w:proofErr w:type="gramStart"/>
            <w:r w:rsidR="00640E8C" w:rsidRPr="00DD6B31">
              <w:t>časti</w:t>
            </w:r>
            <w:proofErr w:type="gramEnd"/>
            <w:r w:rsidR="00640E8C" w:rsidRPr="00DD6B31">
              <w:t xml:space="preserve"> </w:t>
            </w:r>
            <w:r w:rsidR="00DB78A6" w:rsidRPr="00DD6B31">
              <w:t xml:space="preserve">za </w:t>
            </w:r>
            <w:r w:rsidR="00640E8C" w:rsidRPr="00DD6B31">
              <w:t xml:space="preserve"> nedostatk</w:t>
            </w:r>
            <w:r w:rsidR="00DB78A6" w:rsidRPr="00DD6B31">
              <w:t xml:space="preserve">y </w:t>
            </w:r>
            <w:proofErr w:type="spellStart"/>
            <w:proofErr w:type="gramStart"/>
            <w:r w:rsidR="00DB78A6" w:rsidRPr="00DD6B31">
              <w:t>považujem</w:t>
            </w:r>
            <w:proofErr w:type="spellEnd"/>
            <w:proofErr w:type="gramEnd"/>
            <w:r w:rsidR="00DB78A6" w:rsidRPr="00DD6B31">
              <w:t xml:space="preserve"> zvolený typ </w:t>
            </w:r>
            <w:proofErr w:type="spellStart"/>
            <w:r w:rsidR="00DB78A6" w:rsidRPr="00DD6B31">
              <w:t>metód</w:t>
            </w:r>
            <w:proofErr w:type="spellEnd"/>
            <w:r w:rsidR="00DB78A6" w:rsidRPr="00DD6B31">
              <w:t xml:space="preserve"> (je </w:t>
            </w:r>
            <w:proofErr w:type="spellStart"/>
            <w:r w:rsidR="00DB78A6" w:rsidRPr="00DD6B31">
              <w:t>ich</w:t>
            </w:r>
            <w:proofErr w:type="spellEnd"/>
            <w:r w:rsidR="00DB78A6" w:rsidRPr="00DD6B31">
              <w:t xml:space="preserve"> příliš </w:t>
            </w:r>
            <w:proofErr w:type="spellStart"/>
            <w:r w:rsidR="00DB78A6" w:rsidRPr="00DD6B31">
              <w:t>veľa</w:t>
            </w:r>
            <w:proofErr w:type="spellEnd"/>
            <w:r w:rsidR="00DB78A6" w:rsidRPr="00DD6B31">
              <w:t xml:space="preserve">: rozhovor, kazuistika, </w:t>
            </w:r>
            <w:proofErr w:type="spellStart"/>
            <w:r w:rsidR="00DB78A6" w:rsidRPr="00DD6B31">
              <w:t>zúčastnené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pozorovanie</w:t>
            </w:r>
            <w:proofErr w:type="spellEnd"/>
            <w:r w:rsidR="00DB78A6" w:rsidRPr="00DD6B31">
              <w:t xml:space="preserve">, rozbor </w:t>
            </w:r>
            <w:proofErr w:type="spellStart"/>
            <w:r w:rsidR="00DB78A6" w:rsidRPr="00DD6B31">
              <w:t>spisovej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dokumentácie</w:t>
            </w:r>
            <w:proofErr w:type="spellEnd"/>
            <w:r w:rsidR="00DB78A6" w:rsidRPr="00DD6B31">
              <w:t>)</w:t>
            </w:r>
            <w:r w:rsidR="00DD6B31">
              <w:t xml:space="preserve">   </w:t>
            </w:r>
            <w:proofErr w:type="spellStart"/>
            <w:r w:rsidR="00DB78A6" w:rsidRPr="00DD6B31">
              <w:t>ich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aplikáciu</w:t>
            </w:r>
            <w:proofErr w:type="spellEnd"/>
            <w:r w:rsidR="00DB78A6" w:rsidRPr="00DD6B31">
              <w:t xml:space="preserve"> a techniky </w:t>
            </w:r>
            <w:proofErr w:type="spellStart"/>
            <w:r w:rsidR="00DB78A6" w:rsidRPr="00DD6B31">
              <w:t>spracovania</w:t>
            </w:r>
            <w:proofErr w:type="spellEnd"/>
            <w:r w:rsidR="00DB78A6" w:rsidRPr="00DD6B31">
              <w:t xml:space="preserve"> .</w:t>
            </w:r>
            <w:r w:rsidR="00640E8C" w:rsidRPr="00DD6B31"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D6B31" w:rsidRDefault="00B411DB" w:rsidP="00362AB0">
            <w:pPr>
              <w:rPr>
                <w:b/>
              </w:rPr>
            </w:pPr>
            <w:r w:rsidRPr="00DD6B31">
              <w:rPr>
                <w:b/>
              </w:rPr>
              <w:t>Otázky k obhajobě:</w:t>
            </w:r>
          </w:p>
          <w:p w:rsidR="00DB78A6" w:rsidRPr="00DD6B31" w:rsidRDefault="00DB78A6" w:rsidP="00DB78A6">
            <w:pPr>
              <w:pStyle w:val="Odsekzoznamu"/>
              <w:numPr>
                <w:ilvl w:val="0"/>
                <w:numId w:val="2"/>
              </w:numPr>
            </w:pPr>
            <w:r w:rsidRPr="00DD6B31">
              <w:t>V </w:t>
            </w:r>
            <w:proofErr w:type="gramStart"/>
            <w:r w:rsidRPr="00DD6B31">
              <w:t>úvode</w:t>
            </w:r>
            <w:proofErr w:type="gramEnd"/>
            <w:r w:rsidRPr="00DD6B31">
              <w:t xml:space="preserve"> definujte </w:t>
            </w:r>
            <w:proofErr w:type="spellStart"/>
            <w:r w:rsidRPr="00DD6B31">
              <w:t>nahradnú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rodinnú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starostlivosť</w:t>
            </w:r>
            <w:proofErr w:type="spellEnd"/>
            <w:r w:rsidRPr="00DD6B31">
              <w:t xml:space="preserve"> a jej historický vývoj. </w:t>
            </w:r>
            <w:proofErr w:type="spellStart"/>
            <w:r w:rsidRPr="00DD6B31">
              <w:t>Akým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spôsobom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sa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vyvíjala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legislatíva</w:t>
            </w:r>
            <w:proofErr w:type="spellEnd"/>
            <w:r w:rsidRPr="00DD6B31">
              <w:t xml:space="preserve"> a </w:t>
            </w:r>
            <w:proofErr w:type="spellStart"/>
            <w:r w:rsidRPr="00DD6B31">
              <w:t>deklarácie</w:t>
            </w:r>
            <w:proofErr w:type="spellEnd"/>
            <w:r w:rsidRPr="00DD6B31">
              <w:t xml:space="preserve"> na ochranu práv</w:t>
            </w:r>
            <w:r w:rsidR="00DD6B31">
              <w:t xml:space="preserve"> </w:t>
            </w:r>
            <w:proofErr w:type="spellStart"/>
            <w:r w:rsidR="00DD6B31">
              <w:t>detí</w:t>
            </w:r>
            <w:proofErr w:type="spellEnd"/>
            <w:r w:rsidRPr="00DD6B31">
              <w:t>?</w:t>
            </w:r>
          </w:p>
          <w:p w:rsidR="00640E8C" w:rsidRPr="00DD6B31" w:rsidRDefault="00640E8C" w:rsidP="0028692D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DD6B31">
              <w:t>Prečo</w:t>
            </w:r>
            <w:proofErr w:type="spellEnd"/>
            <w:r w:rsidRPr="00DD6B31">
              <w:t xml:space="preserve"> </w:t>
            </w:r>
            <w:proofErr w:type="spellStart"/>
            <w:r w:rsidRPr="00DD6B31">
              <w:t>ste</w:t>
            </w:r>
            <w:proofErr w:type="spellEnd"/>
            <w:r w:rsidRPr="00DD6B31">
              <w:t xml:space="preserve"> zvolili </w:t>
            </w:r>
            <w:r w:rsidR="00DB78A6" w:rsidRPr="00DD6B31">
              <w:t xml:space="preserve">také </w:t>
            </w:r>
            <w:proofErr w:type="spellStart"/>
            <w:r w:rsidR="00DD6B31">
              <w:t>množstv</w:t>
            </w:r>
            <w:bookmarkStart w:id="0" w:name="_GoBack"/>
            <w:bookmarkEnd w:id="0"/>
            <w:r w:rsidR="00DD6B31">
              <w:t>o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metód</w:t>
            </w:r>
            <w:proofErr w:type="spellEnd"/>
            <w:r w:rsidR="00DB78A6" w:rsidRPr="00DD6B31">
              <w:t xml:space="preserve"> v </w:t>
            </w:r>
            <w:proofErr w:type="spellStart"/>
            <w:r w:rsidR="00DB78A6" w:rsidRPr="00DD6B31">
              <w:t>pra</w:t>
            </w:r>
            <w:r w:rsidR="00DD6B31">
              <w:t>k</w:t>
            </w:r>
            <w:r w:rsidR="00DB78A6" w:rsidRPr="00DD6B31">
              <w:t>tickej</w:t>
            </w:r>
            <w:proofErr w:type="spellEnd"/>
            <w:r w:rsidR="00DB78A6" w:rsidRPr="00DD6B31">
              <w:t xml:space="preserve"> časti a </w:t>
            </w:r>
            <w:proofErr w:type="spellStart"/>
            <w:r w:rsidR="00DB78A6" w:rsidRPr="00DD6B31">
              <w:t>ako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ste</w:t>
            </w:r>
            <w:proofErr w:type="spellEnd"/>
            <w:r w:rsidR="00DB78A6" w:rsidRPr="00DD6B31">
              <w:t xml:space="preserve"> postupovali </w:t>
            </w:r>
            <w:proofErr w:type="spellStart"/>
            <w:r w:rsidR="00DB78A6" w:rsidRPr="00DD6B31">
              <w:t>pri</w:t>
            </w:r>
            <w:proofErr w:type="spellEnd"/>
            <w:r w:rsidR="00DB78A6" w:rsidRPr="00DD6B31">
              <w:t xml:space="preserve"> </w:t>
            </w:r>
            <w:proofErr w:type="spellStart"/>
            <w:r w:rsidR="00DB78A6" w:rsidRPr="00DD6B31">
              <w:t>ich</w:t>
            </w:r>
            <w:proofErr w:type="spellEnd"/>
            <w:r w:rsidR="00DB78A6" w:rsidRPr="00DD6B31">
              <w:t xml:space="preserve"> </w:t>
            </w:r>
            <w:proofErr w:type="spellStart"/>
            <w:r w:rsidR="00DD6B31">
              <w:t>technike</w:t>
            </w:r>
            <w:proofErr w:type="spellEnd"/>
            <w:r w:rsidR="00DD6B31">
              <w:t xml:space="preserve"> </w:t>
            </w:r>
            <w:proofErr w:type="spellStart"/>
            <w:r w:rsidR="00DD6B31">
              <w:t>spracovania</w:t>
            </w:r>
            <w:proofErr w:type="spellEnd"/>
            <w:r w:rsidR="00DD6B31">
              <w:t>.</w:t>
            </w:r>
          </w:p>
          <w:p w:rsidR="00B411DB" w:rsidRPr="00DD6B31" w:rsidRDefault="00B411DB" w:rsidP="00DB78A6">
            <w:pPr>
              <w:pStyle w:val="Odsekzoznamu"/>
              <w:jc w:val="both"/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B7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D6B3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D6B31">
              <w:rPr>
                <w:sz w:val="22"/>
                <w:szCs w:val="22"/>
              </w:rPr>
              <w:t>11</w:t>
            </w:r>
            <w:r w:rsidR="00BC56A4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9E" w:rsidRDefault="0023539E">
      <w:r>
        <w:separator/>
      </w:r>
    </w:p>
  </w:endnote>
  <w:endnote w:type="continuationSeparator" w:id="0">
    <w:p w:rsidR="0023539E" w:rsidRDefault="0023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9E" w:rsidRDefault="0023539E">
      <w:r>
        <w:separator/>
      </w:r>
    </w:p>
  </w:footnote>
  <w:footnote w:type="continuationSeparator" w:id="0">
    <w:p w:rsidR="0023539E" w:rsidRDefault="0023539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6131D"/>
    <w:multiLevelType w:val="hybridMultilevel"/>
    <w:tmpl w:val="3CA2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54F27"/>
    <w:rsid w:val="0023539E"/>
    <w:rsid w:val="0028692D"/>
    <w:rsid w:val="002E754F"/>
    <w:rsid w:val="00362AB0"/>
    <w:rsid w:val="003701A3"/>
    <w:rsid w:val="003F5DA2"/>
    <w:rsid w:val="0043314E"/>
    <w:rsid w:val="00470408"/>
    <w:rsid w:val="00512982"/>
    <w:rsid w:val="00526D47"/>
    <w:rsid w:val="0055255D"/>
    <w:rsid w:val="00581FD2"/>
    <w:rsid w:val="005C219A"/>
    <w:rsid w:val="006267F7"/>
    <w:rsid w:val="00640E8C"/>
    <w:rsid w:val="00682B57"/>
    <w:rsid w:val="006847E2"/>
    <w:rsid w:val="00736C1F"/>
    <w:rsid w:val="007553A2"/>
    <w:rsid w:val="008614B3"/>
    <w:rsid w:val="008635F4"/>
    <w:rsid w:val="008726A0"/>
    <w:rsid w:val="0088456F"/>
    <w:rsid w:val="008B105B"/>
    <w:rsid w:val="009A27D5"/>
    <w:rsid w:val="00B411DB"/>
    <w:rsid w:val="00BA3203"/>
    <w:rsid w:val="00BC56A4"/>
    <w:rsid w:val="00C50B27"/>
    <w:rsid w:val="00C73369"/>
    <w:rsid w:val="00CA7D64"/>
    <w:rsid w:val="00D05C79"/>
    <w:rsid w:val="00D17D49"/>
    <w:rsid w:val="00DB78A6"/>
    <w:rsid w:val="00DC1BF5"/>
    <w:rsid w:val="00DD6B31"/>
    <w:rsid w:val="00E27278"/>
    <w:rsid w:val="00E709EA"/>
    <w:rsid w:val="00EB6092"/>
    <w:rsid w:val="00ED2FBE"/>
    <w:rsid w:val="00F1326B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3</cp:revision>
  <cp:lastPrinted>2012-04-25T08:21:00Z</cp:lastPrinted>
  <dcterms:created xsi:type="dcterms:W3CDTF">2016-05-11T06:24:00Z</dcterms:created>
  <dcterms:modified xsi:type="dcterms:W3CDTF">2016-05-11T07:43:00Z</dcterms:modified>
</cp:coreProperties>
</file>