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E0F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5F33BA">
              <w:rPr>
                <w:sz w:val="22"/>
                <w:szCs w:val="22"/>
              </w:rPr>
              <w:t>nímání osamělosti v období raného stáří a možnosti řešení z pohledu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E0F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0B5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0B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53C86" w:rsidRDefault="00653C86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53C86">
              <w:rPr>
                <w:sz w:val="22"/>
                <w:szCs w:val="22"/>
              </w:rPr>
              <w:t>Autorka zvolil</w:t>
            </w:r>
            <w:r w:rsidR="008D1E14">
              <w:rPr>
                <w:sz w:val="22"/>
                <w:szCs w:val="22"/>
              </w:rPr>
              <w:t>a téma s jasným vztahem k oboru</w:t>
            </w:r>
          </w:p>
          <w:p w:rsidR="008D1E14" w:rsidRDefault="008D1E14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8D1E14" w:rsidRDefault="008D1E14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odborných zdrojů, autorka bohužel opomíjí cizojazyčné zdroje</w:t>
            </w:r>
          </w:p>
          <w:p w:rsidR="008D1E14" w:rsidRDefault="00FE67B7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A5757">
              <w:rPr>
                <w:sz w:val="22"/>
                <w:szCs w:val="22"/>
              </w:rPr>
              <w:t xml:space="preserve">ceňujeme nestereotypní přístupy, např. </w:t>
            </w:r>
            <w:proofErr w:type="gramStart"/>
            <w:r w:rsidR="00BA5757">
              <w:rPr>
                <w:sz w:val="22"/>
                <w:szCs w:val="22"/>
              </w:rPr>
              <w:t>s.</w:t>
            </w:r>
            <w:r>
              <w:rPr>
                <w:sz w:val="22"/>
                <w:szCs w:val="22"/>
              </w:rPr>
              <w:t>30</w:t>
            </w:r>
            <w:proofErr w:type="gramEnd"/>
            <w:r w:rsidR="00DD499A">
              <w:rPr>
                <w:sz w:val="22"/>
                <w:szCs w:val="22"/>
              </w:rPr>
              <w:t xml:space="preserve">, bylo by však vhodné </w:t>
            </w:r>
            <w:r w:rsidR="00BA5757">
              <w:rPr>
                <w:sz w:val="22"/>
                <w:szCs w:val="22"/>
              </w:rPr>
              <w:t xml:space="preserve">současně </w:t>
            </w:r>
            <w:r w:rsidR="00DD499A">
              <w:rPr>
                <w:sz w:val="22"/>
                <w:szCs w:val="22"/>
              </w:rPr>
              <w:t>uvést i</w:t>
            </w:r>
            <w:r w:rsidR="00BA5757">
              <w:rPr>
                <w:sz w:val="22"/>
                <w:szCs w:val="22"/>
              </w:rPr>
              <w:t xml:space="preserve"> p</w:t>
            </w:r>
            <w:r w:rsidR="00DD499A">
              <w:rPr>
                <w:sz w:val="22"/>
                <w:szCs w:val="22"/>
              </w:rPr>
              <w:t>řístupy, které těmto názorům/zkušenostem oponují</w:t>
            </w:r>
          </w:p>
          <w:p w:rsidR="00C72FF8" w:rsidRPr="00DD499A" w:rsidRDefault="00362A95" w:rsidP="00DD499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formulované výzkum</w:t>
            </w:r>
            <w:r w:rsidR="00DD499A">
              <w:rPr>
                <w:sz w:val="22"/>
                <w:szCs w:val="22"/>
              </w:rPr>
              <w:t xml:space="preserve">né cíle, v závěru práce je uvedena </w:t>
            </w:r>
            <w:r w:rsidR="00BA5757">
              <w:rPr>
                <w:sz w:val="22"/>
                <w:szCs w:val="22"/>
              </w:rPr>
              <w:t>návaznost jednotlivých otázek</w:t>
            </w:r>
            <w:r w:rsidR="00DD499A">
              <w:rPr>
                <w:sz w:val="22"/>
                <w:szCs w:val="22"/>
              </w:rPr>
              <w:t xml:space="preserve"> dotazníku</w:t>
            </w:r>
            <w:r w:rsidR="00BA5757">
              <w:rPr>
                <w:sz w:val="22"/>
                <w:szCs w:val="22"/>
              </w:rPr>
              <w:t xml:space="preserve"> k dílčím výzkumným cílům</w:t>
            </w:r>
          </w:p>
          <w:p w:rsidR="00500C0B" w:rsidRPr="00DD499A" w:rsidRDefault="00500C0B" w:rsidP="00DD499A">
            <w:pPr>
              <w:pStyle w:val="Odstavecseseznamem"/>
              <w:rPr>
                <w:sz w:val="22"/>
                <w:szCs w:val="22"/>
              </w:rPr>
            </w:pPr>
          </w:p>
          <w:p w:rsidR="00500C0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1A1CDE" w:rsidRDefault="001A1CDE" w:rsidP="001A1C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</w:t>
            </w:r>
            <w:r w:rsidRPr="001A1CDE">
              <w:rPr>
                <w:sz w:val="22"/>
                <w:szCs w:val="22"/>
              </w:rPr>
              <w:t>edostatky for</w:t>
            </w:r>
            <w:r w:rsidR="008D1E14">
              <w:rPr>
                <w:sz w:val="22"/>
                <w:szCs w:val="22"/>
              </w:rPr>
              <w:t xml:space="preserve">málního charakteru – např. s. </w:t>
            </w:r>
            <w:r w:rsidR="0032084C">
              <w:rPr>
                <w:sz w:val="22"/>
                <w:szCs w:val="22"/>
              </w:rPr>
              <w:t>62</w:t>
            </w:r>
          </w:p>
          <w:p w:rsidR="00362A95" w:rsidRDefault="00362A95" w:rsidP="001A1C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Nejednotný způsob popisu grafů, např. s. 40, 41…</w:t>
            </w:r>
          </w:p>
          <w:p w:rsidR="008D1E14" w:rsidRDefault="005B1E18" w:rsidP="001A1C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</w:t>
            </w:r>
            <w:r w:rsidR="00BA5757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eré </w:t>
            </w:r>
            <w:r w:rsidR="008D1E14">
              <w:rPr>
                <w:sz w:val="22"/>
                <w:szCs w:val="22"/>
              </w:rPr>
              <w:t>odkazy na odborné zdroje</w:t>
            </w:r>
            <w:r>
              <w:rPr>
                <w:sz w:val="22"/>
                <w:szCs w:val="22"/>
              </w:rPr>
              <w:t xml:space="preserve"> jsou problematické, na</w:t>
            </w:r>
            <w:r w:rsidR="00BA575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ř. </w:t>
            </w:r>
            <w:proofErr w:type="gramStart"/>
            <w:r>
              <w:rPr>
                <w:sz w:val="22"/>
                <w:szCs w:val="22"/>
              </w:rPr>
              <w:t>s.15</w:t>
            </w:r>
            <w:proofErr w:type="gramEnd"/>
          </w:p>
          <w:p w:rsidR="00DD499A" w:rsidRDefault="00DD499A" w:rsidP="001A1C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složitě konstruovaný dotazník, respondenti se v záplavě otázek mohli snadno „ztrácet“</w:t>
            </w:r>
          </w:p>
          <w:p w:rsidR="008D1E14" w:rsidRDefault="00DD499A" w:rsidP="001A1C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Alternativy odpovědí u některých otázek dotazníku jsou předkládány příliš sugestivně</w:t>
            </w:r>
          </w:p>
          <w:p w:rsidR="00DD499A" w:rsidRPr="001A1CDE" w:rsidRDefault="00DD499A" w:rsidP="001A1C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Čtenář je zahlcen velkým množstvím dat,</w:t>
            </w:r>
            <w:r w:rsidR="00BA5757">
              <w:rPr>
                <w:sz w:val="22"/>
                <w:szCs w:val="22"/>
              </w:rPr>
              <w:t xml:space="preserve"> jejichž interpretaci autorka bohužel již nedotáhla</w:t>
            </w:r>
          </w:p>
          <w:p w:rsidR="00B411DB" w:rsidRPr="004C0B51" w:rsidRDefault="004C0B51" w:rsidP="004C0B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bez odkazů na odborné zdroje, chybí formulace praktického přínosu výzkumu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87ACE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06235C">
              <w:rPr>
                <w:b/>
                <w:sz w:val="22"/>
                <w:szCs w:val="22"/>
              </w:rPr>
              <w:t xml:space="preserve"> </w:t>
            </w:r>
            <w:r w:rsidR="004C0B51">
              <w:rPr>
                <w:sz w:val="22"/>
                <w:szCs w:val="22"/>
              </w:rPr>
              <w:t>Jaké hypotézy by bylo možné na základě výsledků Vašeho výzkumu formulovat a jak byste postupovala při jejich ověřování?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ED64AC" w:rsidRDefault="00ED64AC" w:rsidP="00C50B27">
            <w:pPr>
              <w:jc w:val="center"/>
              <w:rPr>
                <w:b/>
                <w:sz w:val="22"/>
                <w:szCs w:val="22"/>
              </w:rPr>
            </w:pPr>
            <w:r w:rsidRPr="00ED64A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A87ACE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</w:t>
            </w:r>
            <w:proofErr w:type="gramStart"/>
            <w:r w:rsidR="00A87ACE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BA" w:rsidRDefault="003E69BA">
      <w:r>
        <w:separator/>
      </w:r>
    </w:p>
  </w:endnote>
  <w:endnote w:type="continuationSeparator" w:id="0">
    <w:p w:rsidR="003E69BA" w:rsidRDefault="003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BA" w:rsidRDefault="003E69BA">
      <w:r>
        <w:separator/>
      </w:r>
    </w:p>
  </w:footnote>
  <w:footnote w:type="continuationSeparator" w:id="0">
    <w:p w:rsidR="003E69BA" w:rsidRDefault="003E69B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B"/>
    <w:rsid w:val="00016CF3"/>
    <w:rsid w:val="0002146E"/>
    <w:rsid w:val="0006235C"/>
    <w:rsid w:val="000704CE"/>
    <w:rsid w:val="000E2C47"/>
    <w:rsid w:val="00131081"/>
    <w:rsid w:val="00196B10"/>
    <w:rsid w:val="001A1CDE"/>
    <w:rsid w:val="00232ECD"/>
    <w:rsid w:val="00261DEB"/>
    <w:rsid w:val="0026339B"/>
    <w:rsid w:val="00265CDF"/>
    <w:rsid w:val="0029059C"/>
    <w:rsid w:val="002B1D86"/>
    <w:rsid w:val="002B3708"/>
    <w:rsid w:val="002C7A23"/>
    <w:rsid w:val="003041D6"/>
    <w:rsid w:val="0032084C"/>
    <w:rsid w:val="00360B5F"/>
    <w:rsid w:val="00362A95"/>
    <w:rsid w:val="00362AB0"/>
    <w:rsid w:val="003D7456"/>
    <w:rsid w:val="003E0057"/>
    <w:rsid w:val="003E69BA"/>
    <w:rsid w:val="003F5DA2"/>
    <w:rsid w:val="0046766D"/>
    <w:rsid w:val="0048716F"/>
    <w:rsid w:val="00487624"/>
    <w:rsid w:val="004C0B51"/>
    <w:rsid w:val="00500C0B"/>
    <w:rsid w:val="00511D6B"/>
    <w:rsid w:val="00512159"/>
    <w:rsid w:val="00512982"/>
    <w:rsid w:val="00514664"/>
    <w:rsid w:val="00515609"/>
    <w:rsid w:val="00526D47"/>
    <w:rsid w:val="0055255D"/>
    <w:rsid w:val="00572D34"/>
    <w:rsid w:val="005A1CB0"/>
    <w:rsid w:val="005B1E18"/>
    <w:rsid w:val="005C219A"/>
    <w:rsid w:val="005D0F8C"/>
    <w:rsid w:val="005E0F6D"/>
    <w:rsid w:val="005E6126"/>
    <w:rsid w:val="005F33BA"/>
    <w:rsid w:val="00614DB3"/>
    <w:rsid w:val="00627890"/>
    <w:rsid w:val="00640B28"/>
    <w:rsid w:val="00644C24"/>
    <w:rsid w:val="00653C86"/>
    <w:rsid w:val="00664A1F"/>
    <w:rsid w:val="006847E2"/>
    <w:rsid w:val="006B58BA"/>
    <w:rsid w:val="006B772A"/>
    <w:rsid w:val="006C024F"/>
    <w:rsid w:val="006F65FD"/>
    <w:rsid w:val="00730C1A"/>
    <w:rsid w:val="0074663F"/>
    <w:rsid w:val="007470D5"/>
    <w:rsid w:val="007C00D1"/>
    <w:rsid w:val="007C21FD"/>
    <w:rsid w:val="007D3BDF"/>
    <w:rsid w:val="00806876"/>
    <w:rsid w:val="008250CA"/>
    <w:rsid w:val="0083115E"/>
    <w:rsid w:val="00864D4A"/>
    <w:rsid w:val="008820F6"/>
    <w:rsid w:val="008D1E14"/>
    <w:rsid w:val="008D306F"/>
    <w:rsid w:val="009B0391"/>
    <w:rsid w:val="009C48EA"/>
    <w:rsid w:val="009E0BE0"/>
    <w:rsid w:val="00A87ACE"/>
    <w:rsid w:val="00AA465C"/>
    <w:rsid w:val="00B2064C"/>
    <w:rsid w:val="00B407A5"/>
    <w:rsid w:val="00B411DB"/>
    <w:rsid w:val="00B72274"/>
    <w:rsid w:val="00B73CA5"/>
    <w:rsid w:val="00BA3203"/>
    <w:rsid w:val="00BA5757"/>
    <w:rsid w:val="00BF611E"/>
    <w:rsid w:val="00C03829"/>
    <w:rsid w:val="00C03D7D"/>
    <w:rsid w:val="00C15B29"/>
    <w:rsid w:val="00C50B27"/>
    <w:rsid w:val="00C72FF8"/>
    <w:rsid w:val="00C76A9C"/>
    <w:rsid w:val="00C8218D"/>
    <w:rsid w:val="00C85A0D"/>
    <w:rsid w:val="00CB0B46"/>
    <w:rsid w:val="00CB470A"/>
    <w:rsid w:val="00CD56A0"/>
    <w:rsid w:val="00D51F9A"/>
    <w:rsid w:val="00D62416"/>
    <w:rsid w:val="00DC1BF5"/>
    <w:rsid w:val="00DD499A"/>
    <w:rsid w:val="00E57C39"/>
    <w:rsid w:val="00E709EA"/>
    <w:rsid w:val="00E77816"/>
    <w:rsid w:val="00E95CF9"/>
    <w:rsid w:val="00EC4F48"/>
    <w:rsid w:val="00EC51E8"/>
    <w:rsid w:val="00ED64AC"/>
    <w:rsid w:val="00F20CD1"/>
    <w:rsid w:val="00F26F15"/>
    <w:rsid w:val="00F677F6"/>
    <w:rsid w:val="00F85A4C"/>
    <w:rsid w:val="00FD6FB8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10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5</cp:revision>
  <cp:lastPrinted>2016-05-12T08:56:00Z</cp:lastPrinted>
  <dcterms:created xsi:type="dcterms:W3CDTF">2016-05-10T22:15:00Z</dcterms:created>
  <dcterms:modified xsi:type="dcterms:W3CDTF">2016-05-12T08:57:00Z</dcterms:modified>
</cp:coreProperties>
</file>