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D2868" w:rsidRDefault="004D286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Monika Kopečná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D2868" w:rsidP="004D2868">
            <w:pPr>
              <w:rPr>
                <w:sz w:val="22"/>
                <w:szCs w:val="22"/>
              </w:rPr>
            </w:pPr>
            <w:r w:rsidRPr="004D2868">
              <w:rPr>
                <w:b/>
                <w:sz w:val="22"/>
                <w:szCs w:val="22"/>
              </w:rPr>
              <w:t>Sociální marketing jako nástroj získávání dobrovolníků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D28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 xml:space="preserve">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D28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D2868" w:rsidP="004D2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3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A3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3876" w:rsidP="006A38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D28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4D2868" w:rsidRDefault="006A3876" w:rsidP="00FC796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spojující sociální marketing a práci s dobrovolníky.</w:t>
            </w:r>
          </w:p>
          <w:p w:rsidR="006A3876" w:rsidRDefault="006A3876" w:rsidP="00FC796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Autorčino zaujetí pro zvolené téma.</w:t>
            </w:r>
          </w:p>
          <w:p w:rsidR="006A3876" w:rsidRDefault="006A3876" w:rsidP="00362AB0">
            <w:pPr>
              <w:rPr>
                <w:sz w:val="22"/>
                <w:szCs w:val="22"/>
              </w:rPr>
            </w:pPr>
          </w:p>
          <w:p w:rsidR="004D2868" w:rsidRDefault="004D28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4D2868" w:rsidRDefault="006A3876" w:rsidP="00FC796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empirické části (str. 91) se pohybuje spíše v rovině deskriptivních konstatován</w:t>
            </w:r>
            <w:r w:rsidR="00A96FDE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, postrádá hlubší analýzu. </w:t>
            </w:r>
          </w:p>
          <w:p w:rsidR="00A96FDE" w:rsidRPr="004D2868" w:rsidRDefault="00A96FDE" w:rsidP="00FC796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Absentuje  interpretace</w:t>
            </w:r>
            <w:proofErr w:type="gramEnd"/>
            <w:r>
              <w:rPr>
                <w:sz w:val="22"/>
                <w:szCs w:val="22"/>
              </w:rPr>
              <w:t xml:space="preserve"> dat ve vztahu k výzkumné otázce hlavní a výzkumným otázkám dílčím. </w:t>
            </w:r>
          </w:p>
          <w:p w:rsidR="00B411DB" w:rsidRPr="00C50B27" w:rsidRDefault="006A3876" w:rsidP="00FC796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(str. 92) neodpovídá standardům kladeným na tuto část kvalifikační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D28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A38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podrobně pojednat o svém tvrzení ze Závěru práce“ „Z výzkumu vyplynulo mnoho zajímavých skutečností“ (str. </w:t>
            </w:r>
            <w:proofErr w:type="gramStart"/>
            <w:r>
              <w:rPr>
                <w:sz w:val="22"/>
                <w:szCs w:val="22"/>
              </w:rPr>
              <w:t>92) ?</w:t>
            </w:r>
            <w:proofErr w:type="gramEnd"/>
          </w:p>
          <w:p w:rsidR="00A96FDE" w:rsidRPr="00C50B27" w:rsidRDefault="00A96F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tedy zněla odpověď na V</w:t>
            </w:r>
            <w:bookmarkStart w:id="0" w:name="_GoBack"/>
            <w:bookmarkEnd w:id="0"/>
            <w:r>
              <w:rPr>
                <w:sz w:val="22"/>
                <w:szCs w:val="22"/>
              </w:rPr>
              <w:t>aši hlavní výzkumnou otázku (str. 77)?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96F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2868">
              <w:rPr>
                <w:sz w:val="22"/>
                <w:szCs w:val="22"/>
              </w:rPr>
              <w:t xml:space="preserve"> </w:t>
            </w:r>
            <w:proofErr w:type="gramStart"/>
            <w:r w:rsidR="004D2868">
              <w:rPr>
                <w:sz w:val="22"/>
                <w:szCs w:val="22"/>
              </w:rPr>
              <w:t>9.5. 2016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FC" w:rsidRDefault="008E50FC">
      <w:r>
        <w:separator/>
      </w:r>
    </w:p>
  </w:endnote>
  <w:endnote w:type="continuationSeparator" w:id="0">
    <w:p w:rsidR="008E50FC" w:rsidRDefault="008E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FC" w:rsidRDefault="008E50FC">
      <w:r>
        <w:separator/>
      </w:r>
    </w:p>
  </w:footnote>
  <w:footnote w:type="continuationSeparator" w:id="0">
    <w:p w:rsidR="008E50FC" w:rsidRDefault="008E50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1C8C"/>
    <w:multiLevelType w:val="hybridMultilevel"/>
    <w:tmpl w:val="9A286F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D7D7B"/>
    <w:multiLevelType w:val="hybridMultilevel"/>
    <w:tmpl w:val="3E362E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0FC"/>
    <w:rsid w:val="000E2C47"/>
    <w:rsid w:val="00362AB0"/>
    <w:rsid w:val="003F5DA2"/>
    <w:rsid w:val="004D2868"/>
    <w:rsid w:val="00512982"/>
    <w:rsid w:val="00514664"/>
    <w:rsid w:val="00526D47"/>
    <w:rsid w:val="0055255D"/>
    <w:rsid w:val="005C219A"/>
    <w:rsid w:val="006847E2"/>
    <w:rsid w:val="006A3876"/>
    <w:rsid w:val="00730C1A"/>
    <w:rsid w:val="008E50FC"/>
    <w:rsid w:val="00A96FDE"/>
    <w:rsid w:val="00B411DB"/>
    <w:rsid w:val="00BA3203"/>
    <w:rsid w:val="00C03D7D"/>
    <w:rsid w:val="00C50B27"/>
    <w:rsid w:val="00D62416"/>
    <w:rsid w:val="00DC1BF5"/>
    <w:rsid w:val="00E709EA"/>
    <w:rsid w:val="00F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23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2012-04-25T08:21:00Z</cp:lastPrinted>
  <dcterms:created xsi:type="dcterms:W3CDTF">2016-04-29T10:40:00Z</dcterms:created>
  <dcterms:modified xsi:type="dcterms:W3CDTF">2016-05-09T08:22:00Z</dcterms:modified>
</cp:coreProperties>
</file>