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82B57" w:rsidP="00362AB0">
            <w:pPr>
              <w:rPr>
                <w:sz w:val="22"/>
                <w:szCs w:val="22"/>
              </w:rPr>
            </w:pPr>
            <w:r>
              <w:t>Jitka Marcaníková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82B57" w:rsidP="00362AB0">
            <w:pPr>
              <w:rPr>
                <w:sz w:val="22"/>
                <w:szCs w:val="22"/>
              </w:rPr>
            </w:pPr>
            <w:r>
              <w:t>Rekvalifikace jako jeden z nástrojů aktivní politiky zaměstnanosti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40E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40E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40E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40E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0E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0E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0E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0E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40E8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40E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C56A4" w:rsidRPr="00BC56A4" w:rsidRDefault="00BC56A4" w:rsidP="00BC56A4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</w:t>
            </w:r>
            <w:r w:rsidR="008635F4">
              <w:rPr>
                <w:sz w:val="22"/>
                <w:szCs w:val="22"/>
              </w:rPr>
              <w:t>vhodne zvolená vzhladom k</w:t>
            </w:r>
            <w:r>
              <w:rPr>
                <w:sz w:val="22"/>
                <w:szCs w:val="22"/>
              </w:rPr>
              <w:t> obor</w:t>
            </w:r>
            <w:r w:rsidR="008635F4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štúdia</w:t>
            </w:r>
          </w:p>
          <w:p w:rsidR="008635F4" w:rsidRDefault="008635F4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Citačnú normu dodržiava </w:t>
            </w:r>
          </w:p>
          <w:p w:rsidR="002E754F" w:rsidRDefault="002E754F" w:rsidP="002E754F">
            <w:pPr>
              <w:rPr>
                <w:sz w:val="22"/>
                <w:szCs w:val="22"/>
              </w:rPr>
            </w:pPr>
          </w:p>
          <w:p w:rsidR="002E754F" w:rsidRDefault="002E754F" w:rsidP="002E7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40E8C" w:rsidRPr="00640E8C" w:rsidRDefault="008635F4" w:rsidP="0028692D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635F4">
              <w:rPr>
                <w:sz w:val="22"/>
                <w:szCs w:val="22"/>
              </w:rPr>
              <w:t xml:space="preserve">Teoretická část práce- </w:t>
            </w:r>
            <w:r w:rsidR="0043314E">
              <w:rPr>
                <w:sz w:val="22"/>
                <w:szCs w:val="22"/>
              </w:rPr>
              <w:t xml:space="preserve">zvážila by som členenie kapitol práce </w:t>
            </w:r>
            <w:r w:rsidR="00682B57">
              <w:rPr>
                <w:sz w:val="22"/>
                <w:szCs w:val="22"/>
              </w:rPr>
              <w:t>na jednotlivé podkapitoly. Tie sú v mnohých prípadoch veľmi stručné.  Nedostatkom je využívanie starej literatúry (1998, 2000 a iné), ktorá je v súčasnosti nahradená relevantn</w:t>
            </w:r>
            <w:r w:rsidR="0028692D">
              <w:rPr>
                <w:sz w:val="22"/>
                <w:szCs w:val="22"/>
              </w:rPr>
              <w:t>e</w:t>
            </w:r>
            <w:r w:rsidR="00682B57">
              <w:rPr>
                <w:sz w:val="22"/>
                <w:szCs w:val="22"/>
              </w:rPr>
              <w:t xml:space="preserve">jšími </w:t>
            </w:r>
            <w:r w:rsidR="00640E8C">
              <w:rPr>
                <w:sz w:val="22"/>
                <w:szCs w:val="22"/>
              </w:rPr>
              <w:t>z</w:t>
            </w:r>
            <w:r w:rsidR="00682B57">
              <w:rPr>
                <w:sz w:val="22"/>
                <w:szCs w:val="22"/>
              </w:rPr>
              <w:t>drojmi</w:t>
            </w:r>
            <w:r w:rsidR="00640E8C">
              <w:rPr>
                <w:sz w:val="22"/>
                <w:szCs w:val="22"/>
              </w:rPr>
              <w:t xml:space="preserve">. Podkapitola </w:t>
            </w:r>
            <w:r w:rsidR="00640E8C">
              <w:t>2.5.3 Nezaměstnanost rizikových skupin je spracovaná nedostatočne s množstvom protipolných informácii  a nepresností. Pomenovanie kap. 3 „STÁTNÍ POLITIKA ZAMĚSTNANOSTI“ upo</w:t>
            </w:r>
            <w:r w:rsidR="0028692D">
              <w:t>zorňuje na slabé vedomosti štud</w:t>
            </w:r>
            <w:r w:rsidR="00640E8C">
              <w:t>e</w:t>
            </w:r>
            <w:r w:rsidR="0028692D">
              <w:t>n</w:t>
            </w:r>
            <w:r w:rsidR="00640E8C">
              <w:t>tky.</w:t>
            </w:r>
          </w:p>
          <w:p w:rsidR="00F1326B" w:rsidRPr="0088456F" w:rsidRDefault="0043314E" w:rsidP="0028692D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časť práce – </w:t>
            </w:r>
            <w:r w:rsidR="00640E8C">
              <w:rPr>
                <w:sz w:val="22"/>
                <w:szCs w:val="22"/>
              </w:rPr>
              <w:t xml:space="preserve"> v rámci tejto časti je množstv</w:t>
            </w:r>
            <w:r w:rsidR="0028692D">
              <w:rPr>
                <w:sz w:val="22"/>
                <w:szCs w:val="22"/>
              </w:rPr>
              <w:t>o</w:t>
            </w:r>
            <w:r w:rsidR="00640E8C">
              <w:rPr>
                <w:sz w:val="22"/>
                <w:szCs w:val="22"/>
              </w:rPr>
              <w:t xml:space="preserve"> metodologických nedostatkov (od cieľov, hypotézy až po samotné vyhodnotenie).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635F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40E8C" w:rsidRPr="00640E8C" w:rsidRDefault="00640E8C" w:rsidP="0028692D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t xml:space="preserve">Prečo ste zvolili názov kap. 3 STÁTNÍ POLITIKA ZAMĚSTNANOSTI . </w:t>
            </w:r>
            <w:r w:rsidR="0028692D">
              <w:t>A</w:t>
            </w:r>
            <w:r>
              <w:t>ko štátnu sociálnu politiku vnímáme v teórii sociálnej politiky.</w:t>
            </w:r>
          </w:p>
          <w:p w:rsidR="00B411DB" w:rsidRPr="00640E8C" w:rsidRDefault="00640E8C" w:rsidP="0028692D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Aké </w:t>
            </w:r>
            <w:r>
              <w:t>rizikové skupiny evidujeme u nezaměstnaných.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40E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3314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3314E">
              <w:rPr>
                <w:sz w:val="22"/>
                <w:szCs w:val="22"/>
              </w:rPr>
              <w:t>7</w:t>
            </w:r>
            <w:r w:rsidR="00BC56A4">
              <w:rPr>
                <w:sz w:val="22"/>
                <w:szCs w:val="22"/>
              </w:rPr>
              <w:t>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49" w:rsidRDefault="00D17D49">
      <w:r>
        <w:separator/>
      </w:r>
    </w:p>
  </w:endnote>
  <w:endnote w:type="continuationSeparator" w:id="0">
    <w:p w:rsidR="00D17D49" w:rsidRDefault="00D1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49" w:rsidRDefault="00D17D49">
      <w:r>
        <w:separator/>
      </w:r>
    </w:p>
  </w:footnote>
  <w:footnote w:type="continuationSeparator" w:id="0">
    <w:p w:rsidR="00D17D49" w:rsidRDefault="00D17D49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43A"/>
    <w:multiLevelType w:val="hybridMultilevel"/>
    <w:tmpl w:val="FC500C76"/>
    <w:lvl w:ilvl="0" w:tplc="7D4E9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6131D"/>
    <w:multiLevelType w:val="hybridMultilevel"/>
    <w:tmpl w:val="3CA2A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A0"/>
    <w:rsid w:val="00154F27"/>
    <w:rsid w:val="0028692D"/>
    <w:rsid w:val="002E754F"/>
    <w:rsid w:val="00362AB0"/>
    <w:rsid w:val="003701A3"/>
    <w:rsid w:val="003F5DA2"/>
    <w:rsid w:val="0043314E"/>
    <w:rsid w:val="00470408"/>
    <w:rsid w:val="00512982"/>
    <w:rsid w:val="00526D47"/>
    <w:rsid w:val="0055255D"/>
    <w:rsid w:val="00581FD2"/>
    <w:rsid w:val="005C219A"/>
    <w:rsid w:val="006267F7"/>
    <w:rsid w:val="00640E8C"/>
    <w:rsid w:val="00682B57"/>
    <w:rsid w:val="006847E2"/>
    <w:rsid w:val="00736C1F"/>
    <w:rsid w:val="007553A2"/>
    <w:rsid w:val="008614B3"/>
    <w:rsid w:val="008635F4"/>
    <w:rsid w:val="008726A0"/>
    <w:rsid w:val="0088456F"/>
    <w:rsid w:val="008B105B"/>
    <w:rsid w:val="009A27D5"/>
    <w:rsid w:val="00B411DB"/>
    <w:rsid w:val="00BA3203"/>
    <w:rsid w:val="00BC56A4"/>
    <w:rsid w:val="00C50B27"/>
    <w:rsid w:val="00C73369"/>
    <w:rsid w:val="00CA7D64"/>
    <w:rsid w:val="00D05C79"/>
    <w:rsid w:val="00D17D49"/>
    <w:rsid w:val="00DC1BF5"/>
    <w:rsid w:val="00E27278"/>
    <w:rsid w:val="00E709EA"/>
    <w:rsid w:val="00EB6092"/>
    <w:rsid w:val="00ED2FBE"/>
    <w:rsid w:val="00F1326B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UTB</dc:creator>
  <cp:lastModifiedBy>Admin</cp:lastModifiedBy>
  <cp:revision>2</cp:revision>
  <cp:lastPrinted>2012-04-25T08:21:00Z</cp:lastPrinted>
  <dcterms:created xsi:type="dcterms:W3CDTF">2016-05-11T06:24:00Z</dcterms:created>
  <dcterms:modified xsi:type="dcterms:W3CDTF">2016-05-11T06:24:00Z</dcterms:modified>
</cp:coreProperties>
</file>