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633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Zuzana </w:t>
            </w:r>
            <w:proofErr w:type="spellStart"/>
            <w:r>
              <w:rPr>
                <w:sz w:val="22"/>
                <w:szCs w:val="22"/>
              </w:rPr>
              <w:t>Libosvárová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633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Informovanost žáků 2. stupně základních škol o problematice šikany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633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633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633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6E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326B" w:rsidRDefault="00806E50" w:rsidP="00362AB0">
            <w:pPr>
              <w:rPr>
                <w:sz w:val="22"/>
                <w:szCs w:val="22"/>
              </w:rPr>
            </w:pPr>
            <w:r w:rsidRPr="00806E50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806E50" w:rsidRDefault="00806E50" w:rsidP="00806E5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je stanovený cíl velmi obecný.</w:t>
            </w:r>
          </w:p>
          <w:p w:rsidR="00806E50" w:rsidRDefault="00806E50" w:rsidP="00806E5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mohl být větší prostor věnován školní třídě jako malé sociální skupině s problémy, které často k šikaně vedou.</w:t>
            </w:r>
          </w:p>
          <w:p w:rsidR="00806E50" w:rsidRDefault="00806E50" w:rsidP="00806E5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chybí shrnutí výsledků. Autorka se snaží odpovědět na stanovené výzkumné otázky v rámci subkapitoly 5. 2, ale opět uvádí jen data v procentech, nikoliv deskripci výsledků.</w:t>
            </w:r>
          </w:p>
          <w:p w:rsidR="00806E50" w:rsidRDefault="00806E50" w:rsidP="00806E50">
            <w:pPr>
              <w:rPr>
                <w:sz w:val="22"/>
                <w:szCs w:val="22"/>
              </w:rPr>
            </w:pPr>
            <w:r w:rsidRPr="00806E50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806E50" w:rsidRDefault="00B344D8" w:rsidP="00806E5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a aktuální téma.</w:t>
            </w:r>
          </w:p>
          <w:p w:rsidR="00B344D8" w:rsidRDefault="00B344D8" w:rsidP="00806E5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 analýza problematiky šikany ve školním prostředí.</w:t>
            </w:r>
          </w:p>
          <w:p w:rsidR="00B344D8" w:rsidRDefault="00B344D8" w:rsidP="00806E5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práci se zahraniční literaturou.</w:t>
            </w:r>
          </w:p>
          <w:p w:rsidR="00B344D8" w:rsidRDefault="00B344D8" w:rsidP="00806E5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zvolený výzkum s dostatečným množstvím respondentů.</w:t>
            </w:r>
          </w:p>
          <w:p w:rsidR="00B344D8" w:rsidRPr="00806E50" w:rsidRDefault="00B344D8" w:rsidP="00806E5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Přehledná analýza získaných dat.</w:t>
            </w:r>
          </w:p>
          <w:p w:rsidR="00806E50" w:rsidRPr="00C50B27" w:rsidRDefault="00B344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344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možnosti má škola při řešení šikany a liší se tyto možnosti podle fáze šikany, ve které se třída nachází?</w:t>
            </w:r>
          </w:p>
          <w:p w:rsidR="00B411DB" w:rsidRPr="00C50B27" w:rsidRDefault="00B344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příčiny vzniku šikany jsou v současné době nejčastější (pokuste se prezentovat některý ze současných výzkumů)?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06E50">
              <w:rPr>
                <w:sz w:val="22"/>
                <w:szCs w:val="22"/>
              </w:rPr>
              <w:t xml:space="preserve"> 6. 5. 2016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C28BA">
              <w:rPr>
                <w:sz w:val="22"/>
                <w:szCs w:val="22"/>
              </w:rPr>
              <w:t xml:space="preserve"> Lucie Blaštíková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18E" w:rsidRDefault="000D218E">
      <w:r>
        <w:separator/>
      </w:r>
    </w:p>
  </w:endnote>
  <w:endnote w:type="continuationSeparator" w:id="0">
    <w:p w:rsidR="000D218E" w:rsidRDefault="000D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18E" w:rsidRDefault="000D218E">
      <w:r>
        <w:separator/>
      </w:r>
    </w:p>
  </w:footnote>
  <w:footnote w:type="continuationSeparator" w:id="0">
    <w:p w:rsidR="000D218E" w:rsidRDefault="000D218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86617"/>
    <w:multiLevelType w:val="hybridMultilevel"/>
    <w:tmpl w:val="909E7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0726B"/>
    <w:multiLevelType w:val="hybridMultilevel"/>
    <w:tmpl w:val="6960E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06"/>
    <w:rsid w:val="000D218E"/>
    <w:rsid w:val="00154F27"/>
    <w:rsid w:val="001D6326"/>
    <w:rsid w:val="002C28BA"/>
    <w:rsid w:val="00362AB0"/>
    <w:rsid w:val="003F5DA2"/>
    <w:rsid w:val="00512982"/>
    <w:rsid w:val="00526D47"/>
    <w:rsid w:val="0055255D"/>
    <w:rsid w:val="005C219A"/>
    <w:rsid w:val="006847E2"/>
    <w:rsid w:val="007553A2"/>
    <w:rsid w:val="00806E50"/>
    <w:rsid w:val="008614B3"/>
    <w:rsid w:val="009A27D5"/>
    <w:rsid w:val="00B344D8"/>
    <w:rsid w:val="00B411DB"/>
    <w:rsid w:val="00B633BC"/>
    <w:rsid w:val="00BA3203"/>
    <w:rsid w:val="00C50B27"/>
    <w:rsid w:val="00CA7D64"/>
    <w:rsid w:val="00D05C79"/>
    <w:rsid w:val="00D72C06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6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6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Microsoft\Windows\INetCache\IE\3V9G6HTN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0</TotalTime>
  <Pages>1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Blaštíková Lucie</cp:lastModifiedBy>
  <cp:revision>4</cp:revision>
  <cp:lastPrinted>2016-05-06T11:55:00Z</cp:lastPrinted>
  <dcterms:created xsi:type="dcterms:W3CDTF">2016-05-06T11:55:00Z</dcterms:created>
  <dcterms:modified xsi:type="dcterms:W3CDTF">2016-05-06T11:55:00Z</dcterms:modified>
</cp:coreProperties>
</file>