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41762" w:rsidP="00362AB0">
            <w:pPr>
              <w:rPr>
                <w:sz w:val="22"/>
                <w:szCs w:val="22"/>
              </w:rPr>
            </w:pPr>
            <w:r w:rsidRPr="00441762">
              <w:rPr>
                <w:sz w:val="22"/>
                <w:szCs w:val="22"/>
              </w:rPr>
              <w:t xml:space="preserve">Pavel </w:t>
            </w:r>
            <w:proofErr w:type="spellStart"/>
            <w:r w:rsidRPr="00441762">
              <w:rPr>
                <w:sz w:val="22"/>
                <w:szCs w:val="22"/>
              </w:rPr>
              <w:t>Janoštík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1762" w:rsidP="00362AB0">
            <w:pPr>
              <w:rPr>
                <w:sz w:val="22"/>
                <w:szCs w:val="22"/>
              </w:rPr>
            </w:pPr>
            <w:r w:rsidRPr="00441762">
              <w:rPr>
                <w:sz w:val="22"/>
                <w:szCs w:val="22"/>
              </w:rPr>
              <w:t>Vztah dětí v dětských domovech se školou k institucím a pedagogickým pracovníkům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112366" w:rsidRDefault="00441762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112366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70DA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70DA2" w:rsidRPr="00C50B27" w:rsidRDefault="00370DA2" w:rsidP="00362AB0">
            <w:pPr>
              <w:rPr>
                <w:sz w:val="22"/>
                <w:szCs w:val="22"/>
              </w:rPr>
            </w:pPr>
          </w:p>
          <w:p w:rsidR="00370DA2" w:rsidRDefault="00370D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autora vychází z dobrého zvládnutí teoretických poznatků, jakož i z konkrétních zkušeností, které autor má z práce v dětském domově.</w:t>
            </w:r>
          </w:p>
          <w:p w:rsidR="00370DA2" w:rsidRDefault="00370DA2" w:rsidP="00362AB0">
            <w:pPr>
              <w:rPr>
                <w:sz w:val="22"/>
                <w:szCs w:val="22"/>
              </w:rPr>
            </w:pPr>
          </w:p>
          <w:p w:rsidR="00370DA2" w:rsidRDefault="00370D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je optimálně proveden, mám výhrady k některým metodám zpracování hypotéz.</w:t>
            </w:r>
          </w:p>
          <w:p w:rsidR="00370DA2" w:rsidRDefault="00370DA2" w:rsidP="00362AB0">
            <w:pPr>
              <w:rPr>
                <w:sz w:val="22"/>
                <w:szCs w:val="22"/>
              </w:rPr>
            </w:pPr>
          </w:p>
          <w:p w:rsidR="00B411DB" w:rsidRPr="00C50B27" w:rsidRDefault="00370DA2" w:rsidP="00532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Ačkoliv postrádám rešerše literatury, a také kapitolu diskuse, teoretická část je na takové úrovni, že tyto kapitoly nahradí.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70DA2" w:rsidP="00370D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se, prosím, ke konkrétním zkušenostem Vaší práce, které vás vedly k volbě a </w:t>
            </w:r>
            <w:r w:rsidR="005325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zpracování  tématu bakalářské práce.</w:t>
            </w:r>
          </w:p>
          <w:p w:rsidR="00370DA2" w:rsidRDefault="00370DA2" w:rsidP="00370D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stručně výsledky Vašeho výzkumu.</w:t>
            </w:r>
          </w:p>
          <w:p w:rsidR="00B411DB" w:rsidRPr="00370DA2" w:rsidRDefault="00370DA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0DA2">
              <w:rPr>
                <w:sz w:val="22"/>
                <w:szCs w:val="22"/>
              </w:rPr>
              <w:t>Jaká by mohla být doporučení</w:t>
            </w:r>
            <w:r w:rsidR="00C730F3">
              <w:rPr>
                <w:sz w:val="22"/>
                <w:szCs w:val="22"/>
              </w:rPr>
              <w:t>,</w:t>
            </w:r>
            <w:r w:rsidRPr="00370DA2">
              <w:rPr>
                <w:sz w:val="22"/>
                <w:szCs w:val="22"/>
              </w:rPr>
              <w:t xml:space="preserve"> vyplývající z vašeho výzkumu</w:t>
            </w:r>
            <w:r w:rsidR="00C730F3">
              <w:rPr>
                <w:sz w:val="22"/>
                <w:szCs w:val="22"/>
              </w:rPr>
              <w:t>,</w:t>
            </w:r>
            <w:r w:rsidRPr="00370DA2">
              <w:rPr>
                <w:sz w:val="22"/>
                <w:szCs w:val="22"/>
              </w:rPr>
              <w:t xml:space="preserve"> pro sociální pedagogy, kteří pracují v dětských domovech?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70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0DB5">
              <w:rPr>
                <w:sz w:val="22"/>
                <w:szCs w:val="22"/>
              </w:rPr>
              <w:t xml:space="preserve"> 9. 05. 2016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E16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D9E" w:rsidRDefault="00394D9E">
      <w:r>
        <w:separator/>
      </w:r>
    </w:p>
  </w:endnote>
  <w:endnote w:type="continuationSeparator" w:id="0">
    <w:p w:rsidR="00394D9E" w:rsidRDefault="00394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D9E" w:rsidRDefault="00394D9E">
      <w:r>
        <w:separator/>
      </w:r>
    </w:p>
  </w:footnote>
  <w:footnote w:type="continuationSeparator" w:id="0">
    <w:p w:rsidR="00394D9E" w:rsidRDefault="00394D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D1C1C"/>
    <w:multiLevelType w:val="hybridMultilevel"/>
    <w:tmpl w:val="870EA9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E2C47"/>
    <w:rsid w:val="00112366"/>
    <w:rsid w:val="001516FB"/>
    <w:rsid w:val="002125AF"/>
    <w:rsid w:val="00362AB0"/>
    <w:rsid w:val="00370DA2"/>
    <w:rsid w:val="00394D9E"/>
    <w:rsid w:val="003F5DA2"/>
    <w:rsid w:val="00441762"/>
    <w:rsid w:val="00512982"/>
    <w:rsid w:val="00514664"/>
    <w:rsid w:val="00526D47"/>
    <w:rsid w:val="0053256B"/>
    <w:rsid w:val="0055255D"/>
    <w:rsid w:val="005C219A"/>
    <w:rsid w:val="006847E2"/>
    <w:rsid w:val="00730C1A"/>
    <w:rsid w:val="00885C54"/>
    <w:rsid w:val="00A46B6F"/>
    <w:rsid w:val="00B411DB"/>
    <w:rsid w:val="00BA3203"/>
    <w:rsid w:val="00BF0DB5"/>
    <w:rsid w:val="00C03D7D"/>
    <w:rsid w:val="00C2451A"/>
    <w:rsid w:val="00C50B27"/>
    <w:rsid w:val="00C730F3"/>
    <w:rsid w:val="00D62416"/>
    <w:rsid w:val="00DC1BF5"/>
    <w:rsid w:val="00E16235"/>
    <w:rsid w:val="00E709EA"/>
    <w:rsid w:val="00F2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370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22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9</cp:revision>
  <cp:lastPrinted>2012-04-25T08:21:00Z</cp:lastPrinted>
  <dcterms:created xsi:type="dcterms:W3CDTF">2016-05-12T14:35:00Z</dcterms:created>
  <dcterms:modified xsi:type="dcterms:W3CDTF">2016-05-15T07:12:00Z</dcterms:modified>
</cp:coreProperties>
</file>