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407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Světlíková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407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Přístup pracovníků organizace Pionýr k sociálně znevýhodněným dětem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407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407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407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407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407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zpracovávala zajímavé téma, které není často řešeno, a to přístup dobrovolníků k sociálně znevýhodněným dětem v rámci volného času. Práce je psána na uspokojivé úrovni vzhledem k odborné úrovni textu, gramatické a stylistické správnosti a dodržení úpravy práce. V úvodu absentuje formulace obecného cíle práce a zároveň je úvod psán kusým způsobem. Informace by měly být více propojovány, aby byl vytvořen ucelený text. Mezi další slabé stránky předkládané bakalářské práce řadím: </w:t>
            </w:r>
          </w:p>
          <w:p w:rsidR="006407AA" w:rsidRDefault="006407AA" w:rsidP="006407A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logickou souslednost jednotlivých kapitol teoretické části BP, </w:t>
            </w:r>
          </w:p>
          <w:p w:rsidR="006407AA" w:rsidRDefault="006407AA" w:rsidP="006407A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s odbornou literaturou – některé kapitoly vyžadují aplikaci více odborných zdrojů, </w:t>
            </w:r>
          </w:p>
          <w:p w:rsidR="006407AA" w:rsidRDefault="006407AA" w:rsidP="006407A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rozpracování výzkumných otázek – absentuje formulace hlavní výzkumné otázky a dílčích výzkumných otázek, </w:t>
            </w:r>
          </w:p>
          <w:p w:rsidR="006407AA" w:rsidRDefault="006407AA" w:rsidP="006407A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formulace věcných hypotéz, </w:t>
            </w:r>
          </w:p>
          <w:p w:rsidR="006407AA" w:rsidRDefault="006407AA" w:rsidP="006407A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zároveň postrádám smysl formulace hypotéz a vytváření relačních výzkumných otázek – ty by měly vycházet z teorie (hypoteticko-deduktivní model), což studentka neprovádí, </w:t>
            </w:r>
          </w:p>
          <w:p w:rsidR="006407AA" w:rsidRDefault="006407AA" w:rsidP="006407A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zjišťuje identifikační údaje, se kterými dále nepracuje (např. věk, místo bydliště) – z daného důvodu toto zjištění nepovažuji za signifikantní pro výzkum, </w:t>
            </w:r>
          </w:p>
          <w:p w:rsidR="006407AA" w:rsidRDefault="006407AA" w:rsidP="006407A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analýze dat chybí interpretační báze – studentka pouze prezentuje to, co uvádí v grafech, </w:t>
            </w:r>
          </w:p>
          <w:p w:rsidR="00B411DB" w:rsidRDefault="006407AA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velký nedostatek považuji absenci interpretace dat, </w:t>
            </w:r>
          </w:p>
          <w:p w:rsidR="006407AA" w:rsidRDefault="006407AA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pro praktické využití zasluhuje větší pozornost. </w:t>
            </w:r>
          </w:p>
          <w:p w:rsidR="00B411DB" w:rsidRPr="00C50B27" w:rsidRDefault="006407AA" w:rsidP="00640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407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limity Vašeho výzkumu.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407AA">
              <w:rPr>
                <w:sz w:val="22"/>
                <w:szCs w:val="22"/>
              </w:rPr>
              <w:t xml:space="preserve"> 5. 5. 2016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B50A3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6407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74C" w:rsidRDefault="00AF774C">
      <w:r>
        <w:separator/>
      </w:r>
    </w:p>
  </w:endnote>
  <w:endnote w:type="continuationSeparator" w:id="0">
    <w:p w:rsidR="00AF774C" w:rsidRDefault="00AF7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74C" w:rsidRDefault="00AF774C">
      <w:r>
        <w:separator/>
      </w:r>
    </w:p>
  </w:footnote>
  <w:footnote w:type="continuationSeparator" w:id="0">
    <w:p w:rsidR="00AF774C" w:rsidRDefault="00AF774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872B1"/>
    <w:multiLevelType w:val="hybridMultilevel"/>
    <w:tmpl w:val="D22A3F82"/>
    <w:lvl w:ilvl="0" w:tplc="F0E07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06F"/>
    <w:rsid w:val="000B50A3"/>
    <w:rsid w:val="000E2C47"/>
    <w:rsid w:val="00362AB0"/>
    <w:rsid w:val="003F5DA2"/>
    <w:rsid w:val="00512982"/>
    <w:rsid w:val="00514664"/>
    <w:rsid w:val="00526D47"/>
    <w:rsid w:val="0055255D"/>
    <w:rsid w:val="005C219A"/>
    <w:rsid w:val="006407AA"/>
    <w:rsid w:val="006847E2"/>
    <w:rsid w:val="00730C1A"/>
    <w:rsid w:val="007C606F"/>
    <w:rsid w:val="00AF774C"/>
    <w:rsid w:val="00B411DB"/>
    <w:rsid w:val="00BA3203"/>
    <w:rsid w:val="00C03D7D"/>
    <w:rsid w:val="00C50B27"/>
    <w:rsid w:val="00D62416"/>
    <w:rsid w:val="00DC1BF5"/>
    <w:rsid w:val="00E709EA"/>
    <w:rsid w:val="00F7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10</TotalTime>
  <Pages>1</Pages>
  <Words>405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2016-05-05T10:50:00Z</cp:lastPrinted>
  <dcterms:created xsi:type="dcterms:W3CDTF">2016-05-05T10:42:00Z</dcterms:created>
  <dcterms:modified xsi:type="dcterms:W3CDTF">2016-05-12T08:53:00Z</dcterms:modified>
</cp:coreProperties>
</file>