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05C78" w:rsidRPr="00C50B27" w:rsidTr="00C50B27">
        <w:tc>
          <w:tcPr>
            <w:tcW w:w="2808" w:type="dxa"/>
          </w:tcPr>
          <w:p w:rsidR="00105C78" w:rsidRPr="00C50B27" w:rsidRDefault="00105C78" w:rsidP="00105C7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05C78" w:rsidRDefault="00105C78" w:rsidP="0010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Fuksová</w:t>
            </w:r>
          </w:p>
        </w:tc>
      </w:tr>
      <w:tr w:rsidR="00105C78" w:rsidRPr="00C50B27" w:rsidTr="00C50B27">
        <w:tc>
          <w:tcPr>
            <w:tcW w:w="2808" w:type="dxa"/>
          </w:tcPr>
          <w:p w:rsidR="00105C78" w:rsidRPr="00C50B27" w:rsidRDefault="00105C78" w:rsidP="00105C7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05C78" w:rsidRDefault="00105C78" w:rsidP="0010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Národnostní menšiny z pohledu středoškolských studentů v okrese Kroměříž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B58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B58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05C78" w:rsidP="0010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E3A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E3A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E3A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05C78">
              <w:rPr>
                <w:sz w:val="22"/>
                <w:szCs w:val="22"/>
              </w:rPr>
              <w:t>B</w:t>
            </w:r>
            <w:r w:rsidR="000B5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26A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D26A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05C7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B539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105C7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05C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336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7B5841" w:rsidRPr="009D745B" w:rsidRDefault="007B5841" w:rsidP="007B5841">
            <w:pPr>
              <w:jc w:val="both"/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Silné stránky:</w:t>
            </w:r>
          </w:p>
          <w:p w:rsidR="007B5841" w:rsidRPr="000B5391" w:rsidRDefault="00105C78" w:rsidP="000B539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</w:t>
            </w:r>
            <w:r w:rsidR="00D27013">
              <w:rPr>
                <w:sz w:val="22"/>
                <w:szCs w:val="22"/>
              </w:rPr>
              <w:t>výběr aktuálního tématu</w:t>
            </w:r>
            <w:r w:rsidR="000B5391">
              <w:rPr>
                <w:sz w:val="22"/>
                <w:szCs w:val="22"/>
              </w:rPr>
              <w:t xml:space="preserve"> a </w:t>
            </w:r>
            <w:r w:rsidR="007B5841" w:rsidRPr="000B5391">
              <w:rPr>
                <w:sz w:val="22"/>
                <w:szCs w:val="22"/>
              </w:rPr>
              <w:t>přehledné zpracování</w:t>
            </w:r>
          </w:p>
          <w:p w:rsidR="000B5391" w:rsidRDefault="00105C78" w:rsidP="007B58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uváděné v teoretické části práce dokládány relevantními zdroji</w:t>
            </w:r>
          </w:p>
          <w:p w:rsidR="007B5841" w:rsidRPr="009D745B" w:rsidRDefault="00105C78" w:rsidP="007B58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adekvátně zvolená metodika (dotazníkové šetření pro kvantitativní výzkum)</w:t>
            </w:r>
          </w:p>
          <w:p w:rsidR="00D27013" w:rsidRPr="00D27013" w:rsidRDefault="000B5391" w:rsidP="00D27013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zřejmý </w:t>
            </w:r>
            <w:r w:rsidR="00D27013" w:rsidRPr="009D745B">
              <w:rPr>
                <w:sz w:val="22"/>
                <w:szCs w:val="22"/>
              </w:rPr>
              <w:t>zájem aut</w:t>
            </w:r>
            <w:r w:rsidR="00D27013">
              <w:rPr>
                <w:sz w:val="22"/>
                <w:szCs w:val="22"/>
              </w:rPr>
              <w:t>orky o vybrané téma</w:t>
            </w:r>
          </w:p>
          <w:p w:rsidR="00D27013" w:rsidRPr="00D27013" w:rsidRDefault="00D27013" w:rsidP="00D27013">
            <w:pPr>
              <w:ind w:left="720"/>
              <w:jc w:val="both"/>
              <w:rPr>
                <w:sz w:val="22"/>
                <w:szCs w:val="22"/>
              </w:rPr>
            </w:pPr>
          </w:p>
          <w:p w:rsidR="007B5841" w:rsidRPr="009D745B" w:rsidRDefault="007B5841" w:rsidP="007B5841">
            <w:pPr>
              <w:jc w:val="both"/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Slabé stránky:</w:t>
            </w:r>
          </w:p>
          <w:p w:rsidR="007B5841" w:rsidRDefault="00105C78" w:rsidP="0030182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</w:t>
            </w:r>
            <w:r w:rsidR="007B5841" w:rsidRPr="007B5841">
              <w:rPr>
                <w:sz w:val="22"/>
                <w:szCs w:val="22"/>
              </w:rPr>
              <w:t xml:space="preserve"> formálního charakteru</w:t>
            </w:r>
            <w:r w:rsidR="0085161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pravopisné a stylistické chyby, </w:t>
            </w:r>
            <w:r w:rsidR="00851616">
              <w:rPr>
                <w:sz w:val="22"/>
                <w:szCs w:val="22"/>
              </w:rPr>
              <w:t>překlepy apod.)</w:t>
            </w:r>
          </w:p>
          <w:p w:rsidR="00105C78" w:rsidRDefault="00105C78" w:rsidP="0030182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hlubší analýza a interpretace dat</w:t>
            </w:r>
          </w:p>
          <w:p w:rsidR="007B5841" w:rsidRPr="007B5841" w:rsidRDefault="007B5841" w:rsidP="007B5841">
            <w:pPr>
              <w:ind w:left="720"/>
              <w:jc w:val="both"/>
              <w:rPr>
                <w:sz w:val="22"/>
                <w:szCs w:val="22"/>
              </w:rPr>
            </w:pPr>
          </w:p>
          <w:p w:rsidR="00D27013" w:rsidRDefault="00D27013" w:rsidP="007B5841">
            <w:pPr>
              <w:jc w:val="both"/>
              <w:rPr>
                <w:sz w:val="22"/>
                <w:szCs w:val="22"/>
              </w:rPr>
            </w:pPr>
          </w:p>
          <w:p w:rsidR="007B5841" w:rsidRPr="001646CE" w:rsidRDefault="007B5841" w:rsidP="007B58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</w:t>
            </w:r>
            <w:r w:rsidRPr="001646CE">
              <w:rPr>
                <w:sz w:val="22"/>
                <w:szCs w:val="22"/>
              </w:rPr>
              <w:t xml:space="preserve">práci </w:t>
            </w:r>
            <w:r w:rsidRPr="001646CE">
              <w:rPr>
                <w:b/>
                <w:sz w:val="22"/>
                <w:szCs w:val="22"/>
              </w:rPr>
              <w:t>doporučuji k obhajobě</w:t>
            </w:r>
            <w:r w:rsidRPr="001646CE">
              <w:rPr>
                <w:sz w:val="22"/>
                <w:szCs w:val="22"/>
              </w:rPr>
              <w:t xml:space="preserve"> s návrhem </w:t>
            </w:r>
            <w:r>
              <w:rPr>
                <w:sz w:val="22"/>
                <w:szCs w:val="22"/>
              </w:rPr>
              <w:t xml:space="preserve">klasifikace </w:t>
            </w:r>
            <w:r w:rsidRPr="001646CE">
              <w:rPr>
                <w:sz w:val="22"/>
                <w:szCs w:val="22"/>
              </w:rPr>
              <w:t xml:space="preserve">stupněm </w:t>
            </w:r>
            <w:r w:rsidR="009E3A87">
              <w:rPr>
                <w:b/>
                <w:sz w:val="22"/>
                <w:szCs w:val="22"/>
              </w:rPr>
              <w:t>C</w:t>
            </w:r>
            <w:r w:rsidRPr="001646CE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516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přimělo k výběru tématu bakalářské práce</w:t>
            </w:r>
            <w:r w:rsidR="00D27013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E3A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5C78">
              <w:rPr>
                <w:sz w:val="22"/>
                <w:szCs w:val="22"/>
              </w:rPr>
              <w:t xml:space="preserve"> 30</w:t>
            </w:r>
            <w:r w:rsidR="00D27013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D26AA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A6A00">
              <w:rPr>
                <w:sz w:val="22"/>
                <w:szCs w:val="22"/>
              </w:rPr>
              <w:t xml:space="preserve"> </w:t>
            </w:r>
            <w:r w:rsidR="00D26AA7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86A" w:rsidRDefault="00A3786A">
      <w:r>
        <w:separator/>
      </w:r>
    </w:p>
  </w:endnote>
  <w:endnote w:type="continuationSeparator" w:id="0">
    <w:p w:rsidR="00A3786A" w:rsidRDefault="00A3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86A" w:rsidRDefault="00A3786A">
      <w:r>
        <w:separator/>
      </w:r>
    </w:p>
  </w:footnote>
  <w:footnote w:type="continuationSeparator" w:id="0">
    <w:p w:rsidR="00A3786A" w:rsidRDefault="00A3786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hybridMultilevel"/>
    <w:tmpl w:val="74463484"/>
    <w:lvl w:ilvl="0" w:tplc="D0AE5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94F0A"/>
    <w:multiLevelType w:val="hybridMultilevel"/>
    <w:tmpl w:val="587ABACC"/>
    <w:lvl w:ilvl="0" w:tplc="0964B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41"/>
    <w:rsid w:val="000B5391"/>
    <w:rsid w:val="000E2C47"/>
    <w:rsid w:val="00105C78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B5841"/>
    <w:rsid w:val="00851616"/>
    <w:rsid w:val="0095705D"/>
    <w:rsid w:val="009E3A87"/>
    <w:rsid w:val="00A356BC"/>
    <w:rsid w:val="00A3786A"/>
    <w:rsid w:val="00B411DB"/>
    <w:rsid w:val="00BA3203"/>
    <w:rsid w:val="00C03D7D"/>
    <w:rsid w:val="00C3367A"/>
    <w:rsid w:val="00C50B27"/>
    <w:rsid w:val="00C62935"/>
    <w:rsid w:val="00CA6A00"/>
    <w:rsid w:val="00D26AA7"/>
    <w:rsid w:val="00D27013"/>
    <w:rsid w:val="00D62416"/>
    <w:rsid w:val="00D65401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454B5-EDFA-430D-BB90-8FD5C040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Zkladntext">
    <w:name w:val="Body Text"/>
    <w:basedOn w:val="Normln"/>
    <w:link w:val="ZkladntextChar"/>
    <w:rsid w:val="007B584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B5841"/>
    <w:rPr>
      <w:sz w:val="24"/>
      <w:szCs w:val="24"/>
    </w:rPr>
  </w:style>
  <w:style w:type="paragraph" w:styleId="Textbubliny">
    <w:name w:val="Balloon Text"/>
    <w:basedOn w:val="Normln"/>
    <w:link w:val="TextbublinyChar"/>
    <w:rsid w:val="00D27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27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esktop\POSUDKY%2016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Šalenová Eva</dc:creator>
  <cp:keywords/>
  <cp:lastModifiedBy>Šalenová Eva</cp:lastModifiedBy>
  <cp:revision>2</cp:revision>
  <cp:lastPrinted>2016-05-12T11:21:00Z</cp:lastPrinted>
  <dcterms:created xsi:type="dcterms:W3CDTF">2016-05-12T11:22:00Z</dcterms:created>
  <dcterms:modified xsi:type="dcterms:W3CDTF">2016-05-12T11:22:00Z</dcterms:modified>
</cp:coreProperties>
</file>