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75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DITTRICHOVÁ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2C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3F0C25">
              <w:rPr>
                <w:sz w:val="22"/>
                <w:szCs w:val="22"/>
              </w:rPr>
              <w:t>olnoč</w:t>
            </w:r>
            <w:r w:rsidR="0066759A">
              <w:rPr>
                <w:sz w:val="22"/>
                <w:szCs w:val="22"/>
              </w:rPr>
              <w:t>asové aktivity žáků druhého stupně základních škol zaměřené na pohyb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6C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D202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D2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86CBF" w:rsidRDefault="00086CBF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6CBF">
              <w:rPr>
                <w:sz w:val="22"/>
                <w:szCs w:val="22"/>
              </w:rPr>
              <w:t>Autorka zvolila aktuální námět s jasným vztahem k</w:t>
            </w:r>
            <w:r>
              <w:rPr>
                <w:sz w:val="22"/>
                <w:szCs w:val="22"/>
              </w:rPr>
              <w:t> </w:t>
            </w:r>
            <w:r w:rsidRPr="00086CBF">
              <w:rPr>
                <w:sz w:val="22"/>
                <w:szCs w:val="22"/>
              </w:rPr>
              <w:t>oboru</w:t>
            </w:r>
          </w:p>
          <w:p w:rsidR="003F0C25" w:rsidRPr="00BE2556" w:rsidRDefault="00086CBF" w:rsidP="00BE25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</w:t>
            </w:r>
          </w:p>
          <w:p w:rsidR="00BE2556" w:rsidRDefault="00BE2556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</w:t>
            </w:r>
            <w:r w:rsidR="00F846BA">
              <w:rPr>
                <w:sz w:val="22"/>
                <w:szCs w:val="22"/>
              </w:rPr>
              <w:t xml:space="preserve"> formulace </w:t>
            </w:r>
            <w:r>
              <w:rPr>
                <w:sz w:val="22"/>
                <w:szCs w:val="22"/>
              </w:rPr>
              <w:t>výzkum</w:t>
            </w:r>
            <w:r w:rsidR="00C912D5">
              <w:rPr>
                <w:sz w:val="22"/>
                <w:szCs w:val="22"/>
              </w:rPr>
              <w:t>ných cílů, formulace hypotéz, absence předvýzkumu</w:t>
            </w:r>
          </w:p>
          <w:p w:rsidR="00B411DB" w:rsidRDefault="00816251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A3E2F">
              <w:rPr>
                <w:sz w:val="22"/>
                <w:szCs w:val="22"/>
              </w:rPr>
              <w:t>Autorka provedla</w:t>
            </w:r>
            <w:r w:rsidR="00C912D5">
              <w:rPr>
                <w:sz w:val="22"/>
                <w:szCs w:val="22"/>
              </w:rPr>
              <w:t xml:space="preserve"> analýzu dat</w:t>
            </w:r>
            <w:r w:rsidR="00AB1818">
              <w:rPr>
                <w:sz w:val="22"/>
                <w:szCs w:val="22"/>
              </w:rPr>
              <w:t>, hypotézy byly ověřeny</w:t>
            </w:r>
            <w:r w:rsidR="00CD2027">
              <w:rPr>
                <w:sz w:val="22"/>
                <w:szCs w:val="22"/>
              </w:rPr>
              <w:t xml:space="preserve">, data byla </w:t>
            </w:r>
            <w:r w:rsidR="00FA3E2F">
              <w:rPr>
                <w:sz w:val="22"/>
                <w:szCs w:val="22"/>
              </w:rPr>
              <w:t xml:space="preserve">částečně </w:t>
            </w:r>
            <w:r w:rsidR="00CD2027">
              <w:rPr>
                <w:sz w:val="22"/>
                <w:szCs w:val="22"/>
              </w:rPr>
              <w:t>interpretována</w:t>
            </w:r>
          </w:p>
          <w:p w:rsidR="00C912D5" w:rsidRDefault="00C912D5" w:rsidP="00CD2027">
            <w:pPr>
              <w:pStyle w:val="Odstavecseseznamem"/>
              <w:rPr>
                <w:sz w:val="22"/>
                <w:szCs w:val="22"/>
              </w:rPr>
            </w:pPr>
          </w:p>
          <w:p w:rsidR="00871FC7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77604" w:rsidRDefault="00F846BA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7604">
              <w:rPr>
                <w:sz w:val="22"/>
                <w:szCs w:val="22"/>
              </w:rPr>
              <w:t>Drobné nedosta</w:t>
            </w:r>
            <w:r w:rsidR="003F0B32">
              <w:rPr>
                <w:sz w:val="22"/>
                <w:szCs w:val="22"/>
              </w:rPr>
              <w:t xml:space="preserve">tky formálního druhu, např. </w:t>
            </w:r>
            <w:r w:rsidR="00FA3E2F">
              <w:rPr>
                <w:sz w:val="22"/>
                <w:szCs w:val="22"/>
              </w:rPr>
              <w:t>62</w:t>
            </w:r>
          </w:p>
          <w:p w:rsidR="003F0C25" w:rsidRDefault="00C912D5" w:rsidP="003F0C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</w:t>
            </w:r>
            <w:r w:rsidR="003F0C25">
              <w:rPr>
                <w:sz w:val="22"/>
                <w:szCs w:val="22"/>
              </w:rPr>
              <w:t xml:space="preserve"> množství relevantních odborných publikací, postrádáme cizojazyčné zdroje</w:t>
            </w:r>
          </w:p>
          <w:p w:rsidR="00CD2027" w:rsidRPr="008D5422" w:rsidRDefault="00CD2027" w:rsidP="003F0C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</w:t>
            </w:r>
          </w:p>
          <w:p w:rsidR="00F1326B" w:rsidRPr="00C50B27" w:rsidRDefault="00F1326B" w:rsidP="00CD2027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D2027" w:rsidRPr="00CD2027" w:rsidRDefault="00B411DB" w:rsidP="00CD2027">
            <w:pPr>
              <w:rPr>
                <w:sz w:val="22"/>
                <w:szCs w:val="22"/>
              </w:rPr>
            </w:pPr>
            <w:r w:rsidRPr="00CD2027">
              <w:rPr>
                <w:b/>
                <w:sz w:val="22"/>
                <w:szCs w:val="22"/>
              </w:rPr>
              <w:t>Otázky k obhajobě:</w:t>
            </w:r>
            <w:r w:rsidR="00D77604" w:rsidRPr="00CD2027">
              <w:rPr>
                <w:b/>
                <w:sz w:val="22"/>
                <w:szCs w:val="22"/>
              </w:rPr>
              <w:t xml:space="preserve"> </w:t>
            </w:r>
            <w:r w:rsidR="00CD2027" w:rsidRPr="00CD2027">
              <w:rPr>
                <w:sz w:val="22"/>
                <w:szCs w:val="22"/>
              </w:rPr>
              <w:t xml:space="preserve"> </w:t>
            </w:r>
            <w:r w:rsidR="00CD2027">
              <w:rPr>
                <w:sz w:val="22"/>
                <w:szCs w:val="22"/>
              </w:rPr>
              <w:t>Dokážete propojit výsledky Vašeho výzkumu</w:t>
            </w:r>
            <w:r w:rsidR="00CD2027" w:rsidRPr="00CD2027">
              <w:rPr>
                <w:sz w:val="22"/>
                <w:szCs w:val="22"/>
              </w:rPr>
              <w:t xml:space="preserve"> s poznatky v</w:t>
            </w:r>
            <w:r w:rsidR="00CD2027">
              <w:rPr>
                <w:sz w:val="22"/>
                <w:szCs w:val="22"/>
              </w:rPr>
              <w:t xml:space="preserve"> odborných </w:t>
            </w:r>
            <w:r w:rsidR="00CD2027" w:rsidRPr="00CD2027">
              <w:rPr>
                <w:sz w:val="22"/>
                <w:szCs w:val="22"/>
              </w:rPr>
              <w:t xml:space="preserve">publikacích </w:t>
            </w:r>
            <w:r w:rsidR="00FA3E2F">
              <w:rPr>
                <w:sz w:val="22"/>
                <w:szCs w:val="22"/>
              </w:rPr>
              <w:t xml:space="preserve">nebo s již realizovanými </w:t>
            </w:r>
            <w:r w:rsidR="00CD2027" w:rsidRPr="00CD2027">
              <w:rPr>
                <w:sz w:val="22"/>
                <w:szCs w:val="22"/>
              </w:rPr>
              <w:t>výz</w:t>
            </w:r>
            <w:bookmarkStart w:id="0" w:name="_GoBack"/>
            <w:bookmarkEnd w:id="0"/>
            <w:r w:rsidR="00CD2027" w:rsidRPr="00CD2027">
              <w:rPr>
                <w:sz w:val="22"/>
                <w:szCs w:val="22"/>
              </w:rPr>
              <w:t>kumy v naší zemi</w:t>
            </w:r>
            <w:r w:rsidR="00CD2027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D2027" w:rsidRDefault="00CD2027" w:rsidP="00C50B27">
            <w:pPr>
              <w:jc w:val="center"/>
              <w:rPr>
                <w:b/>
                <w:sz w:val="22"/>
                <w:szCs w:val="22"/>
              </w:rPr>
            </w:pPr>
            <w:r w:rsidRPr="00CD202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619E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9E5">
              <w:rPr>
                <w:sz w:val="22"/>
                <w:szCs w:val="22"/>
              </w:rPr>
              <w:t xml:space="preserve"> </w:t>
            </w:r>
            <w:proofErr w:type="gramStart"/>
            <w:r w:rsidR="00D619E5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9E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72" w:rsidRDefault="00030172">
      <w:r>
        <w:separator/>
      </w:r>
    </w:p>
  </w:endnote>
  <w:endnote w:type="continuationSeparator" w:id="0">
    <w:p w:rsidR="00030172" w:rsidRDefault="0003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72" w:rsidRDefault="00030172">
      <w:r>
        <w:separator/>
      </w:r>
    </w:p>
  </w:footnote>
  <w:footnote w:type="continuationSeparator" w:id="0">
    <w:p w:rsidR="00030172" w:rsidRDefault="000301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EF"/>
    <w:rsid w:val="00030172"/>
    <w:rsid w:val="00067B1B"/>
    <w:rsid w:val="00086CBF"/>
    <w:rsid w:val="00154F27"/>
    <w:rsid w:val="0016463C"/>
    <w:rsid w:val="00167B64"/>
    <w:rsid w:val="0017317D"/>
    <w:rsid w:val="0022045C"/>
    <w:rsid w:val="00244DEF"/>
    <w:rsid w:val="00264428"/>
    <w:rsid w:val="002D3F3D"/>
    <w:rsid w:val="00323C97"/>
    <w:rsid w:val="00362AB0"/>
    <w:rsid w:val="003F0B32"/>
    <w:rsid w:val="003F0C25"/>
    <w:rsid w:val="003F5DA2"/>
    <w:rsid w:val="004506C5"/>
    <w:rsid w:val="00451ED3"/>
    <w:rsid w:val="004F2C8F"/>
    <w:rsid w:val="00506C7E"/>
    <w:rsid w:val="00512982"/>
    <w:rsid w:val="00526D47"/>
    <w:rsid w:val="0055255D"/>
    <w:rsid w:val="0059747F"/>
    <w:rsid w:val="005C219A"/>
    <w:rsid w:val="006401E2"/>
    <w:rsid w:val="00656BB2"/>
    <w:rsid w:val="0066759A"/>
    <w:rsid w:val="006847E2"/>
    <w:rsid w:val="007553A2"/>
    <w:rsid w:val="007A6100"/>
    <w:rsid w:val="007E4306"/>
    <w:rsid w:val="00816251"/>
    <w:rsid w:val="00817D9C"/>
    <w:rsid w:val="008614B3"/>
    <w:rsid w:val="00871FC7"/>
    <w:rsid w:val="0088015E"/>
    <w:rsid w:val="008A1F99"/>
    <w:rsid w:val="008D5422"/>
    <w:rsid w:val="009A27D5"/>
    <w:rsid w:val="00AB1818"/>
    <w:rsid w:val="00B411DB"/>
    <w:rsid w:val="00BA3203"/>
    <w:rsid w:val="00BE2556"/>
    <w:rsid w:val="00BE7473"/>
    <w:rsid w:val="00C50B27"/>
    <w:rsid w:val="00C912D5"/>
    <w:rsid w:val="00CA7D64"/>
    <w:rsid w:val="00CD2027"/>
    <w:rsid w:val="00D05C79"/>
    <w:rsid w:val="00D619E5"/>
    <w:rsid w:val="00D77604"/>
    <w:rsid w:val="00DB3058"/>
    <w:rsid w:val="00DC1BF5"/>
    <w:rsid w:val="00E709EA"/>
    <w:rsid w:val="00E75827"/>
    <w:rsid w:val="00EA0713"/>
    <w:rsid w:val="00ED2FBE"/>
    <w:rsid w:val="00F1326B"/>
    <w:rsid w:val="00F306DD"/>
    <w:rsid w:val="00F52F17"/>
    <w:rsid w:val="00F846BA"/>
    <w:rsid w:val="00FA3E2F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2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2016-05-13T09:04:00Z</cp:lastPrinted>
  <dcterms:created xsi:type="dcterms:W3CDTF">2016-05-12T17:37:00Z</dcterms:created>
  <dcterms:modified xsi:type="dcterms:W3CDTF">2016-05-13T09:05:00Z</dcterms:modified>
</cp:coreProperties>
</file>