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724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Částková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12D82" w:rsidP="00212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a prevence záškoláctví žáků 2. stupně základní školy z pohledu odborníků a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EC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24C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24C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296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32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16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</w:t>
            </w:r>
            <w:r w:rsidR="00696BE9">
              <w:rPr>
                <w:sz w:val="22"/>
                <w:szCs w:val="22"/>
              </w:rPr>
              <w:t>velmi</w:t>
            </w:r>
            <w:r>
              <w:rPr>
                <w:sz w:val="22"/>
                <w:szCs w:val="22"/>
              </w:rPr>
              <w:t xml:space="preserve"> aktuální.</w:t>
            </w:r>
          </w:p>
          <w:p w:rsidR="00816B44" w:rsidRDefault="00816B44" w:rsidP="00362AB0">
            <w:pPr>
              <w:rPr>
                <w:sz w:val="22"/>
                <w:szCs w:val="22"/>
              </w:rPr>
            </w:pPr>
          </w:p>
          <w:p w:rsidR="00816B44" w:rsidRDefault="00816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</w:t>
            </w:r>
            <w:r w:rsidR="00E54AE8">
              <w:rPr>
                <w:sz w:val="22"/>
                <w:szCs w:val="22"/>
              </w:rPr>
              <w:t xml:space="preserve">vhodně uvozuje část praktickou. </w:t>
            </w:r>
            <w:r w:rsidR="002D105F">
              <w:rPr>
                <w:sz w:val="22"/>
                <w:szCs w:val="22"/>
              </w:rPr>
              <w:t>Autorka</w:t>
            </w:r>
            <w:r w:rsidR="007D5D9C">
              <w:rPr>
                <w:sz w:val="22"/>
                <w:szCs w:val="22"/>
              </w:rPr>
              <w:t xml:space="preserve"> </w:t>
            </w:r>
            <w:r w:rsidR="005F7CEB">
              <w:rPr>
                <w:sz w:val="22"/>
                <w:szCs w:val="22"/>
              </w:rPr>
              <w:t>čerpá z adekvátních osvědčených zdrojů ke zvolené tématice</w:t>
            </w:r>
            <w:r w:rsidR="007D5D9C">
              <w:rPr>
                <w:sz w:val="22"/>
                <w:szCs w:val="22"/>
              </w:rPr>
              <w:t xml:space="preserve">. </w:t>
            </w:r>
          </w:p>
          <w:p w:rsidR="00597B34" w:rsidRDefault="00597B34" w:rsidP="00362AB0">
            <w:pPr>
              <w:rPr>
                <w:sz w:val="22"/>
                <w:szCs w:val="22"/>
              </w:rPr>
            </w:pPr>
          </w:p>
          <w:p w:rsidR="00D84343" w:rsidRDefault="00597B34" w:rsidP="002D10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</w:t>
            </w:r>
            <w:r w:rsidR="002D105F">
              <w:rPr>
                <w:sz w:val="22"/>
                <w:szCs w:val="22"/>
              </w:rPr>
              <w:t xml:space="preserve">je zpracována popisně, </w:t>
            </w:r>
            <w:r w:rsidR="0041709C">
              <w:rPr>
                <w:sz w:val="22"/>
                <w:szCs w:val="22"/>
              </w:rPr>
              <w:t xml:space="preserve">autorka zbytečně uvádí tatáž data jak v tabulce, tak v grafu. </w:t>
            </w:r>
            <w:r w:rsidR="006034A4">
              <w:rPr>
                <w:sz w:val="22"/>
                <w:szCs w:val="22"/>
              </w:rPr>
              <w:t>Na konci popisu dat se setkáváme se statistickým vyhodnocením jedné hypotézy. Následuj</w:t>
            </w:r>
            <w:r w:rsidR="00B04F46">
              <w:rPr>
                <w:sz w:val="22"/>
                <w:szCs w:val="22"/>
              </w:rPr>
              <w:t>e</w:t>
            </w:r>
            <w:r w:rsidR="006034A4">
              <w:rPr>
                <w:sz w:val="22"/>
                <w:szCs w:val="22"/>
              </w:rPr>
              <w:t xml:space="preserve"> Shrnutí </w:t>
            </w:r>
            <w:r w:rsidR="00B04F46">
              <w:rPr>
                <w:sz w:val="22"/>
                <w:szCs w:val="22"/>
              </w:rPr>
              <w:t>výsledků výzkumu</w:t>
            </w:r>
            <w:bookmarkStart w:id="0" w:name="_GoBack"/>
            <w:bookmarkEnd w:id="0"/>
            <w:r w:rsidR="006034A4">
              <w:rPr>
                <w:sz w:val="22"/>
                <w:szCs w:val="22"/>
              </w:rPr>
              <w:t>, ve kterém studentka relativně šířeji pojednává o nejdůležitějších zjištěných aspektech. Závěr práce mohl být obsažnější.</w:t>
            </w:r>
          </w:p>
          <w:p w:rsidR="00B7226E" w:rsidRDefault="00B7226E" w:rsidP="00362AB0">
            <w:pPr>
              <w:rPr>
                <w:sz w:val="22"/>
                <w:szCs w:val="22"/>
              </w:rPr>
            </w:pPr>
          </w:p>
          <w:p w:rsidR="00B411DB" w:rsidRPr="00C50B27" w:rsidRDefault="00B7226E" w:rsidP="00745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</w:t>
            </w:r>
            <w:r w:rsidR="00745B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61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DF24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1BA9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EE" w:rsidRDefault="00BE34EE">
      <w:r>
        <w:separator/>
      </w:r>
    </w:p>
  </w:endnote>
  <w:endnote w:type="continuationSeparator" w:id="0">
    <w:p w:rsidR="00BE34EE" w:rsidRDefault="00BE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EE" w:rsidRDefault="00BE34EE">
      <w:r>
        <w:separator/>
      </w:r>
    </w:p>
  </w:footnote>
  <w:footnote w:type="continuationSeparator" w:id="0">
    <w:p w:rsidR="00BE34EE" w:rsidRDefault="00BE34E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3A"/>
    <w:rsid w:val="00074AD1"/>
    <w:rsid w:val="000E2C47"/>
    <w:rsid w:val="001558AF"/>
    <w:rsid w:val="001776AE"/>
    <w:rsid w:val="00191875"/>
    <w:rsid w:val="00212D82"/>
    <w:rsid w:val="00224CC4"/>
    <w:rsid w:val="00256856"/>
    <w:rsid w:val="002810CB"/>
    <w:rsid w:val="0029082F"/>
    <w:rsid w:val="002D105F"/>
    <w:rsid w:val="002E5614"/>
    <w:rsid w:val="00362AB0"/>
    <w:rsid w:val="00365FAC"/>
    <w:rsid w:val="003F5DA2"/>
    <w:rsid w:val="0041709C"/>
    <w:rsid w:val="004762E8"/>
    <w:rsid w:val="00483704"/>
    <w:rsid w:val="004E6634"/>
    <w:rsid w:val="00512982"/>
    <w:rsid w:val="00514664"/>
    <w:rsid w:val="00526D47"/>
    <w:rsid w:val="00547A61"/>
    <w:rsid w:val="0055255D"/>
    <w:rsid w:val="00597B34"/>
    <w:rsid w:val="005C219A"/>
    <w:rsid w:val="005F7CEB"/>
    <w:rsid w:val="006034A4"/>
    <w:rsid w:val="00672405"/>
    <w:rsid w:val="006847E2"/>
    <w:rsid w:val="00696BE9"/>
    <w:rsid w:val="006A7508"/>
    <w:rsid w:val="006E67CA"/>
    <w:rsid w:val="00730C1A"/>
    <w:rsid w:val="00745BA3"/>
    <w:rsid w:val="007C3472"/>
    <w:rsid w:val="007D5D9C"/>
    <w:rsid w:val="007E1BA9"/>
    <w:rsid w:val="00816B44"/>
    <w:rsid w:val="008738D4"/>
    <w:rsid w:val="00914111"/>
    <w:rsid w:val="00A1473E"/>
    <w:rsid w:val="00AA2965"/>
    <w:rsid w:val="00AC365B"/>
    <w:rsid w:val="00B04F46"/>
    <w:rsid w:val="00B411DB"/>
    <w:rsid w:val="00B7226E"/>
    <w:rsid w:val="00BA3203"/>
    <w:rsid w:val="00BE34EE"/>
    <w:rsid w:val="00C03D7D"/>
    <w:rsid w:val="00C45D42"/>
    <w:rsid w:val="00C50B27"/>
    <w:rsid w:val="00C841D4"/>
    <w:rsid w:val="00CE2162"/>
    <w:rsid w:val="00CE453A"/>
    <w:rsid w:val="00D62416"/>
    <w:rsid w:val="00D84343"/>
    <w:rsid w:val="00D96235"/>
    <w:rsid w:val="00DB3923"/>
    <w:rsid w:val="00DC1BF5"/>
    <w:rsid w:val="00DF2401"/>
    <w:rsid w:val="00E00363"/>
    <w:rsid w:val="00E32963"/>
    <w:rsid w:val="00E54AE8"/>
    <w:rsid w:val="00E709EA"/>
    <w:rsid w:val="00EC2D21"/>
    <w:rsid w:val="00EC396C"/>
    <w:rsid w:val="00FA0AE6"/>
    <w:rsid w:val="00FC4DE3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POSUDEK%20VEDOUC&#205;HO%20BAKAL&#193;&#344;SK&#201;%20PR&#193;CE_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4C18-DAB2-4B6C-AFE0-70D0D1F4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PRÁCE_2016</Template>
  <TotalTime>4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8</cp:revision>
  <cp:lastPrinted>2016-05-16T08:52:00Z</cp:lastPrinted>
  <dcterms:created xsi:type="dcterms:W3CDTF">2016-05-16T08:45:00Z</dcterms:created>
  <dcterms:modified xsi:type="dcterms:W3CDTF">2016-05-16T08:52:00Z</dcterms:modified>
</cp:coreProperties>
</file>