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606"/>
        <w:gridCol w:w="407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311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Pavla Beníčková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311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žáků 5. a 9. tříd ZŠ na soužití s národnostními menšinami v ČR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311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311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311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30721C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4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30721C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6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30721C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6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30721C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6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30721C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30721C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Align w:val="center"/>
          </w:tcPr>
          <w:p w:rsidR="005C219A" w:rsidRPr="00C50B27" w:rsidRDefault="0030721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4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30721C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vAlign w:val="center"/>
          </w:tcPr>
          <w:p w:rsidR="0055255D" w:rsidRPr="00C50B27" w:rsidRDefault="002E0E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30721C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30721C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30721C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30721C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4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30721C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4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A311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A31123" w:rsidRDefault="00A31123" w:rsidP="00A3112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nemá logickou koncepci, některé kapitoly (např. 1.2 a 1.3 považuji za redundantní). Autorka se minimálně věnuje problematice multikulturní výchovy na školách, rozvoj multikulturních kompetencí)</w:t>
            </w:r>
          </w:p>
          <w:p w:rsidR="00A31123" w:rsidRDefault="001A6A47" w:rsidP="00A3112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Výběr odborné literatury se spíše vztahuje na vývojovou psychologii, méně poté na </w:t>
            </w:r>
            <w:proofErr w:type="spellStart"/>
            <w:r>
              <w:rPr>
                <w:sz w:val="22"/>
                <w:szCs w:val="22"/>
              </w:rPr>
              <w:t>multikulturalitu</w:t>
            </w:r>
            <w:proofErr w:type="spellEnd"/>
          </w:p>
          <w:p w:rsidR="0030721C" w:rsidRDefault="0030721C" w:rsidP="00A3112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Analyticko-syntetické nedostatky</w:t>
            </w:r>
          </w:p>
          <w:p w:rsidR="001A6A47" w:rsidRDefault="001A6A47" w:rsidP="001A6A4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Konstrukce výzkumného nástroj</w:t>
            </w:r>
            <w:r w:rsidR="0030721C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není kvalitní. Na některé výzkumné otázky není prostřednictvím zvoleného dotazníku odpovědět.</w:t>
            </w:r>
          </w:p>
          <w:p w:rsidR="00BC4883" w:rsidRDefault="00BC4883" w:rsidP="001A6A4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zřejmé, proč studentka zařadila do dotazníku i otázky testující zna</w:t>
            </w:r>
            <w:r w:rsidR="0030721C">
              <w:rPr>
                <w:sz w:val="22"/>
                <w:szCs w:val="22"/>
              </w:rPr>
              <w:t>lost některých základních pojmů. S výsledky této části dotazníku autorka neoperuje.</w:t>
            </w:r>
          </w:p>
          <w:p w:rsidR="00BC4883" w:rsidRDefault="00BC4883" w:rsidP="001A6A4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Formulované hypotézy nejsou statisticky ověřovány. Autorka pouze na základě pozorovaných četností vyvozuje závěry.</w:t>
            </w:r>
          </w:p>
          <w:p w:rsidR="001A6A47" w:rsidRPr="001A6A47" w:rsidRDefault="002E0E65" w:rsidP="001A6A4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Stručné shrnutí výsledků je uvedeno v závěru práce, absentuje diskuse, závěry.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3072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základě výše uvedených skutečností hodnotím bakalářskou práci stupněm E.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2E0E65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jste neanalyzovala otázky testující znalost základních pojmů? Proč jste je do dotazníku zařazovala? Jak byste tyto položky vyhodnocovala?</w:t>
            </w:r>
          </w:p>
          <w:p w:rsidR="00B411DB" w:rsidRPr="00C50B27" w:rsidRDefault="002E0E65" w:rsidP="002E0E6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E0E65">
              <w:rPr>
                <w:sz w:val="22"/>
                <w:szCs w:val="22"/>
              </w:rPr>
              <w:t>V případě statistického ověřování hypotéz, jak byste postupovala?</w:t>
            </w:r>
          </w:p>
        </w:tc>
      </w:tr>
      <w:tr w:rsidR="00B411DB" w:rsidRPr="00C50B27" w:rsidTr="0030721C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30721C">
              <w:rPr>
                <w:sz w:val="22"/>
                <w:szCs w:val="22"/>
              </w:rPr>
              <w:t>9.5.2016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0721C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A7E" w:rsidRDefault="00066A7E">
      <w:r>
        <w:separator/>
      </w:r>
    </w:p>
  </w:endnote>
  <w:endnote w:type="continuationSeparator" w:id="0">
    <w:p w:rsidR="00066A7E" w:rsidRDefault="00066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A7E" w:rsidRDefault="00066A7E">
      <w:r>
        <w:separator/>
      </w:r>
    </w:p>
  </w:footnote>
  <w:footnote w:type="continuationSeparator" w:id="0">
    <w:p w:rsidR="00066A7E" w:rsidRDefault="00066A7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669D9"/>
    <w:multiLevelType w:val="hybridMultilevel"/>
    <w:tmpl w:val="506E175C"/>
    <w:lvl w:ilvl="0" w:tplc="7EA4E3A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5FD"/>
    <w:rsid w:val="00066A7E"/>
    <w:rsid w:val="00154F27"/>
    <w:rsid w:val="001A6A47"/>
    <w:rsid w:val="001B6CB4"/>
    <w:rsid w:val="002E0E65"/>
    <w:rsid w:val="0030721C"/>
    <w:rsid w:val="00362AB0"/>
    <w:rsid w:val="003F5DA2"/>
    <w:rsid w:val="00512982"/>
    <w:rsid w:val="00526D47"/>
    <w:rsid w:val="0055255D"/>
    <w:rsid w:val="005C219A"/>
    <w:rsid w:val="006847E2"/>
    <w:rsid w:val="007553A2"/>
    <w:rsid w:val="008614B3"/>
    <w:rsid w:val="008865FD"/>
    <w:rsid w:val="009A27D5"/>
    <w:rsid w:val="00A31123"/>
    <w:rsid w:val="00B411DB"/>
    <w:rsid w:val="00BA3203"/>
    <w:rsid w:val="00BC4883"/>
    <w:rsid w:val="00C50B27"/>
    <w:rsid w:val="00CA7D64"/>
    <w:rsid w:val="00CD281C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311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31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0</TotalTime>
  <Pages>1</Pages>
  <Words>356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vcelarova</dc:creator>
  <cp:lastModifiedBy>Lukešová Michaela</cp:lastModifiedBy>
  <cp:revision>2</cp:revision>
  <cp:lastPrinted>2012-04-25T17:21:00Z</cp:lastPrinted>
  <dcterms:created xsi:type="dcterms:W3CDTF">2016-05-12T07:54:00Z</dcterms:created>
  <dcterms:modified xsi:type="dcterms:W3CDTF">2016-05-12T07:54:00Z</dcterms:modified>
</cp:coreProperties>
</file>