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61B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ROMANA BACHURKOVÁ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61B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Domácí násilí v rodině a možnosti využití sociální opory z pohledu žáků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F3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61B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360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360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360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360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360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360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Empirická část </w:t>
            </w:r>
            <w:proofErr w:type="spellStart"/>
            <w:r w:rsidRPr="00C50B27">
              <w:rPr>
                <w:b/>
                <w:color w:val="FFFFFF"/>
                <w:sz w:val="22"/>
                <w:szCs w:val="22"/>
              </w:rPr>
              <w:t>prác</w:t>
            </w:r>
            <w:proofErr w:type="spellEnd"/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360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360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360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360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3608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360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360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07394F" w:rsidRPr="0007394F" w:rsidRDefault="0007394F" w:rsidP="0007394F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7394F">
              <w:rPr>
                <w:sz w:val="22"/>
                <w:szCs w:val="22"/>
              </w:rPr>
              <w:t>Autorka zvolila aktuální námět se vztahem k oboru</w:t>
            </w:r>
          </w:p>
          <w:p w:rsidR="00683938" w:rsidRPr="00834D2F" w:rsidRDefault="00CB5518" w:rsidP="00834D2F">
            <w:pPr>
              <w:pStyle w:val="Odstavecseseznamem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 w:rsidRPr="00CB5518">
              <w:rPr>
                <w:sz w:val="22"/>
                <w:szCs w:val="22"/>
              </w:rPr>
              <w:t>Práce je podložena přiměřeným množstvím odbornýc</w:t>
            </w:r>
            <w:r w:rsidR="0007394F">
              <w:rPr>
                <w:sz w:val="22"/>
                <w:szCs w:val="22"/>
              </w:rPr>
              <w:t>h zdrojů, škoda, že je autorka nerozšířila o cizojazyčné publikace</w:t>
            </w:r>
          </w:p>
          <w:p w:rsidR="00A705C9" w:rsidRPr="00704FC6" w:rsidRDefault="00A705C9" w:rsidP="00CB5518">
            <w:pPr>
              <w:pStyle w:val="Odstavecseseznamem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Srozumitelná form</w:t>
            </w:r>
            <w:r w:rsidR="0007394F">
              <w:rPr>
                <w:sz w:val="22"/>
                <w:szCs w:val="22"/>
              </w:rPr>
              <w:t>ulace výzkumných cílů a hypotéz</w:t>
            </w:r>
            <w:r w:rsidR="00704FC6">
              <w:rPr>
                <w:sz w:val="22"/>
                <w:szCs w:val="22"/>
              </w:rPr>
              <w:t>, promyšlená konstrukce dotazníku, zřetelná návaznost otázek dotazníku a dílčích výzkumných otázek</w:t>
            </w:r>
          </w:p>
          <w:p w:rsidR="00704FC6" w:rsidRPr="00B6786A" w:rsidRDefault="0093608E" w:rsidP="00CB5518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Pečlivě provedená analýza dat, interpretace výsledků výzkumu je stručnější</w:t>
            </w:r>
          </w:p>
          <w:p w:rsidR="00683938" w:rsidRDefault="0093608E" w:rsidP="0093608E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Lze konstatovat, že výsledky výzkumu byly splněny</w:t>
            </w:r>
          </w:p>
          <w:p w:rsidR="0093608E" w:rsidRPr="0093608E" w:rsidRDefault="0093608E" w:rsidP="0093608E">
            <w:pPr>
              <w:pStyle w:val="Odstavecseseznamem"/>
              <w:rPr>
                <w:sz w:val="22"/>
                <w:szCs w:val="22"/>
              </w:rPr>
            </w:pPr>
          </w:p>
          <w:p w:rsidR="003E546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93608E" w:rsidP="002013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Chybějící diskuse v závěru práce</w:t>
            </w:r>
          </w:p>
          <w:p w:rsidR="00FE23F9" w:rsidRPr="00285E8A" w:rsidRDefault="00FE23F9" w:rsidP="00285E8A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910F9" w:rsidRPr="00C50B27" w:rsidRDefault="00B411DB" w:rsidP="0093608E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06876">
              <w:rPr>
                <w:b/>
                <w:sz w:val="22"/>
                <w:szCs w:val="22"/>
              </w:rPr>
              <w:t xml:space="preserve"> </w:t>
            </w:r>
            <w:r w:rsidR="00367C31">
              <w:rPr>
                <w:b/>
                <w:sz w:val="22"/>
                <w:szCs w:val="22"/>
              </w:rPr>
              <w:t xml:space="preserve"> </w:t>
            </w:r>
            <w:r w:rsidR="00DB67D8" w:rsidRPr="00DB67D8">
              <w:rPr>
                <w:sz w:val="22"/>
                <w:szCs w:val="22"/>
              </w:rPr>
              <w:t xml:space="preserve">Prosíme o uvedení souvislostí mezi výsledky Vašeho výzkumu a českými odbornými a </w:t>
            </w:r>
            <w:r w:rsidR="00061B46">
              <w:rPr>
                <w:sz w:val="22"/>
                <w:szCs w:val="22"/>
              </w:rPr>
              <w:t>te</w:t>
            </w:r>
            <w:bookmarkStart w:id="0" w:name="_GoBack"/>
            <w:bookmarkEnd w:id="0"/>
            <w:r w:rsidR="00DB67D8">
              <w:rPr>
                <w:sz w:val="22"/>
                <w:szCs w:val="22"/>
              </w:rPr>
              <w:t xml:space="preserve">maticky </w:t>
            </w:r>
            <w:r w:rsidR="00DB67D8" w:rsidRPr="00DB67D8">
              <w:rPr>
                <w:sz w:val="22"/>
                <w:szCs w:val="22"/>
              </w:rPr>
              <w:t>podobně zaměřenými p</w:t>
            </w:r>
            <w:r w:rsidR="00D94D59">
              <w:rPr>
                <w:sz w:val="22"/>
                <w:szCs w:val="22"/>
              </w:rPr>
              <w:t>ublikacemi (výzkumy).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D94D59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AD69EB" w:rsidRDefault="0093608E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993BB1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A87ACE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7ACE">
              <w:rPr>
                <w:sz w:val="22"/>
                <w:szCs w:val="22"/>
              </w:rPr>
              <w:t xml:space="preserve"> </w:t>
            </w:r>
            <w:proofErr w:type="gramStart"/>
            <w:r w:rsidR="00A87ACE">
              <w:rPr>
                <w:sz w:val="22"/>
                <w:szCs w:val="22"/>
              </w:rPr>
              <w:t>10.5.2016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87ACE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BC1" w:rsidRDefault="00AF7BC1">
      <w:r>
        <w:separator/>
      </w:r>
    </w:p>
  </w:endnote>
  <w:endnote w:type="continuationSeparator" w:id="0">
    <w:p w:rsidR="00AF7BC1" w:rsidRDefault="00AF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BC1" w:rsidRDefault="00AF7BC1">
      <w:r>
        <w:separator/>
      </w:r>
    </w:p>
  </w:footnote>
  <w:footnote w:type="continuationSeparator" w:id="0">
    <w:p w:rsidR="00AF7BC1" w:rsidRDefault="00AF7BC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6B87"/>
    <w:multiLevelType w:val="hybridMultilevel"/>
    <w:tmpl w:val="B308DD28"/>
    <w:lvl w:ilvl="0" w:tplc="C77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24464"/>
    <w:multiLevelType w:val="hybridMultilevel"/>
    <w:tmpl w:val="31D66654"/>
    <w:lvl w:ilvl="0" w:tplc="F56E3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65CD9"/>
    <w:multiLevelType w:val="hybridMultilevel"/>
    <w:tmpl w:val="C9F6627C"/>
    <w:lvl w:ilvl="0" w:tplc="E722B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463A9"/>
    <w:multiLevelType w:val="hybridMultilevel"/>
    <w:tmpl w:val="2DE07026"/>
    <w:lvl w:ilvl="0" w:tplc="C3704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9B"/>
    <w:rsid w:val="000053FB"/>
    <w:rsid w:val="00011B5C"/>
    <w:rsid w:val="00016CF3"/>
    <w:rsid w:val="0002146E"/>
    <w:rsid w:val="00061B46"/>
    <w:rsid w:val="0006235C"/>
    <w:rsid w:val="000704CE"/>
    <w:rsid w:val="0007394F"/>
    <w:rsid w:val="00083613"/>
    <w:rsid w:val="000B2153"/>
    <w:rsid w:val="000E2C47"/>
    <w:rsid w:val="00107808"/>
    <w:rsid w:val="00112359"/>
    <w:rsid w:val="0011282F"/>
    <w:rsid w:val="00131081"/>
    <w:rsid w:val="00140945"/>
    <w:rsid w:val="001549C6"/>
    <w:rsid w:val="00155D61"/>
    <w:rsid w:val="00156135"/>
    <w:rsid w:val="001825A5"/>
    <w:rsid w:val="001A1CDE"/>
    <w:rsid w:val="001C3C78"/>
    <w:rsid w:val="001C6097"/>
    <w:rsid w:val="002013F4"/>
    <w:rsid w:val="00203216"/>
    <w:rsid w:val="00212E4B"/>
    <w:rsid w:val="00232ECD"/>
    <w:rsid w:val="00261DEB"/>
    <w:rsid w:val="0026339B"/>
    <w:rsid w:val="00265CDF"/>
    <w:rsid w:val="00285E8A"/>
    <w:rsid w:val="0029014A"/>
    <w:rsid w:val="0029059C"/>
    <w:rsid w:val="002B1D86"/>
    <w:rsid w:val="002B3708"/>
    <w:rsid w:val="002B6096"/>
    <w:rsid w:val="002B7F5C"/>
    <w:rsid w:val="002C7A23"/>
    <w:rsid w:val="002E624D"/>
    <w:rsid w:val="00302E65"/>
    <w:rsid w:val="003041D6"/>
    <w:rsid w:val="00305448"/>
    <w:rsid w:val="0032084C"/>
    <w:rsid w:val="00350D12"/>
    <w:rsid w:val="0035653A"/>
    <w:rsid w:val="00362A95"/>
    <w:rsid w:val="00362AB0"/>
    <w:rsid w:val="00363D99"/>
    <w:rsid w:val="00367C31"/>
    <w:rsid w:val="003B643C"/>
    <w:rsid w:val="003D7456"/>
    <w:rsid w:val="003E0057"/>
    <w:rsid w:val="003E546B"/>
    <w:rsid w:val="003F5DA2"/>
    <w:rsid w:val="00404BF2"/>
    <w:rsid w:val="00452032"/>
    <w:rsid w:val="00452FB0"/>
    <w:rsid w:val="0046766D"/>
    <w:rsid w:val="0048716F"/>
    <w:rsid w:val="00487624"/>
    <w:rsid w:val="004B4043"/>
    <w:rsid w:val="004F7775"/>
    <w:rsid w:val="00500C0B"/>
    <w:rsid w:val="00511D6B"/>
    <w:rsid w:val="00512159"/>
    <w:rsid w:val="00512982"/>
    <w:rsid w:val="00514664"/>
    <w:rsid w:val="00515609"/>
    <w:rsid w:val="00526D47"/>
    <w:rsid w:val="00532DF1"/>
    <w:rsid w:val="0055255D"/>
    <w:rsid w:val="005529AD"/>
    <w:rsid w:val="0056072A"/>
    <w:rsid w:val="00572D34"/>
    <w:rsid w:val="005A1CB0"/>
    <w:rsid w:val="005B1E18"/>
    <w:rsid w:val="005C219A"/>
    <w:rsid w:val="005D0F8C"/>
    <w:rsid w:val="005E0F6D"/>
    <w:rsid w:val="005E6126"/>
    <w:rsid w:val="005F33BA"/>
    <w:rsid w:val="00614DB3"/>
    <w:rsid w:val="00627890"/>
    <w:rsid w:val="006330AB"/>
    <w:rsid w:val="00640B28"/>
    <w:rsid w:val="00644C24"/>
    <w:rsid w:val="00653C86"/>
    <w:rsid w:val="00664A1F"/>
    <w:rsid w:val="0068031A"/>
    <w:rsid w:val="00683938"/>
    <w:rsid w:val="006847E2"/>
    <w:rsid w:val="006B03B1"/>
    <w:rsid w:val="006B58BA"/>
    <w:rsid w:val="006B772A"/>
    <w:rsid w:val="006C024F"/>
    <w:rsid w:val="006F65FD"/>
    <w:rsid w:val="007030F8"/>
    <w:rsid w:val="00704FC6"/>
    <w:rsid w:val="00730C1A"/>
    <w:rsid w:val="0074663F"/>
    <w:rsid w:val="007470D5"/>
    <w:rsid w:val="00747819"/>
    <w:rsid w:val="007A08C6"/>
    <w:rsid w:val="007C00D1"/>
    <w:rsid w:val="007C21FD"/>
    <w:rsid w:val="007D3BDF"/>
    <w:rsid w:val="00806876"/>
    <w:rsid w:val="008250CA"/>
    <w:rsid w:val="0083115E"/>
    <w:rsid w:val="00834D2F"/>
    <w:rsid w:val="00837CAD"/>
    <w:rsid w:val="00842BE9"/>
    <w:rsid w:val="0085434B"/>
    <w:rsid w:val="00864D4A"/>
    <w:rsid w:val="008820F6"/>
    <w:rsid w:val="008A5BCD"/>
    <w:rsid w:val="008B4142"/>
    <w:rsid w:val="008D1E14"/>
    <w:rsid w:val="008D306F"/>
    <w:rsid w:val="0093608E"/>
    <w:rsid w:val="00993BB1"/>
    <w:rsid w:val="009B0391"/>
    <w:rsid w:val="009B2445"/>
    <w:rsid w:val="009C48EA"/>
    <w:rsid w:val="009D67BA"/>
    <w:rsid w:val="009E0BE0"/>
    <w:rsid w:val="00A43E88"/>
    <w:rsid w:val="00A705C9"/>
    <w:rsid w:val="00A84FFF"/>
    <w:rsid w:val="00A87ACE"/>
    <w:rsid w:val="00AA465C"/>
    <w:rsid w:val="00AD69EB"/>
    <w:rsid w:val="00AE190E"/>
    <w:rsid w:val="00AE5D98"/>
    <w:rsid w:val="00AF7BC1"/>
    <w:rsid w:val="00B04D3D"/>
    <w:rsid w:val="00B2064C"/>
    <w:rsid w:val="00B407A5"/>
    <w:rsid w:val="00B411DB"/>
    <w:rsid w:val="00B6786A"/>
    <w:rsid w:val="00B72274"/>
    <w:rsid w:val="00B7271D"/>
    <w:rsid w:val="00B73CA5"/>
    <w:rsid w:val="00B910F9"/>
    <w:rsid w:val="00B95A7E"/>
    <w:rsid w:val="00BA3203"/>
    <w:rsid w:val="00BF611E"/>
    <w:rsid w:val="00C03829"/>
    <w:rsid w:val="00C03D7D"/>
    <w:rsid w:val="00C15B29"/>
    <w:rsid w:val="00C50B27"/>
    <w:rsid w:val="00C72FF8"/>
    <w:rsid w:val="00C76A9C"/>
    <w:rsid w:val="00C80CF5"/>
    <w:rsid w:val="00C8218D"/>
    <w:rsid w:val="00C85A0D"/>
    <w:rsid w:val="00CB0B46"/>
    <w:rsid w:val="00CB470A"/>
    <w:rsid w:val="00CB5518"/>
    <w:rsid w:val="00CD56A0"/>
    <w:rsid w:val="00D51F9A"/>
    <w:rsid w:val="00D61B0B"/>
    <w:rsid w:val="00D62416"/>
    <w:rsid w:val="00D94D59"/>
    <w:rsid w:val="00DB67D8"/>
    <w:rsid w:val="00DC1BF5"/>
    <w:rsid w:val="00E03F1F"/>
    <w:rsid w:val="00E16DA2"/>
    <w:rsid w:val="00E2741B"/>
    <w:rsid w:val="00E57C39"/>
    <w:rsid w:val="00E709EA"/>
    <w:rsid w:val="00E77816"/>
    <w:rsid w:val="00E95CF9"/>
    <w:rsid w:val="00EB2A35"/>
    <w:rsid w:val="00EC4F48"/>
    <w:rsid w:val="00EC51E8"/>
    <w:rsid w:val="00F20CD1"/>
    <w:rsid w:val="00F26F15"/>
    <w:rsid w:val="00F677F6"/>
    <w:rsid w:val="00F85A4C"/>
    <w:rsid w:val="00FD6FB8"/>
    <w:rsid w:val="00FD72A1"/>
    <w:rsid w:val="00FE23F9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0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 Hana</cp:lastModifiedBy>
  <cp:revision>4</cp:revision>
  <cp:lastPrinted>2016-05-13T09:20:00Z</cp:lastPrinted>
  <dcterms:created xsi:type="dcterms:W3CDTF">2016-05-12T14:45:00Z</dcterms:created>
  <dcterms:modified xsi:type="dcterms:W3CDTF">2016-05-13T09:20:00Z</dcterms:modified>
</cp:coreProperties>
</file>