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Žáková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v rodině k finanční gramotnosti dětí druhého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9C4DDD" w:rsidRDefault="009C4DDD" w:rsidP="00362AB0">
            <w:pPr>
              <w:rPr>
                <w:b/>
                <w:sz w:val="22"/>
                <w:szCs w:val="22"/>
              </w:rPr>
            </w:pPr>
            <w:r w:rsidRPr="009C4DDD">
              <w:rPr>
                <w:b/>
                <w:sz w:val="22"/>
                <w:szCs w:val="22"/>
              </w:rPr>
              <w:t xml:space="preserve">Silné stránky: </w:t>
            </w:r>
          </w:p>
          <w:p w:rsidR="009C4DDD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si zvolila zajímavé a aktuální téma, </w:t>
            </w:r>
          </w:p>
          <w:p w:rsidR="009C4DDD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je uspokojivě zpracována, </w:t>
            </w:r>
          </w:p>
          <w:p w:rsidR="009C4DDD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uspokojivé obsahové i formální zpracování bakalářské práce. </w:t>
            </w:r>
          </w:p>
          <w:p w:rsidR="009C4DDD" w:rsidRDefault="009C4DDD" w:rsidP="00362AB0">
            <w:pPr>
              <w:rPr>
                <w:sz w:val="22"/>
                <w:szCs w:val="22"/>
              </w:rPr>
            </w:pPr>
          </w:p>
          <w:p w:rsidR="009C4DDD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stylistická správnost textu – v práci se často vyskytují překlepy a nadbytečné používání zájmem (tyto, těmito, naší, atd.)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zasluhuje větší propracovanost – díky použití autorského singuláru studentka polemizuje nad tématem z extrémně subjektivního hlediska – úvod by měl vykazovat známky odbornosti, 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nevhodné považuji zařazení věty v úvodu - ,,</w:t>
            </w:r>
            <w:r w:rsidRPr="009C4DDD">
              <w:rPr>
                <w:i/>
                <w:sz w:val="22"/>
                <w:szCs w:val="22"/>
              </w:rPr>
              <w:t>Já sama si netroufám říci, že</w:t>
            </w:r>
            <w:r>
              <w:rPr>
                <w:i/>
                <w:sz w:val="22"/>
                <w:szCs w:val="22"/>
              </w:rPr>
              <w:t xml:space="preserve"> jsem finančně gramotná, aspoň n</w:t>
            </w:r>
            <w:r w:rsidRPr="009C4DDD">
              <w:rPr>
                <w:i/>
                <w:sz w:val="22"/>
                <w:szCs w:val="22"/>
              </w:rPr>
              <w:t>e dostatečně.</w:t>
            </w:r>
            <w:r>
              <w:rPr>
                <w:sz w:val="22"/>
                <w:szCs w:val="22"/>
              </w:rPr>
              <w:t>“ – tato věta snižuje odbornou úroveň celé bakalářské práce,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souslednost jednotlivých kapitol si zasluhuje větší propracovanost, 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nevhodná formulace výzkumných otázek – absence dodržení metodologických zásad, 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rámci analýzy dat pouze prezentuje data – bylo by vhodné aplikovat lepší kvalitativní interpretační bázi, 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interpretace dat – absence propojení výstupů výzkumu s teoretickou částí bakalářské práce, </w:t>
            </w:r>
          </w:p>
          <w:p w:rsidR="009C4DDD" w:rsidRDefault="009C4DDD" w:rsidP="009C4DD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navrhuje doporučení pro praktické využití se zaměřením na děti – vzhledem k tématu bych očekávala doporučení pro rodiče, </w:t>
            </w:r>
          </w:p>
          <w:p w:rsidR="00B411DB" w:rsidRPr="009C4DDD" w:rsidRDefault="009C4DDD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4DDD">
              <w:rPr>
                <w:sz w:val="22"/>
                <w:szCs w:val="22"/>
              </w:rPr>
              <w:t xml:space="preserve">doporučení pro praktické využití by bylo vhodné více rozpracovat. </w:t>
            </w:r>
          </w:p>
          <w:p w:rsidR="00B411DB" w:rsidRPr="00C50B27" w:rsidRDefault="009C4DDD" w:rsidP="009C4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C4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9C4DDD" w:rsidP="009C4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byste navrhovala pro rodiče dětí?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6088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38D7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9C4DD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2A" w:rsidRDefault="001A792A">
      <w:r>
        <w:separator/>
      </w:r>
    </w:p>
  </w:endnote>
  <w:endnote w:type="continuationSeparator" w:id="0">
    <w:p w:rsidR="001A792A" w:rsidRDefault="001A7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2A" w:rsidRDefault="001A792A">
      <w:r>
        <w:separator/>
      </w:r>
    </w:p>
  </w:footnote>
  <w:footnote w:type="continuationSeparator" w:id="0">
    <w:p w:rsidR="001A792A" w:rsidRDefault="001A79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0265C"/>
    <w:multiLevelType w:val="hybridMultilevel"/>
    <w:tmpl w:val="258A92EC"/>
    <w:lvl w:ilvl="0" w:tplc="C5BE9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088"/>
    <w:rsid w:val="000E2C47"/>
    <w:rsid w:val="001A792A"/>
    <w:rsid w:val="001D7042"/>
    <w:rsid w:val="0021401B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C4DDD"/>
    <w:rsid w:val="00A06088"/>
    <w:rsid w:val="00AF48B4"/>
    <w:rsid w:val="00B411DB"/>
    <w:rsid w:val="00BA3203"/>
    <w:rsid w:val="00C03D7D"/>
    <w:rsid w:val="00C50B27"/>
    <w:rsid w:val="00D62416"/>
    <w:rsid w:val="00DC1BF5"/>
    <w:rsid w:val="00E438D7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0608D-0555-4A33-A192-31672071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31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2016-05-05T08:08:00Z</cp:lastPrinted>
  <dcterms:created xsi:type="dcterms:W3CDTF">2016-05-05T07:57:00Z</dcterms:created>
  <dcterms:modified xsi:type="dcterms:W3CDTF">2016-05-12T08:54:00Z</dcterms:modified>
</cp:coreProperties>
</file>