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52F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Šárka Žáková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52F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v rodině k finanční gramotnosti dětí druhého stupně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52F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52F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74B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452F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411DB" w:rsidRDefault="00684A08" w:rsidP="00684A0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gra</w:t>
            </w:r>
            <w:r w:rsidR="00B215C5">
              <w:rPr>
                <w:sz w:val="22"/>
                <w:szCs w:val="22"/>
              </w:rPr>
              <w:t>motnost je stále aktuální téma, autorka prokázala její znalost</w:t>
            </w:r>
          </w:p>
          <w:p w:rsidR="00684A08" w:rsidRPr="00684A08" w:rsidRDefault="00684A08" w:rsidP="00684A0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</w:t>
            </w:r>
            <w:r w:rsidR="00B215C5">
              <w:rPr>
                <w:sz w:val="22"/>
                <w:szCs w:val="22"/>
              </w:rPr>
              <w:t xml:space="preserve">á práce má logickou strukturu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452F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84A08" w:rsidRPr="00684A08" w:rsidRDefault="00A87604" w:rsidP="00684A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vymezuje klíčové pojmy vztahující se k problematice, avšak by si zasluhovala většího propracování</w:t>
            </w:r>
          </w:p>
          <w:p w:rsidR="00B411DB" w:rsidRDefault="004E6630" w:rsidP="004E663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Mnoho položek v dotazníku mělo k dispozici odpovědi pouze ano/ne. </w:t>
            </w:r>
            <w:r w:rsidR="00684A08">
              <w:rPr>
                <w:sz w:val="22"/>
                <w:szCs w:val="22"/>
              </w:rPr>
              <w:t>Vzhledem k hlavnímu cíli práce se jeví vhodnější volba kvalitativního přístupu.</w:t>
            </w:r>
          </w:p>
          <w:p w:rsidR="00684A08" w:rsidRDefault="00B215C5" w:rsidP="004E663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prezentuje výsledky výzkumu dle jednotlivých položek dotazníku. </w:t>
            </w:r>
            <w:r w:rsidR="00684A08">
              <w:rPr>
                <w:sz w:val="22"/>
                <w:szCs w:val="22"/>
              </w:rPr>
              <w:t>Absentuje celkové shrnutí výsledků výzkumu, co tedy z jednotlivých otázek dotazníku vyplývá.</w:t>
            </w:r>
            <w:r w:rsidR="00A87604">
              <w:rPr>
                <w:sz w:val="22"/>
                <w:szCs w:val="22"/>
              </w:rPr>
              <w:t xml:space="preserve"> Interpretace je poměrně stručná.</w:t>
            </w:r>
          </w:p>
          <w:p w:rsidR="00684A08" w:rsidRPr="004E6630" w:rsidRDefault="00684A08" w:rsidP="004E663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uvádí doporučení pro praxi, které se nevztahuje k hlavnímu cíli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B215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E6630" w:rsidP="004E663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E6630">
              <w:rPr>
                <w:sz w:val="22"/>
                <w:szCs w:val="22"/>
              </w:rPr>
              <w:t xml:space="preserve">Můžete uvést doporučení pro praxi, které by se vztahovalo k cílové skupině výzkumu, tedy k rodičům? Přece jen jste se věnovala přístupům </w:t>
            </w:r>
            <w:r>
              <w:rPr>
                <w:sz w:val="22"/>
                <w:szCs w:val="22"/>
              </w:rPr>
              <w:t xml:space="preserve">rodičů ve </w:t>
            </w:r>
            <w:r w:rsidRPr="004E6630">
              <w:rPr>
                <w:sz w:val="22"/>
                <w:szCs w:val="22"/>
              </w:rPr>
              <w:t xml:space="preserve">formování </w:t>
            </w:r>
            <w:r>
              <w:rPr>
                <w:sz w:val="22"/>
                <w:szCs w:val="22"/>
              </w:rPr>
              <w:t>FG</w:t>
            </w:r>
            <w:r w:rsidRPr="004E6630">
              <w:rPr>
                <w:sz w:val="22"/>
                <w:szCs w:val="22"/>
              </w:rPr>
              <w:t xml:space="preserve">, nikoli školy. </w:t>
            </w:r>
          </w:p>
          <w:p w:rsidR="00B411DB" w:rsidRPr="00684A08" w:rsidRDefault="004E663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4A08">
              <w:rPr>
                <w:sz w:val="22"/>
                <w:szCs w:val="22"/>
              </w:rPr>
              <w:t xml:space="preserve">Můžete tedy říci, jaký přístup mají rodiče k formování FG? </w:t>
            </w:r>
            <w:r w:rsidR="00684A08">
              <w:rPr>
                <w:sz w:val="22"/>
                <w:szCs w:val="22"/>
              </w:rPr>
              <w:t>Vychovávají děti dobře k FG?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A876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684A08">
              <w:rPr>
                <w:sz w:val="22"/>
                <w:szCs w:val="22"/>
              </w:rPr>
              <w:t>2.5.2016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proofErr w:type="spellStart"/>
            <w:r w:rsidRPr="00C50B27">
              <w:rPr>
                <w:sz w:val="22"/>
                <w:szCs w:val="22"/>
              </w:rPr>
              <w:t>Podpis:</w:t>
            </w:r>
            <w:r w:rsidR="00684A08">
              <w:rPr>
                <w:sz w:val="22"/>
                <w:szCs w:val="22"/>
              </w:rPr>
              <w:t>Lukešová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45C" w:rsidRDefault="0076145C">
      <w:r>
        <w:separator/>
      </w:r>
    </w:p>
  </w:endnote>
  <w:endnote w:type="continuationSeparator" w:id="0">
    <w:p w:rsidR="0076145C" w:rsidRDefault="0076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45C" w:rsidRDefault="0076145C">
      <w:r>
        <w:separator/>
      </w:r>
    </w:p>
  </w:footnote>
  <w:footnote w:type="continuationSeparator" w:id="0">
    <w:p w:rsidR="0076145C" w:rsidRDefault="0076145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A5106"/>
    <w:multiLevelType w:val="hybridMultilevel"/>
    <w:tmpl w:val="BA84FD74"/>
    <w:lvl w:ilvl="0" w:tplc="FDCC2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0355BB"/>
    <w:multiLevelType w:val="hybridMultilevel"/>
    <w:tmpl w:val="51C2E012"/>
    <w:lvl w:ilvl="0" w:tplc="B27EF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8093B"/>
    <w:multiLevelType w:val="hybridMultilevel"/>
    <w:tmpl w:val="C8CCCFA0"/>
    <w:lvl w:ilvl="0" w:tplc="5FB2B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CFC"/>
    <w:rsid w:val="00126639"/>
    <w:rsid w:val="00154F27"/>
    <w:rsid w:val="00362AB0"/>
    <w:rsid w:val="00392990"/>
    <w:rsid w:val="003F5DA2"/>
    <w:rsid w:val="00452F20"/>
    <w:rsid w:val="004E6630"/>
    <w:rsid w:val="00512982"/>
    <w:rsid w:val="00526D47"/>
    <w:rsid w:val="0055255D"/>
    <w:rsid w:val="005C219A"/>
    <w:rsid w:val="006847E2"/>
    <w:rsid w:val="00684A08"/>
    <w:rsid w:val="007553A2"/>
    <w:rsid w:val="0076145C"/>
    <w:rsid w:val="00832966"/>
    <w:rsid w:val="008614B3"/>
    <w:rsid w:val="009A27D5"/>
    <w:rsid w:val="00A87604"/>
    <w:rsid w:val="00B215C5"/>
    <w:rsid w:val="00B411DB"/>
    <w:rsid w:val="00B74BB1"/>
    <w:rsid w:val="00BA3203"/>
    <w:rsid w:val="00C50B27"/>
    <w:rsid w:val="00CA7D64"/>
    <w:rsid w:val="00D05C79"/>
    <w:rsid w:val="00DC1BF5"/>
    <w:rsid w:val="00E36CFC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E6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E6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18</TotalTime>
  <Pages>1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Lukešová Michaela</dc:creator>
  <cp:lastModifiedBy>Cejnarová Petra</cp:lastModifiedBy>
  <cp:revision>4</cp:revision>
  <cp:lastPrinted>2012-04-25T08:21:00Z</cp:lastPrinted>
  <dcterms:created xsi:type="dcterms:W3CDTF">2016-05-03T13:51:00Z</dcterms:created>
  <dcterms:modified xsi:type="dcterms:W3CDTF">2016-05-16T13:19:00Z</dcterms:modified>
</cp:coreProperties>
</file>