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7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Volková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7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uživatelů služeb azylových domů na trávení volného času jejich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27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27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7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27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tématu využití volného času u dětí, které žijí s rodičem v azylových domech. Zjišťuje, zda rodič zná, jak jeho dítě využívá volný čas a zda využívá možností, které azylový dům a další sociální služby nabízejí. Teoretická část vychází z relevantních zdrojů. Praktická část zpracovává formou deskripce dotazníkové šetření. Komentáře mohly být podrobnější.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27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Chápe podle vás rodič v azylovém domě význam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volného času pro své dítě?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7547">
              <w:rPr>
                <w:sz w:val="22"/>
                <w:szCs w:val="22"/>
              </w:rPr>
              <w:t xml:space="preserve"> 4. května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DC" w:rsidRDefault="00BB12DC">
      <w:r>
        <w:separator/>
      </w:r>
    </w:p>
  </w:endnote>
  <w:endnote w:type="continuationSeparator" w:id="0">
    <w:p w:rsidR="00BB12DC" w:rsidRDefault="00BB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DC" w:rsidRDefault="00BB12DC">
      <w:r>
        <w:separator/>
      </w:r>
    </w:p>
  </w:footnote>
  <w:footnote w:type="continuationSeparator" w:id="0">
    <w:p w:rsidR="00BB12DC" w:rsidRDefault="00BB12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27547"/>
    <w:rsid w:val="00362AB0"/>
    <w:rsid w:val="003F5DA2"/>
    <w:rsid w:val="00512982"/>
    <w:rsid w:val="00514664"/>
    <w:rsid w:val="00526D47"/>
    <w:rsid w:val="0055255D"/>
    <w:rsid w:val="005538BA"/>
    <w:rsid w:val="005C219A"/>
    <w:rsid w:val="006847E2"/>
    <w:rsid w:val="00730C1A"/>
    <w:rsid w:val="00B411DB"/>
    <w:rsid w:val="00BA3203"/>
    <w:rsid w:val="00BB12DC"/>
    <w:rsid w:val="00C03D7D"/>
    <w:rsid w:val="00C50B27"/>
    <w:rsid w:val="00D62416"/>
    <w:rsid w:val="00DC1BF5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2016-05-04T15:26:00Z</dcterms:created>
  <dcterms:modified xsi:type="dcterms:W3CDTF">2016-05-04T15:26:00Z</dcterms:modified>
</cp:coreProperties>
</file>