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D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58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</w:t>
            </w:r>
            <w:r w:rsidR="00662DB8">
              <w:rPr>
                <w:sz w:val="22"/>
                <w:szCs w:val="22"/>
              </w:rPr>
              <w:t>ory uživatelů služeb azylových domů na trávení volného času jejich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58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228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22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22283" w:rsidRDefault="00622283" w:rsidP="00362AB0">
            <w:pPr>
              <w:rPr>
                <w:b/>
                <w:sz w:val="22"/>
                <w:szCs w:val="22"/>
              </w:rPr>
            </w:pPr>
          </w:p>
          <w:p w:rsidR="00086CBF" w:rsidRDefault="00086CBF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 xml:space="preserve">Autorka </w:t>
            </w:r>
            <w:r w:rsidR="00445884">
              <w:rPr>
                <w:sz w:val="22"/>
                <w:szCs w:val="22"/>
              </w:rPr>
              <w:t>z</w:t>
            </w:r>
            <w:r w:rsidR="00662DB8">
              <w:rPr>
                <w:sz w:val="22"/>
                <w:szCs w:val="22"/>
              </w:rPr>
              <w:t>volila aktuální námět s jasným</w:t>
            </w:r>
            <w:r w:rsidR="00445884">
              <w:rPr>
                <w:sz w:val="22"/>
                <w:szCs w:val="22"/>
              </w:rPr>
              <w:t xml:space="preserve"> </w:t>
            </w:r>
            <w:r w:rsidRPr="00086CBF">
              <w:rPr>
                <w:sz w:val="22"/>
                <w:szCs w:val="22"/>
              </w:rPr>
              <w:t>vztahem k</w:t>
            </w:r>
            <w:r w:rsidR="00662DB8">
              <w:rPr>
                <w:sz w:val="22"/>
                <w:szCs w:val="22"/>
              </w:rPr>
              <w:t> </w:t>
            </w:r>
            <w:r w:rsidRPr="00086CBF">
              <w:rPr>
                <w:sz w:val="22"/>
                <w:szCs w:val="22"/>
              </w:rPr>
              <w:t>oboru</w:t>
            </w:r>
          </w:p>
          <w:p w:rsidR="00662DB8" w:rsidRPr="00662DB8" w:rsidRDefault="00662DB8" w:rsidP="00662DB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662DB8" w:rsidRPr="00B773A7" w:rsidRDefault="00D72B9D" w:rsidP="00B773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odborných publi</w:t>
            </w:r>
            <w:r w:rsidR="00662DB8">
              <w:rPr>
                <w:sz w:val="22"/>
                <w:szCs w:val="22"/>
              </w:rPr>
              <w:t>kací, postrádáme cizojazyčné zdroje</w:t>
            </w:r>
          </w:p>
          <w:p w:rsidR="00BE2556" w:rsidRDefault="00BE2556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F846BA">
              <w:rPr>
                <w:sz w:val="22"/>
                <w:szCs w:val="22"/>
              </w:rPr>
              <w:t xml:space="preserve"> formulace </w:t>
            </w:r>
            <w:r>
              <w:rPr>
                <w:sz w:val="22"/>
                <w:szCs w:val="22"/>
              </w:rPr>
              <w:t>výzkumných cílů, bez formulace hypotéz</w:t>
            </w:r>
            <w:r w:rsidR="00A22963">
              <w:rPr>
                <w:sz w:val="22"/>
                <w:szCs w:val="22"/>
              </w:rPr>
              <w:t>, absence předvýzkumu</w:t>
            </w:r>
          </w:p>
          <w:p w:rsidR="00CB3BF1" w:rsidRDefault="004363E9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provedla analýzu dat a</w:t>
            </w:r>
            <w:r w:rsidR="001B1147">
              <w:rPr>
                <w:sz w:val="22"/>
                <w:szCs w:val="22"/>
              </w:rPr>
              <w:t xml:space="preserve"> interpretaci výsledků</w:t>
            </w:r>
          </w:p>
          <w:p w:rsidR="004363E9" w:rsidRDefault="004363E9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konstatovat, že cíle výzkumu byly splněny</w:t>
            </w:r>
            <w:bookmarkStart w:id="0" w:name="_GoBack"/>
            <w:bookmarkEnd w:id="0"/>
          </w:p>
          <w:p w:rsidR="00B411DB" w:rsidRPr="001B1147" w:rsidRDefault="00816251" w:rsidP="001B1147">
            <w:pPr>
              <w:rPr>
                <w:sz w:val="22"/>
                <w:szCs w:val="22"/>
              </w:rPr>
            </w:pPr>
            <w:r w:rsidRPr="001B1147">
              <w:rPr>
                <w:sz w:val="22"/>
                <w:szCs w:val="22"/>
              </w:rPr>
              <w:t xml:space="preserve"> </w:t>
            </w:r>
          </w:p>
          <w:p w:rsidR="00D77604" w:rsidRPr="001B1147" w:rsidRDefault="00871FC7" w:rsidP="001B11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 w:rsidR="001B1147">
              <w:rPr>
                <w:b/>
                <w:sz w:val="22"/>
                <w:szCs w:val="22"/>
              </w:rPr>
              <w:t>:</w:t>
            </w:r>
          </w:p>
          <w:p w:rsidR="00B773A7" w:rsidRDefault="00B773A7" w:rsidP="001B11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Zaznamenávání 0% do grafu, uvádění absolutních četností v tabulkách v závěru práce </w:t>
            </w:r>
            <w:r w:rsidR="004363E9">
              <w:rPr>
                <w:sz w:val="22"/>
                <w:szCs w:val="22"/>
              </w:rPr>
              <w:t>považujeme za nepraktické</w:t>
            </w:r>
          </w:p>
          <w:p w:rsidR="004363E9" w:rsidRPr="001B1147" w:rsidRDefault="004363E9" w:rsidP="001B11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F1326B" w:rsidRPr="00A22963" w:rsidRDefault="00F1326B" w:rsidP="00A2296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22283" w:rsidRDefault="00B411DB" w:rsidP="00622283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622283">
              <w:rPr>
                <w:sz w:val="22"/>
                <w:szCs w:val="22"/>
              </w:rPr>
              <w:t>Jaké hypotézy byste na základě výsledků Vašeho výzkumu formulovala a jakým způsobem byste je ověřila?</w:t>
            </w:r>
          </w:p>
          <w:p w:rsidR="00622283" w:rsidRPr="00CD2027" w:rsidRDefault="00622283" w:rsidP="0062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propojit výsledky Vašeho výzkumu</w:t>
            </w:r>
            <w:r w:rsidRPr="00CD2027">
              <w:rPr>
                <w:sz w:val="22"/>
                <w:szCs w:val="22"/>
              </w:rPr>
              <w:t xml:space="preserve"> s poznatky v</w:t>
            </w:r>
            <w:r>
              <w:rPr>
                <w:sz w:val="22"/>
                <w:szCs w:val="22"/>
              </w:rPr>
              <w:t xml:space="preserve"> odborných </w:t>
            </w:r>
            <w:r w:rsidRPr="00CD2027">
              <w:rPr>
                <w:sz w:val="22"/>
                <w:szCs w:val="22"/>
              </w:rPr>
              <w:t xml:space="preserve">publikacích </w:t>
            </w:r>
            <w:r w:rsidR="004363E9">
              <w:rPr>
                <w:sz w:val="22"/>
                <w:szCs w:val="22"/>
              </w:rPr>
              <w:t xml:space="preserve">nebo s podobně </w:t>
            </w:r>
            <w:proofErr w:type="gramStart"/>
            <w:r>
              <w:rPr>
                <w:sz w:val="22"/>
                <w:szCs w:val="22"/>
              </w:rPr>
              <w:t xml:space="preserve">zaměřenými  a </w:t>
            </w:r>
            <w:r w:rsidRPr="00CD2027">
              <w:rPr>
                <w:sz w:val="22"/>
                <w:szCs w:val="22"/>
              </w:rPr>
              <w:t>již</w:t>
            </w:r>
            <w:proofErr w:type="gramEnd"/>
            <w:r w:rsidRPr="00CD2027">
              <w:rPr>
                <w:sz w:val="22"/>
                <w:szCs w:val="22"/>
              </w:rPr>
              <w:t xml:space="preserve"> realizovanými  výzkumy v naší zemi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1B114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22283" w:rsidRDefault="00622283" w:rsidP="00C50B27">
            <w:pPr>
              <w:jc w:val="center"/>
              <w:rPr>
                <w:b/>
                <w:sz w:val="22"/>
                <w:szCs w:val="22"/>
              </w:rPr>
            </w:pPr>
            <w:r w:rsidRPr="0062228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</w:t>
            </w:r>
            <w:proofErr w:type="gramStart"/>
            <w:r w:rsidR="00D619E5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52" w:rsidRDefault="00BF6052">
      <w:r>
        <w:separator/>
      </w:r>
    </w:p>
  </w:endnote>
  <w:endnote w:type="continuationSeparator" w:id="0">
    <w:p w:rsidR="00BF6052" w:rsidRDefault="00BF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52" w:rsidRDefault="00BF6052">
      <w:r>
        <w:separator/>
      </w:r>
    </w:p>
  </w:footnote>
  <w:footnote w:type="continuationSeparator" w:id="0">
    <w:p w:rsidR="00BF6052" w:rsidRDefault="00BF60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67B1B"/>
    <w:rsid w:val="00086CBF"/>
    <w:rsid w:val="00154F27"/>
    <w:rsid w:val="0016463C"/>
    <w:rsid w:val="00167B64"/>
    <w:rsid w:val="0017317D"/>
    <w:rsid w:val="001B1147"/>
    <w:rsid w:val="001D7FD5"/>
    <w:rsid w:val="0022045C"/>
    <w:rsid w:val="00244DEF"/>
    <w:rsid w:val="002D3F3D"/>
    <w:rsid w:val="00323C97"/>
    <w:rsid w:val="00362AB0"/>
    <w:rsid w:val="003F0B32"/>
    <w:rsid w:val="003F0C25"/>
    <w:rsid w:val="003F5DA2"/>
    <w:rsid w:val="004363E9"/>
    <w:rsid w:val="00445884"/>
    <w:rsid w:val="004506C5"/>
    <w:rsid w:val="00451ED3"/>
    <w:rsid w:val="004F2C8F"/>
    <w:rsid w:val="00506C7E"/>
    <w:rsid w:val="00512982"/>
    <w:rsid w:val="00526D47"/>
    <w:rsid w:val="0055255D"/>
    <w:rsid w:val="0059747F"/>
    <w:rsid w:val="005B2668"/>
    <w:rsid w:val="005C219A"/>
    <w:rsid w:val="00622283"/>
    <w:rsid w:val="006401E2"/>
    <w:rsid w:val="00656BB2"/>
    <w:rsid w:val="00662DB8"/>
    <w:rsid w:val="006847E2"/>
    <w:rsid w:val="007553A2"/>
    <w:rsid w:val="007A6100"/>
    <w:rsid w:val="007E4306"/>
    <w:rsid w:val="00816251"/>
    <w:rsid w:val="00817D9C"/>
    <w:rsid w:val="008614B3"/>
    <w:rsid w:val="00871FC7"/>
    <w:rsid w:val="0088015E"/>
    <w:rsid w:val="008A1F99"/>
    <w:rsid w:val="008D5422"/>
    <w:rsid w:val="008E42DA"/>
    <w:rsid w:val="009A27D5"/>
    <w:rsid w:val="00A22963"/>
    <w:rsid w:val="00B411DB"/>
    <w:rsid w:val="00B773A7"/>
    <w:rsid w:val="00BA3203"/>
    <w:rsid w:val="00BE2556"/>
    <w:rsid w:val="00BE7473"/>
    <w:rsid w:val="00BF6052"/>
    <w:rsid w:val="00C50B27"/>
    <w:rsid w:val="00CA7D64"/>
    <w:rsid w:val="00CB3BF1"/>
    <w:rsid w:val="00CF5078"/>
    <w:rsid w:val="00D05C79"/>
    <w:rsid w:val="00D619E5"/>
    <w:rsid w:val="00D72B9D"/>
    <w:rsid w:val="00D77604"/>
    <w:rsid w:val="00DB3058"/>
    <w:rsid w:val="00DC1BF5"/>
    <w:rsid w:val="00E709EA"/>
    <w:rsid w:val="00E75827"/>
    <w:rsid w:val="00EA0713"/>
    <w:rsid w:val="00ED2FBE"/>
    <w:rsid w:val="00F1326B"/>
    <w:rsid w:val="00F306DD"/>
    <w:rsid w:val="00F52F17"/>
    <w:rsid w:val="00F846BA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4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2016-05-13T10:10:00Z</cp:lastPrinted>
  <dcterms:created xsi:type="dcterms:W3CDTF">2016-05-12T19:06:00Z</dcterms:created>
  <dcterms:modified xsi:type="dcterms:W3CDTF">2016-05-13T10:11:00Z</dcterms:modified>
</cp:coreProperties>
</file>