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766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Uhrová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7660D" w:rsidP="005C49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Učitelé jako oběti šikany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14F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E3A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E3A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C6A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761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62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761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C6A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561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32BF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923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923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732BF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B4287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923F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32BF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5DA4" w:rsidRDefault="00DD70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je, vzhledem k</w:t>
            </w:r>
            <w:r w:rsidR="00353953">
              <w:rPr>
                <w:sz w:val="22"/>
                <w:szCs w:val="22"/>
              </w:rPr>
              <w:t> současné situaci</w:t>
            </w:r>
            <w:r w:rsidR="00544C15">
              <w:rPr>
                <w:sz w:val="22"/>
                <w:szCs w:val="22"/>
              </w:rPr>
              <w:t xml:space="preserve"> ve školství</w:t>
            </w:r>
            <w:r w:rsidR="00353953">
              <w:rPr>
                <w:sz w:val="22"/>
                <w:szCs w:val="22"/>
              </w:rPr>
              <w:t>, značně aktuální.</w:t>
            </w:r>
          </w:p>
          <w:p w:rsidR="00DD7099" w:rsidRDefault="00DD70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256B1" w:rsidRDefault="00F256B1" w:rsidP="00362AB0">
            <w:pPr>
              <w:rPr>
                <w:sz w:val="22"/>
                <w:szCs w:val="22"/>
              </w:rPr>
            </w:pPr>
            <w:r w:rsidRPr="00F256B1">
              <w:rPr>
                <w:sz w:val="22"/>
                <w:szCs w:val="22"/>
              </w:rPr>
              <w:t xml:space="preserve">Autorka </w:t>
            </w:r>
            <w:r w:rsidR="001004C3">
              <w:rPr>
                <w:sz w:val="22"/>
                <w:szCs w:val="22"/>
              </w:rPr>
              <w:t>přehled</w:t>
            </w:r>
            <w:r w:rsidR="007554A3">
              <w:rPr>
                <w:sz w:val="22"/>
                <w:szCs w:val="22"/>
              </w:rPr>
              <w:t xml:space="preserve">ně člení teoretickou část práce, specifikuje klíčové body zkoumané problematiky. </w:t>
            </w:r>
            <w:r w:rsidR="00A25524">
              <w:rPr>
                <w:sz w:val="22"/>
                <w:szCs w:val="22"/>
              </w:rPr>
              <w:t>Mohla by se alespoň občas pokusit propojit citované a parafrázované odstavce vlastním objektivním komentářem.</w:t>
            </w:r>
          </w:p>
          <w:p w:rsidR="00A25524" w:rsidRDefault="00A25524" w:rsidP="00362AB0">
            <w:pPr>
              <w:rPr>
                <w:sz w:val="22"/>
                <w:szCs w:val="22"/>
              </w:rPr>
            </w:pPr>
          </w:p>
          <w:p w:rsidR="00CE1536" w:rsidRDefault="00BF51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práce studentka nez</w:t>
            </w:r>
            <w:r w:rsidR="00761724">
              <w:rPr>
                <w:sz w:val="22"/>
                <w:szCs w:val="22"/>
              </w:rPr>
              <w:t>miňuje, zda proběhl předvýzkum k ověření relevantnosti dotazníku.</w:t>
            </w:r>
            <w:r w:rsidR="00E672B6">
              <w:rPr>
                <w:sz w:val="22"/>
                <w:szCs w:val="22"/>
              </w:rPr>
              <w:t xml:space="preserve"> </w:t>
            </w:r>
          </w:p>
          <w:p w:rsidR="00354AD4" w:rsidRDefault="00C569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Nejprve jsou všechny otázky vyhodnoceny popisně s příslušnými grafy a komentáři. </w:t>
            </w:r>
          </w:p>
          <w:p w:rsidR="00294BF0" w:rsidRDefault="00294BF0" w:rsidP="0029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Následuje ověřování hypotézy, které lze zpochybnit. Jak je možné, že i v případě, že studentka opomněla komentář, že učitelé mohli označit více odpovědí, vyšel součet v obou řádcích chlapci/dívky vždy 84? A ten je roven celkovému počtu respondentů? </w:t>
            </w:r>
          </w:p>
          <w:p w:rsidR="00C923F6" w:rsidRDefault="00DD126B" w:rsidP="00C92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C923F6">
              <w:rPr>
                <w:sz w:val="22"/>
                <w:szCs w:val="22"/>
              </w:rPr>
              <w:t>ozporuplná je kapitola Doporučení pro praxi, kde studentka doporučuje: „…zrealizovat preventivní programy na ochranu učitelů před šikanou žáků… (</w:t>
            </w:r>
            <w:r w:rsidR="00C923F6" w:rsidRPr="002563C1">
              <w:rPr>
                <w:i/>
                <w:sz w:val="22"/>
                <w:szCs w:val="22"/>
              </w:rPr>
              <w:t>zařadit je</w:t>
            </w:r>
            <w:r w:rsidR="00C923F6">
              <w:rPr>
                <w:sz w:val="22"/>
                <w:szCs w:val="22"/>
              </w:rPr>
              <w:t xml:space="preserve">) například do výuky předmětu Občanská a rodinná nauka…jako „odstrašující příklad“ vedoucí…až k vyloučení osoby žáka na okraj </w:t>
            </w:r>
            <w:proofErr w:type="gramStart"/>
            <w:r w:rsidR="00C923F6">
              <w:rPr>
                <w:sz w:val="22"/>
                <w:szCs w:val="22"/>
              </w:rPr>
              <w:t>společnosti...“.</w:t>
            </w:r>
            <w:proofErr w:type="gramEnd"/>
          </w:p>
          <w:p w:rsidR="00202C87" w:rsidRDefault="00202C87" w:rsidP="00C923F6">
            <w:pPr>
              <w:rPr>
                <w:sz w:val="22"/>
                <w:szCs w:val="22"/>
              </w:rPr>
            </w:pPr>
          </w:p>
          <w:p w:rsidR="00F1326B" w:rsidRPr="00C50B27" w:rsidRDefault="00C76129" w:rsidP="0029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94BF0" w:rsidRPr="00C50B27" w:rsidRDefault="00294BF0" w:rsidP="00294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objasnit, jakým způsobem jste postupovala při ověření hypotézy? Z jakých dat jste vycházela?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202C87" w:rsidP="00202C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529B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3789C">
              <w:rPr>
                <w:sz w:val="22"/>
                <w:szCs w:val="22"/>
              </w:rPr>
              <w:t xml:space="preserve"> </w:t>
            </w:r>
            <w:r w:rsidR="006529B4">
              <w:rPr>
                <w:sz w:val="22"/>
                <w:szCs w:val="22"/>
              </w:rPr>
              <w:t>11</w:t>
            </w:r>
            <w:bookmarkStart w:id="0" w:name="_GoBack"/>
            <w:bookmarkEnd w:id="0"/>
            <w:r w:rsidR="004B1F38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7DD" w:rsidRDefault="00F477DD">
      <w:r>
        <w:separator/>
      </w:r>
    </w:p>
  </w:endnote>
  <w:endnote w:type="continuationSeparator" w:id="0">
    <w:p w:rsidR="00F477DD" w:rsidRDefault="00F4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7DD" w:rsidRDefault="00F477DD">
      <w:r>
        <w:separator/>
      </w:r>
    </w:p>
  </w:footnote>
  <w:footnote w:type="continuationSeparator" w:id="0">
    <w:p w:rsidR="00F477DD" w:rsidRDefault="00F477D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3D"/>
    <w:rsid w:val="000136DF"/>
    <w:rsid w:val="00021480"/>
    <w:rsid w:val="00053500"/>
    <w:rsid w:val="000A2E6F"/>
    <w:rsid w:val="000A5FB1"/>
    <w:rsid w:val="001004C3"/>
    <w:rsid w:val="00142B08"/>
    <w:rsid w:val="00143D80"/>
    <w:rsid w:val="00154F27"/>
    <w:rsid w:val="00160654"/>
    <w:rsid w:val="001B7CE2"/>
    <w:rsid w:val="00202C87"/>
    <w:rsid w:val="00222BAA"/>
    <w:rsid w:val="00251075"/>
    <w:rsid w:val="002563C1"/>
    <w:rsid w:val="00294BF0"/>
    <w:rsid w:val="002E6ABA"/>
    <w:rsid w:val="003102C6"/>
    <w:rsid w:val="00315781"/>
    <w:rsid w:val="00353953"/>
    <w:rsid w:val="00354AD4"/>
    <w:rsid w:val="00356171"/>
    <w:rsid w:val="00362AB0"/>
    <w:rsid w:val="003A67CB"/>
    <w:rsid w:val="003B2958"/>
    <w:rsid w:val="003C643C"/>
    <w:rsid w:val="003E5EE6"/>
    <w:rsid w:val="003F5DA2"/>
    <w:rsid w:val="00405142"/>
    <w:rsid w:val="00407FE3"/>
    <w:rsid w:val="00483F70"/>
    <w:rsid w:val="00490C4B"/>
    <w:rsid w:val="004A557E"/>
    <w:rsid w:val="004B1F38"/>
    <w:rsid w:val="004E65D7"/>
    <w:rsid w:val="004E6B2C"/>
    <w:rsid w:val="00512982"/>
    <w:rsid w:val="005141F7"/>
    <w:rsid w:val="0052513F"/>
    <w:rsid w:val="00526D47"/>
    <w:rsid w:val="005335B4"/>
    <w:rsid w:val="00544C15"/>
    <w:rsid w:val="0055255D"/>
    <w:rsid w:val="005842A4"/>
    <w:rsid w:val="00590D90"/>
    <w:rsid w:val="005A3E27"/>
    <w:rsid w:val="005A70E2"/>
    <w:rsid w:val="005A7D7D"/>
    <w:rsid w:val="005C219A"/>
    <w:rsid w:val="005C4987"/>
    <w:rsid w:val="00602C5B"/>
    <w:rsid w:val="006053F2"/>
    <w:rsid w:val="0062211E"/>
    <w:rsid w:val="00636FBF"/>
    <w:rsid w:val="006529B4"/>
    <w:rsid w:val="0066798E"/>
    <w:rsid w:val="006847E2"/>
    <w:rsid w:val="006A6254"/>
    <w:rsid w:val="006C5DA4"/>
    <w:rsid w:val="006C7BA1"/>
    <w:rsid w:val="006D1B46"/>
    <w:rsid w:val="006D2C8E"/>
    <w:rsid w:val="007150E2"/>
    <w:rsid w:val="0071560B"/>
    <w:rsid w:val="00722FE3"/>
    <w:rsid w:val="00732BFA"/>
    <w:rsid w:val="0073789C"/>
    <w:rsid w:val="007553A2"/>
    <w:rsid w:val="007554A3"/>
    <w:rsid w:val="00761724"/>
    <w:rsid w:val="007A16F4"/>
    <w:rsid w:val="007A44C9"/>
    <w:rsid w:val="007B2E73"/>
    <w:rsid w:val="007E4A6B"/>
    <w:rsid w:val="00840ACF"/>
    <w:rsid w:val="0085152B"/>
    <w:rsid w:val="00861172"/>
    <w:rsid w:val="008614B3"/>
    <w:rsid w:val="0087660D"/>
    <w:rsid w:val="00914F3D"/>
    <w:rsid w:val="009375ED"/>
    <w:rsid w:val="0095756D"/>
    <w:rsid w:val="00984605"/>
    <w:rsid w:val="009A27D5"/>
    <w:rsid w:val="009A44F3"/>
    <w:rsid w:val="009C4782"/>
    <w:rsid w:val="009F410F"/>
    <w:rsid w:val="00A22266"/>
    <w:rsid w:val="00A25524"/>
    <w:rsid w:val="00A937A8"/>
    <w:rsid w:val="00AA6496"/>
    <w:rsid w:val="00AC2D38"/>
    <w:rsid w:val="00AE3A45"/>
    <w:rsid w:val="00B14344"/>
    <w:rsid w:val="00B411DB"/>
    <w:rsid w:val="00B4287F"/>
    <w:rsid w:val="00B55FA1"/>
    <w:rsid w:val="00BA3203"/>
    <w:rsid w:val="00BA5267"/>
    <w:rsid w:val="00BD7FD8"/>
    <w:rsid w:val="00BF5199"/>
    <w:rsid w:val="00C27ECE"/>
    <w:rsid w:val="00C315BF"/>
    <w:rsid w:val="00C31835"/>
    <w:rsid w:val="00C50B27"/>
    <w:rsid w:val="00C569FC"/>
    <w:rsid w:val="00C701C3"/>
    <w:rsid w:val="00C76129"/>
    <w:rsid w:val="00C80781"/>
    <w:rsid w:val="00C80C7B"/>
    <w:rsid w:val="00C923F6"/>
    <w:rsid w:val="00CA0859"/>
    <w:rsid w:val="00CA7D64"/>
    <w:rsid w:val="00CB79BD"/>
    <w:rsid w:val="00CE1536"/>
    <w:rsid w:val="00CF5420"/>
    <w:rsid w:val="00D05C79"/>
    <w:rsid w:val="00D1675E"/>
    <w:rsid w:val="00D2328D"/>
    <w:rsid w:val="00D47960"/>
    <w:rsid w:val="00D50A13"/>
    <w:rsid w:val="00D520C5"/>
    <w:rsid w:val="00D569D1"/>
    <w:rsid w:val="00D85689"/>
    <w:rsid w:val="00DC1BF5"/>
    <w:rsid w:val="00DD126B"/>
    <w:rsid w:val="00DD5C36"/>
    <w:rsid w:val="00DD7099"/>
    <w:rsid w:val="00DE4114"/>
    <w:rsid w:val="00DF508B"/>
    <w:rsid w:val="00E10856"/>
    <w:rsid w:val="00E473F8"/>
    <w:rsid w:val="00E6088D"/>
    <w:rsid w:val="00E672B6"/>
    <w:rsid w:val="00E709EA"/>
    <w:rsid w:val="00E80EA8"/>
    <w:rsid w:val="00EA7490"/>
    <w:rsid w:val="00EA7F3B"/>
    <w:rsid w:val="00EC1EEC"/>
    <w:rsid w:val="00EC6A1F"/>
    <w:rsid w:val="00ED04D2"/>
    <w:rsid w:val="00ED2FBE"/>
    <w:rsid w:val="00EF284A"/>
    <w:rsid w:val="00EF4717"/>
    <w:rsid w:val="00F001F6"/>
    <w:rsid w:val="00F1326B"/>
    <w:rsid w:val="00F16C29"/>
    <w:rsid w:val="00F173AB"/>
    <w:rsid w:val="00F256B1"/>
    <w:rsid w:val="00F477DD"/>
    <w:rsid w:val="00F61392"/>
    <w:rsid w:val="00FA06EC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Val&#269;&#237;k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Valčíková_O</Template>
  <TotalTime>327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46</cp:revision>
  <cp:lastPrinted>2012-04-25T08:21:00Z</cp:lastPrinted>
  <dcterms:created xsi:type="dcterms:W3CDTF">2016-05-03T10:28:00Z</dcterms:created>
  <dcterms:modified xsi:type="dcterms:W3CDTF">2016-05-12T13:21:00Z</dcterms:modified>
</cp:coreProperties>
</file>