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324F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Veronika Silná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324F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Pohled pedagogických pracovníků na supervizi ve školním prostředí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3324F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324F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324F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3324FA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3324F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3324FA" w:rsidP="00C609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zaměřuje na významné a (v mnoha případech) opomíjené téma resp. zasazení metody supervize do edukačního prostředí. Autorka v teoretické části vhodně vymezuje základní koncepty vztahující se k danému tématu, precizně pracuje s odbornou literaturu a vytváří ucelený </w:t>
            </w:r>
            <w:r w:rsidR="00C60922">
              <w:rPr>
                <w:sz w:val="22"/>
                <w:szCs w:val="22"/>
              </w:rPr>
              <w:t>pohled na danou problematiku. V rámci empirické části autorka prezentuje hlavní zjištění vyplývající z provedeného výzkumného šetření s využitím kvantitativní strategie výzkumu. Velice kladně hodnotím přístup autorky k danému tématu a její samostatnost při vypracování bakalářské práce.</w:t>
            </w:r>
          </w:p>
          <w:p w:rsidR="00C60922" w:rsidRDefault="00C60922" w:rsidP="00C609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C60922" w:rsidRDefault="00C60922" w:rsidP="00C6092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tématu a jeho aktuálnost.</w:t>
            </w:r>
          </w:p>
          <w:p w:rsidR="00C60922" w:rsidRDefault="00C60922" w:rsidP="00C6092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Preciznost zpracování teoretické i empirické části bakalářské práce.</w:t>
            </w:r>
          </w:p>
          <w:p w:rsidR="00C60922" w:rsidRDefault="00C60922" w:rsidP="00C6092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logická stavba textu.</w:t>
            </w:r>
          </w:p>
          <w:p w:rsidR="00C60922" w:rsidRDefault="00C60922" w:rsidP="00C6092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Konstrukce vlastního výzkumného nástroje.</w:t>
            </w:r>
          </w:p>
          <w:p w:rsidR="00C60922" w:rsidRDefault="00C60922" w:rsidP="00C6092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Vytvoření doporučení pro praxi (viz Příloha II).</w:t>
            </w:r>
          </w:p>
          <w:p w:rsidR="00C60922" w:rsidRDefault="00C60922" w:rsidP="00C609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C60922" w:rsidRDefault="00C60922" w:rsidP="00C6092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rámci teoretické části mohly být explicitněji vymezeny její cíle.</w:t>
            </w:r>
          </w:p>
          <w:p w:rsidR="00B411DB" w:rsidRPr="00C60922" w:rsidRDefault="00C60922" w:rsidP="00362AB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charakteru zpracování bakalářské práce si autorka mohla zvolit vyšší cíle.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C60922" w:rsidRPr="00C60922" w:rsidRDefault="00C60922" w:rsidP="00362AB0">
            <w:r>
              <w:rPr>
                <w:sz w:val="22"/>
                <w:szCs w:val="22"/>
              </w:rPr>
              <w:t>Bakalářská práce splňuje požadavky standardně kladené na tento druh textu. Originálně zpracovává aktuální téma a přináší zajímavá zjištění. Bakalářskou práci doporučuji k obhajobě.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C6092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shrnout hlavní zjištění vyplývající z Vašeho výzkumného šetření.</w:t>
            </w:r>
          </w:p>
          <w:p w:rsidR="00B411DB" w:rsidRPr="00C50B27" w:rsidRDefault="00C6092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hlavní přínos vaší bakalářské práce pro sociálně pedagogickou teorii a praxi?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lastRenderedPageBreak/>
              <w:t>Datum:</w:t>
            </w:r>
            <w:r w:rsidR="003324FA">
              <w:rPr>
                <w:sz w:val="22"/>
                <w:szCs w:val="22"/>
              </w:rPr>
              <w:t xml:space="preserve"> 11. 5. 2016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324FA">
              <w:rPr>
                <w:sz w:val="22"/>
                <w:szCs w:val="22"/>
              </w:rPr>
              <w:t xml:space="preserve"> Anna Petr Šafránková,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CB4" w:rsidRDefault="00544CB4">
      <w:r>
        <w:separator/>
      </w:r>
    </w:p>
  </w:endnote>
  <w:endnote w:type="continuationSeparator" w:id="0">
    <w:p w:rsidR="00544CB4" w:rsidRDefault="0054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CB4" w:rsidRDefault="00544CB4">
      <w:r>
        <w:separator/>
      </w:r>
    </w:p>
  </w:footnote>
  <w:footnote w:type="continuationSeparator" w:id="0">
    <w:p w:rsidR="00544CB4" w:rsidRDefault="00544CB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994165"/>
    <w:multiLevelType w:val="hybridMultilevel"/>
    <w:tmpl w:val="E5602918"/>
    <w:lvl w:ilvl="0" w:tplc="BA725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1FF"/>
    <w:rsid w:val="000B60E3"/>
    <w:rsid w:val="000E2C47"/>
    <w:rsid w:val="003324FA"/>
    <w:rsid w:val="00362AB0"/>
    <w:rsid w:val="003F5DA2"/>
    <w:rsid w:val="00512982"/>
    <w:rsid w:val="00514664"/>
    <w:rsid w:val="00526D47"/>
    <w:rsid w:val="00544CB4"/>
    <w:rsid w:val="0055255D"/>
    <w:rsid w:val="005C219A"/>
    <w:rsid w:val="006847E2"/>
    <w:rsid w:val="00730C1A"/>
    <w:rsid w:val="00A508A3"/>
    <w:rsid w:val="00B1677E"/>
    <w:rsid w:val="00B411DB"/>
    <w:rsid w:val="00BA3203"/>
    <w:rsid w:val="00C03D7D"/>
    <w:rsid w:val="00C50B27"/>
    <w:rsid w:val="00C60922"/>
    <w:rsid w:val="00C821FF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3C0F4C-5D18-4404-8FF4-0605E0DA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60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frankova\Downloads\POSUDEK%20VEDOUC&#205;HO%20BAKAL&#193;&#344;SK&#201;%20PR&#193;CE_2015%20(3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(3)</Template>
  <TotalTime>9</TotalTime>
  <Pages>2</Pages>
  <Words>395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safrankova</dc:creator>
  <cp:lastModifiedBy>Anna Šafránková</cp:lastModifiedBy>
  <cp:revision>3</cp:revision>
  <cp:lastPrinted>2012-04-25T08:21:00Z</cp:lastPrinted>
  <dcterms:created xsi:type="dcterms:W3CDTF">2016-05-11T11:19:00Z</dcterms:created>
  <dcterms:modified xsi:type="dcterms:W3CDTF">2016-05-12T19:12:00Z</dcterms:modified>
</cp:coreProperties>
</file>