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92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Silná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92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pedagogických pracovníků na supervizi ve školním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92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92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92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B3E45" w:rsidRDefault="007926B7" w:rsidP="00362AB0">
            <w:pPr>
              <w:rPr>
                <w:b/>
                <w:sz w:val="22"/>
                <w:szCs w:val="22"/>
              </w:rPr>
            </w:pPr>
            <w:r w:rsidRPr="005B3E45">
              <w:rPr>
                <w:b/>
                <w:sz w:val="22"/>
                <w:szCs w:val="22"/>
              </w:rPr>
              <w:t>Silné stránky</w:t>
            </w:r>
          </w:p>
          <w:p w:rsidR="00B411DB" w:rsidRDefault="007926B7" w:rsidP="005B3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logicky strukturovaná, kompaktní a ve vztahu k výzkumnému problému dostatečná.</w:t>
            </w:r>
          </w:p>
          <w:p w:rsidR="007926B7" w:rsidRDefault="007926B7" w:rsidP="005B3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výzkumu jsou jasně formulovány (přiměřeně k BP), metoda je zvolena adekvátně k cílům.</w:t>
            </w:r>
          </w:p>
          <w:p w:rsidR="004F0FB1" w:rsidRDefault="007926B7" w:rsidP="005B3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je veden srozumitelně, výsledky jsou prezentovány čtivě.</w:t>
            </w:r>
          </w:p>
          <w:p w:rsidR="007926B7" w:rsidRPr="00C50B27" w:rsidRDefault="004F0FB1" w:rsidP="005B3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mají dobrou informační hodnotu.</w:t>
            </w:r>
            <w:r w:rsidR="007926B7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5B3E45">
            <w:pPr>
              <w:jc w:val="both"/>
              <w:rPr>
                <w:sz w:val="22"/>
                <w:szCs w:val="22"/>
              </w:rPr>
            </w:pPr>
          </w:p>
          <w:p w:rsidR="00B411DB" w:rsidRPr="005B3E45" w:rsidRDefault="007926B7" w:rsidP="005B3E45">
            <w:pPr>
              <w:jc w:val="both"/>
              <w:rPr>
                <w:b/>
                <w:sz w:val="22"/>
                <w:szCs w:val="22"/>
              </w:rPr>
            </w:pPr>
            <w:r w:rsidRPr="005B3E45">
              <w:rPr>
                <w:b/>
                <w:sz w:val="22"/>
                <w:szCs w:val="22"/>
              </w:rPr>
              <w:t>Slabé stránky</w:t>
            </w:r>
          </w:p>
          <w:p w:rsidR="00B411DB" w:rsidRPr="00C50B27" w:rsidRDefault="004F0FB1" w:rsidP="005B3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Vzhledem k</w:t>
            </w:r>
            <w:r w:rsidR="005B3E4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 schopnostem autorky mohl být výzkum rozšířen o další metody a techniky zkoumání (např. rozhovor).</w:t>
            </w:r>
          </w:p>
          <w:p w:rsidR="00B411DB" w:rsidRPr="00C50B27" w:rsidRDefault="00B411DB" w:rsidP="005B3E45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4F0FB1" w:rsidP="005B3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odráží pečlivost autorky a její zaujetí tématem.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F0F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F0F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 výzkum obohatit, aby byl obraz o zkoumané realitě komplexnější?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0FB1">
              <w:rPr>
                <w:sz w:val="22"/>
                <w:szCs w:val="22"/>
              </w:rPr>
              <w:t xml:space="preserve"> 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0FB1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D5" w:rsidRDefault="001522D5">
      <w:r>
        <w:separator/>
      </w:r>
    </w:p>
  </w:endnote>
  <w:endnote w:type="continuationSeparator" w:id="0">
    <w:p w:rsidR="001522D5" w:rsidRDefault="0015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D5" w:rsidRDefault="001522D5">
      <w:r>
        <w:separator/>
      </w:r>
    </w:p>
  </w:footnote>
  <w:footnote w:type="continuationSeparator" w:id="0">
    <w:p w:rsidR="001522D5" w:rsidRDefault="001522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B7"/>
    <w:rsid w:val="001522D5"/>
    <w:rsid w:val="00154F27"/>
    <w:rsid w:val="0016535E"/>
    <w:rsid w:val="00362AB0"/>
    <w:rsid w:val="003F5DA2"/>
    <w:rsid w:val="004F0FB1"/>
    <w:rsid w:val="00512982"/>
    <w:rsid w:val="00526D47"/>
    <w:rsid w:val="0055255D"/>
    <w:rsid w:val="005B3E45"/>
    <w:rsid w:val="005C219A"/>
    <w:rsid w:val="006847E2"/>
    <w:rsid w:val="007553A2"/>
    <w:rsid w:val="007926B7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16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3</cp:revision>
  <cp:lastPrinted>2012-04-25T08:21:00Z</cp:lastPrinted>
  <dcterms:created xsi:type="dcterms:W3CDTF">2016-05-03T07:18:00Z</dcterms:created>
  <dcterms:modified xsi:type="dcterms:W3CDTF">2016-05-03T07:34:00Z</dcterms:modified>
</cp:coreProperties>
</file>