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Sedlářová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pomoci matkám s dětmi v tísni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 w:rsidR="00FF0F7D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31C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B6711" w:rsidRPr="00C50B27" w:rsidRDefault="002B671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Slabé:</w:t>
            </w:r>
          </w:p>
          <w:p w:rsidR="00B411DB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 práce nemá požadovanou strukturu – není uvedena struktura práce a cíl. Není dodržena citační norma ISO 690, grafická úprava práce je slabá. V praktické části doporučení pro praxi je velmi krátké. </w:t>
            </w:r>
          </w:p>
          <w:p w:rsidR="002B6711" w:rsidRDefault="002B6711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Silné:</w:t>
            </w:r>
          </w:p>
          <w:p w:rsidR="002B6711" w:rsidRPr="002B6711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tématu, teoretická část vychází z relevantní literatury. Kvalitativní šetření.</w:t>
            </w:r>
          </w:p>
          <w:p w:rsidR="002B6711" w:rsidRPr="00C50B27" w:rsidRDefault="002B6711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B6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Kolik matek z vašeho vzorku je schopno návratu do samostatného života?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A431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B6711">
              <w:rPr>
                <w:sz w:val="22"/>
                <w:szCs w:val="22"/>
              </w:rPr>
              <w:t xml:space="preserve"> 4.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5B" w:rsidRDefault="00253D5B">
      <w:r>
        <w:separator/>
      </w:r>
    </w:p>
  </w:endnote>
  <w:endnote w:type="continuationSeparator" w:id="0">
    <w:p w:rsidR="00253D5B" w:rsidRDefault="0025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5B" w:rsidRDefault="00253D5B">
      <w:r>
        <w:separator/>
      </w:r>
    </w:p>
  </w:footnote>
  <w:footnote w:type="continuationSeparator" w:id="0">
    <w:p w:rsidR="00253D5B" w:rsidRDefault="00253D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253D5B"/>
    <w:rsid w:val="002B6711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8D5D23"/>
    <w:rsid w:val="00A431C6"/>
    <w:rsid w:val="00B411DB"/>
    <w:rsid w:val="00BA3203"/>
    <w:rsid w:val="00C03D7D"/>
    <w:rsid w:val="00C50B27"/>
    <w:rsid w:val="00D62416"/>
    <w:rsid w:val="00DC1BF5"/>
    <w:rsid w:val="00E709EA"/>
    <w:rsid w:val="00FF0F7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5</cp:revision>
  <cp:lastPrinted>2012-04-25T08:21:00Z</cp:lastPrinted>
  <dcterms:created xsi:type="dcterms:W3CDTF">2016-05-04T15:57:00Z</dcterms:created>
  <dcterms:modified xsi:type="dcterms:W3CDTF">2016-05-06T11:00:00Z</dcterms:modified>
</cp:coreProperties>
</file>