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Polehňová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středních škol v Kyjově na záškoláctví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2E01CA" w:rsidRPr="002E01CA" w:rsidRDefault="002E01CA" w:rsidP="00362AB0">
            <w:pPr>
              <w:rPr>
                <w:b/>
                <w:sz w:val="22"/>
                <w:szCs w:val="22"/>
              </w:rPr>
            </w:pPr>
            <w:r w:rsidRPr="002E01CA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Pr="00C50B27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zajímavé a aktuální téma, </w:t>
            </w:r>
          </w:p>
          <w:p w:rsidR="00B411DB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struktura teoretické části bakalářské práce – oceňuji, že se studentka zabývá pouze záškoláctvím a nikoliv obecnými přidruženými tématy, 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část je vzhledem k tématu dostatečně sycena, 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dobrá analýza dat, avšak bylo by vhodné více kvalitativně data popisovat, 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zařazení metod statistické analýzy dat,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rámci interpretace dat studentka srovnává výstupy výzkumu s dosavadním odborným poznáním, 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doporučení pro praktické využití, 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použitých odborných zdrojů. </w:t>
            </w:r>
          </w:p>
          <w:p w:rsidR="002E01CA" w:rsidRDefault="002E01CA" w:rsidP="00362AB0">
            <w:pPr>
              <w:rPr>
                <w:sz w:val="22"/>
                <w:szCs w:val="22"/>
              </w:rPr>
            </w:pPr>
          </w:p>
          <w:p w:rsidR="002E01CA" w:rsidRPr="002E01CA" w:rsidRDefault="002E01CA" w:rsidP="00362AB0">
            <w:pPr>
              <w:rPr>
                <w:b/>
                <w:sz w:val="22"/>
                <w:szCs w:val="22"/>
              </w:rPr>
            </w:pPr>
            <w:r w:rsidRPr="002E01CA">
              <w:rPr>
                <w:b/>
                <w:sz w:val="22"/>
                <w:szCs w:val="22"/>
              </w:rPr>
              <w:t xml:space="preserve">Slabé stránky: </w:t>
            </w:r>
          </w:p>
          <w:p w:rsidR="002E01CA" w:rsidRDefault="002E01CA" w:rsidP="002E01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obecného cíle bakalářské práce, </w:t>
            </w:r>
          </w:p>
          <w:p w:rsidR="002E01CA" w:rsidRDefault="002E01CA" w:rsidP="002E01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mnohdy absentují vlastní odborné komentáře, </w:t>
            </w:r>
          </w:p>
          <w:p w:rsidR="002E01CA" w:rsidRDefault="002E01CA" w:rsidP="002E01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věcné hypotézy stanovujeme k relačním výzkumným otázkám, nikoliv k výzkumným cílům, </w:t>
            </w:r>
          </w:p>
          <w:p w:rsidR="002E01CA" w:rsidRDefault="002E01CA" w:rsidP="002E01C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tématu bakalářské práce by bylo vhodné oslovit více respondentů,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01C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E01CA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F31AF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707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34" w:rsidRDefault="00744634">
      <w:r>
        <w:separator/>
      </w:r>
    </w:p>
  </w:endnote>
  <w:endnote w:type="continuationSeparator" w:id="0">
    <w:p w:rsidR="00744634" w:rsidRDefault="00744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34" w:rsidRDefault="00744634">
      <w:r>
        <w:separator/>
      </w:r>
    </w:p>
  </w:footnote>
  <w:footnote w:type="continuationSeparator" w:id="0">
    <w:p w:rsidR="00744634" w:rsidRDefault="007446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77B0C"/>
    <w:multiLevelType w:val="hybridMultilevel"/>
    <w:tmpl w:val="C8ACF820"/>
    <w:lvl w:ilvl="0" w:tplc="89C61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66A"/>
    <w:rsid w:val="00154F27"/>
    <w:rsid w:val="002E01CA"/>
    <w:rsid w:val="00362AB0"/>
    <w:rsid w:val="003846CB"/>
    <w:rsid w:val="003F5DA2"/>
    <w:rsid w:val="00512982"/>
    <w:rsid w:val="00526D47"/>
    <w:rsid w:val="0055255D"/>
    <w:rsid w:val="005C219A"/>
    <w:rsid w:val="006847E2"/>
    <w:rsid w:val="006F31AF"/>
    <w:rsid w:val="00707564"/>
    <w:rsid w:val="00744634"/>
    <w:rsid w:val="007553A2"/>
    <w:rsid w:val="008614B3"/>
    <w:rsid w:val="009A27D5"/>
    <w:rsid w:val="00A6566A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11</TotalTime>
  <Pages>1</Pages>
  <Words>317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2016-05-06T09:22:00Z</cp:lastPrinted>
  <dcterms:created xsi:type="dcterms:W3CDTF">2016-05-06T09:12:00Z</dcterms:created>
  <dcterms:modified xsi:type="dcterms:W3CDTF">2016-05-12T08:50:00Z</dcterms:modified>
</cp:coreProperties>
</file>