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Mikulenková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žáků 2. Stupně ZŠ ve vybraných obcích Valašska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a aktuální téma. Autorka v teoretické části operacionalizuje pojmy z praktické části a vychází z relevantní literatury. Pro praktickou část zvolila deskriptivní popis dotazníkové šetření. Autorka získala velký počet respondentů. Bohužel, z hlediska času je zpracován jen v souhrnech, velmi zajímavá by byla porovnání mezi školami a ročníky.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644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získat čáky pro aktivity volného času?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4498">
              <w:rPr>
                <w:sz w:val="22"/>
                <w:szCs w:val="22"/>
              </w:rPr>
              <w:t xml:space="preserve"> 4.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BD" w:rsidRDefault="006402BD">
      <w:r>
        <w:separator/>
      </w:r>
    </w:p>
  </w:endnote>
  <w:endnote w:type="continuationSeparator" w:id="0">
    <w:p w:rsidR="006402BD" w:rsidRDefault="0064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BD" w:rsidRDefault="006402BD">
      <w:r>
        <w:separator/>
      </w:r>
    </w:p>
  </w:footnote>
  <w:footnote w:type="continuationSeparator" w:id="0">
    <w:p w:rsidR="006402BD" w:rsidRDefault="006402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402BD"/>
    <w:rsid w:val="006847E2"/>
    <w:rsid w:val="00730C1A"/>
    <w:rsid w:val="00B411DB"/>
    <w:rsid w:val="00BA3203"/>
    <w:rsid w:val="00C03D7D"/>
    <w:rsid w:val="00C50B27"/>
    <w:rsid w:val="00D62416"/>
    <w:rsid w:val="00D64498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2016-05-04T07:38:00Z</dcterms:created>
  <dcterms:modified xsi:type="dcterms:W3CDTF">2016-05-04T07:38:00Z</dcterms:modified>
</cp:coreProperties>
</file>