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D15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Mikešová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D15B8" w:rsidP="00362AB0">
            <w:pPr>
              <w:rPr>
                <w:sz w:val="22"/>
                <w:szCs w:val="22"/>
              </w:rPr>
            </w:pPr>
            <w:r w:rsidRPr="003D15B8">
              <w:rPr>
                <w:sz w:val="22"/>
                <w:szCs w:val="22"/>
              </w:rPr>
              <w:t xml:space="preserve">Postoje pedagogů středních škol v okrese Žďár nad Sázavou k etnicky </w:t>
            </w:r>
            <w:r>
              <w:rPr>
                <w:sz w:val="22"/>
                <w:szCs w:val="22"/>
              </w:rPr>
              <w:br/>
            </w:r>
            <w:r w:rsidRPr="003D15B8">
              <w:rPr>
                <w:sz w:val="22"/>
                <w:szCs w:val="22"/>
              </w:rPr>
              <w:t>a národnostně odlišným žákům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D15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D15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D15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3D15B8" w:rsidRDefault="003D15B8" w:rsidP="00362AB0">
            <w:pPr>
              <w:rPr>
                <w:b/>
                <w:sz w:val="22"/>
                <w:szCs w:val="22"/>
              </w:rPr>
            </w:pPr>
            <w:r w:rsidRPr="003D15B8">
              <w:rPr>
                <w:b/>
                <w:sz w:val="22"/>
                <w:szCs w:val="22"/>
              </w:rPr>
              <w:t>Silné stránky</w:t>
            </w:r>
          </w:p>
          <w:p w:rsidR="003D15B8" w:rsidRDefault="003D15B8" w:rsidP="009808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Téma je aktuální. </w:t>
            </w:r>
          </w:p>
          <w:p w:rsidR="00B411DB" w:rsidRPr="00C50B27" w:rsidRDefault="003D15B8" w:rsidP="009808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jsou jasně zpracovaná. Autorka se orientuje v tématu. Byl použit dostatečný počet relevantních zdrojů.</w:t>
            </w:r>
          </w:p>
          <w:p w:rsidR="00B411DB" w:rsidRDefault="003D15B8" w:rsidP="009808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Úzce vymezený základní soubor, výsledky tak nabývají na </w:t>
            </w:r>
            <w:r w:rsidR="00142D91">
              <w:rPr>
                <w:sz w:val="22"/>
                <w:szCs w:val="22"/>
              </w:rPr>
              <w:t>významu</w:t>
            </w:r>
            <w:r>
              <w:rPr>
                <w:sz w:val="22"/>
                <w:szCs w:val="22"/>
              </w:rPr>
              <w:t xml:space="preserve">. Oceňuji zaměření na učitele, </w:t>
            </w:r>
            <w:r w:rsidR="006F5318">
              <w:rPr>
                <w:sz w:val="22"/>
                <w:szCs w:val="22"/>
              </w:rPr>
              <w:t xml:space="preserve">takové poznatky </w:t>
            </w:r>
            <w:bookmarkStart w:id="0" w:name="_GoBack"/>
            <w:bookmarkEnd w:id="0"/>
            <w:r>
              <w:rPr>
                <w:sz w:val="22"/>
                <w:szCs w:val="22"/>
              </w:rPr>
              <w:t>jsou vždy cenné.</w:t>
            </w:r>
          </w:p>
          <w:p w:rsidR="003D15B8" w:rsidRDefault="003D15B8" w:rsidP="009808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 je metodologicky správně uchopen.</w:t>
            </w:r>
          </w:p>
          <w:p w:rsidR="003D15B8" w:rsidRPr="00C50B27" w:rsidRDefault="003D15B8" w:rsidP="009808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část věnovanou diskusi, ve které je interpretace výsledků.</w:t>
            </w:r>
          </w:p>
          <w:p w:rsidR="003D15B8" w:rsidRDefault="003D15B8" w:rsidP="00362AB0">
            <w:pPr>
              <w:rPr>
                <w:b/>
                <w:sz w:val="22"/>
                <w:szCs w:val="22"/>
              </w:rPr>
            </w:pPr>
          </w:p>
          <w:p w:rsidR="00B411DB" w:rsidRPr="003D15B8" w:rsidRDefault="003D15B8" w:rsidP="00362AB0">
            <w:pPr>
              <w:rPr>
                <w:b/>
                <w:sz w:val="22"/>
                <w:szCs w:val="22"/>
              </w:rPr>
            </w:pPr>
            <w:r w:rsidRPr="003D15B8">
              <w:rPr>
                <w:b/>
                <w:sz w:val="22"/>
                <w:szCs w:val="22"/>
              </w:rPr>
              <w:t>Slabé stránky</w:t>
            </w:r>
          </w:p>
          <w:p w:rsidR="00B411DB" w:rsidRPr="00C50B27" w:rsidRDefault="003D15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Občasná stylistická neobratnost.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D15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3D15B8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D15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provedeného výzkumu?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D15B8">
              <w:rPr>
                <w:sz w:val="22"/>
                <w:szCs w:val="22"/>
              </w:rPr>
              <w:t xml:space="preserve"> 4. 5. 2016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D15B8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768" w:rsidRDefault="00374768">
      <w:r>
        <w:separator/>
      </w:r>
    </w:p>
  </w:endnote>
  <w:endnote w:type="continuationSeparator" w:id="0">
    <w:p w:rsidR="00374768" w:rsidRDefault="0037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768" w:rsidRDefault="00374768">
      <w:r>
        <w:separator/>
      </w:r>
    </w:p>
  </w:footnote>
  <w:footnote w:type="continuationSeparator" w:id="0">
    <w:p w:rsidR="00374768" w:rsidRDefault="0037476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5B8"/>
    <w:rsid w:val="000E2C47"/>
    <w:rsid w:val="00142D91"/>
    <w:rsid w:val="00362AB0"/>
    <w:rsid w:val="00374768"/>
    <w:rsid w:val="003D15B8"/>
    <w:rsid w:val="003F5DA2"/>
    <w:rsid w:val="00512982"/>
    <w:rsid w:val="00512BFA"/>
    <w:rsid w:val="00514664"/>
    <w:rsid w:val="00526D47"/>
    <w:rsid w:val="0055255D"/>
    <w:rsid w:val="005C219A"/>
    <w:rsid w:val="006847E2"/>
    <w:rsid w:val="006F5318"/>
    <w:rsid w:val="00730C1A"/>
    <w:rsid w:val="00980876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12</TotalTime>
  <Pages>1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3</cp:revision>
  <cp:lastPrinted>2012-04-25T08:21:00Z</cp:lastPrinted>
  <dcterms:created xsi:type="dcterms:W3CDTF">2016-05-04T08:40:00Z</dcterms:created>
  <dcterms:modified xsi:type="dcterms:W3CDTF">2016-05-04T10:04:00Z</dcterms:modified>
</cp:coreProperties>
</file>