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465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Nikola Kovářová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46588F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Profesiogram</w:t>
            </w:r>
            <w:proofErr w:type="spellEnd"/>
            <w:r>
              <w:rPr>
                <w:sz w:val="22"/>
                <w:szCs w:val="22"/>
              </w:rPr>
              <w:t xml:space="preserve"> sociálního pedagoga v dětském domově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465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Jana Martincová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465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465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6588F" w:rsidRDefault="0046588F" w:rsidP="00362AB0">
            <w:pPr>
              <w:rPr>
                <w:b/>
                <w:sz w:val="22"/>
                <w:szCs w:val="22"/>
              </w:rPr>
            </w:pPr>
          </w:p>
          <w:p w:rsidR="00B411DB" w:rsidRDefault="0046588F" w:rsidP="00362AB0">
            <w:pPr>
              <w:rPr>
                <w:sz w:val="22"/>
                <w:szCs w:val="22"/>
              </w:rPr>
            </w:pPr>
            <w:r w:rsidRPr="0046588F">
              <w:rPr>
                <w:b/>
                <w:sz w:val="22"/>
                <w:szCs w:val="22"/>
              </w:rPr>
              <w:t>Silné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46588F" w:rsidRDefault="00465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zpracovala zajímavé a aktuální téma z hlediska sociální pedagogiky, </w:t>
            </w:r>
          </w:p>
          <w:p w:rsidR="0046588F" w:rsidRDefault="00465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bakalářská práce je psána kultivovaným stylem, avšak mnohdy se objevují stylistické nedostatky, </w:t>
            </w:r>
          </w:p>
          <w:p w:rsidR="0046588F" w:rsidRDefault="00465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adekvátní zpracování úvodu, </w:t>
            </w:r>
          </w:p>
          <w:p w:rsidR="0046588F" w:rsidRDefault="00465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studentka pracuje s 45 odbornými zdroji, což považuji za velmi dobré, </w:t>
            </w:r>
          </w:p>
          <w:p w:rsidR="0046588F" w:rsidRDefault="00465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pozitivně hodnotím doporučení pro praktické využití. </w:t>
            </w:r>
          </w:p>
          <w:p w:rsidR="0046588F" w:rsidRDefault="0046588F" w:rsidP="00362AB0">
            <w:pPr>
              <w:rPr>
                <w:sz w:val="22"/>
                <w:szCs w:val="22"/>
              </w:rPr>
            </w:pPr>
          </w:p>
          <w:p w:rsidR="0046588F" w:rsidRDefault="0046588F" w:rsidP="00362AB0">
            <w:pPr>
              <w:rPr>
                <w:sz w:val="22"/>
                <w:szCs w:val="22"/>
              </w:rPr>
            </w:pPr>
            <w:r w:rsidRPr="0046588F">
              <w:rPr>
                <w:b/>
                <w:sz w:val="22"/>
                <w:szCs w:val="22"/>
              </w:rPr>
              <w:t>Slabé stránky</w:t>
            </w:r>
            <w:r>
              <w:rPr>
                <w:sz w:val="22"/>
                <w:szCs w:val="22"/>
              </w:rPr>
              <w:t xml:space="preserve">: </w:t>
            </w:r>
          </w:p>
          <w:p w:rsidR="0046588F" w:rsidRDefault="0046588F" w:rsidP="0046588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vlastních odborných komentářů v teoretické části bakalářské práce, </w:t>
            </w:r>
          </w:p>
          <w:p w:rsidR="0046588F" w:rsidRDefault="0046588F" w:rsidP="0046588F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kapitolu </w:t>
            </w:r>
            <w:r w:rsidRPr="0046588F">
              <w:rPr>
                <w:i/>
                <w:sz w:val="22"/>
                <w:szCs w:val="22"/>
              </w:rPr>
              <w:t>3 Dětské domovy</w:t>
            </w:r>
            <w:r>
              <w:rPr>
                <w:sz w:val="22"/>
                <w:szCs w:val="22"/>
              </w:rPr>
              <w:t xml:space="preserve"> by bylo vhodné rozčlenit na podkapitoly, </w:t>
            </w:r>
          </w:p>
          <w:p w:rsidR="00B411DB" w:rsidRDefault="0046588F" w:rsidP="00362AB0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6588F">
              <w:rPr>
                <w:sz w:val="22"/>
                <w:szCs w:val="22"/>
              </w:rPr>
              <w:t xml:space="preserve">analýza dat je plytká – studentka pouze prezentuje data – to samé se objevuje i v interpretaci dat. </w:t>
            </w:r>
          </w:p>
          <w:p w:rsidR="00B411DB" w:rsidRPr="00C50B27" w:rsidRDefault="0046588F" w:rsidP="0046588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46588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Uveďte možné limity Vašeho výzkumu.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6588F">
              <w:rPr>
                <w:sz w:val="22"/>
                <w:szCs w:val="22"/>
              </w:rPr>
              <w:t xml:space="preserve"> 5. 5. 2016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DA5738">
              <w:rPr>
                <w:sz w:val="22"/>
                <w:szCs w:val="22"/>
              </w:rPr>
              <w:t xml:space="preserve"> Martincová v. r. </w:t>
            </w:r>
          </w:p>
        </w:tc>
      </w:tr>
    </w:tbl>
    <w:p w:rsidR="006847E2" w:rsidRDefault="006847E2"/>
    <w:sectPr w:rsidR="006847E2" w:rsidSect="00CF14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9FF" w:rsidRDefault="003609FF">
      <w:r>
        <w:separator/>
      </w:r>
    </w:p>
  </w:endnote>
  <w:endnote w:type="continuationSeparator" w:id="0">
    <w:p w:rsidR="003609FF" w:rsidRDefault="00360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9FF" w:rsidRDefault="003609FF">
      <w:r>
        <w:separator/>
      </w:r>
    </w:p>
  </w:footnote>
  <w:footnote w:type="continuationSeparator" w:id="0">
    <w:p w:rsidR="003609FF" w:rsidRDefault="003609F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E7E72"/>
    <w:multiLevelType w:val="hybridMultilevel"/>
    <w:tmpl w:val="9A6A5F8C"/>
    <w:lvl w:ilvl="0" w:tplc="1C568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5503"/>
    <w:rsid w:val="000E2C47"/>
    <w:rsid w:val="003609FF"/>
    <w:rsid w:val="00362AB0"/>
    <w:rsid w:val="003F5DA2"/>
    <w:rsid w:val="0046588F"/>
    <w:rsid w:val="00512982"/>
    <w:rsid w:val="00514664"/>
    <w:rsid w:val="00526D47"/>
    <w:rsid w:val="0055255D"/>
    <w:rsid w:val="005C219A"/>
    <w:rsid w:val="006847E2"/>
    <w:rsid w:val="00730C1A"/>
    <w:rsid w:val="008E5603"/>
    <w:rsid w:val="00B411DB"/>
    <w:rsid w:val="00B45503"/>
    <w:rsid w:val="00BA3203"/>
    <w:rsid w:val="00C03D7D"/>
    <w:rsid w:val="00C50B27"/>
    <w:rsid w:val="00CF14D2"/>
    <w:rsid w:val="00D62416"/>
    <w:rsid w:val="00DA5738"/>
    <w:rsid w:val="00DC1BF5"/>
    <w:rsid w:val="00E7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cik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10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jurcikova</dc:creator>
  <cp:lastModifiedBy>jurcikova</cp:lastModifiedBy>
  <cp:revision>2</cp:revision>
  <cp:lastPrinted>2016-05-05T07:39:00Z</cp:lastPrinted>
  <dcterms:created xsi:type="dcterms:W3CDTF">2016-05-05T07:34:00Z</dcterms:created>
  <dcterms:modified xsi:type="dcterms:W3CDTF">2016-05-12T08:52:00Z</dcterms:modified>
</cp:coreProperties>
</file>