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Klimentová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79F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sociálního pedagoga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879FE" w:rsidRDefault="009879FE" w:rsidP="00362AB0">
            <w:pPr>
              <w:rPr>
                <w:b/>
                <w:sz w:val="22"/>
                <w:szCs w:val="22"/>
              </w:rPr>
            </w:pPr>
          </w:p>
          <w:p w:rsidR="00B411DB" w:rsidRPr="009879FE" w:rsidRDefault="009879FE" w:rsidP="00362AB0">
            <w:pPr>
              <w:rPr>
                <w:b/>
                <w:sz w:val="22"/>
                <w:szCs w:val="22"/>
              </w:rPr>
            </w:pPr>
            <w:r w:rsidRPr="009879FE">
              <w:rPr>
                <w:b/>
                <w:sz w:val="22"/>
                <w:szCs w:val="22"/>
              </w:rPr>
              <w:t xml:space="preserve">Silné stránky: </w:t>
            </w:r>
          </w:p>
          <w:p w:rsidR="009879FE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bakalářskou práci velmi dobře, </w:t>
            </w:r>
          </w:p>
          <w:p w:rsidR="009879FE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466B00">
              <w:rPr>
                <w:sz w:val="22"/>
                <w:szCs w:val="22"/>
              </w:rPr>
              <w:t xml:space="preserve">studentka </w:t>
            </w:r>
            <w:r>
              <w:rPr>
                <w:sz w:val="22"/>
                <w:szCs w:val="22"/>
              </w:rPr>
              <w:t xml:space="preserve">zvolila si zajímavé téma, které je vzhledem k uchopení profese sociálního pedagoga jako svébytné profese aktuální, </w:t>
            </w:r>
          </w:p>
          <w:p w:rsidR="009879FE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logické řazení jednotlivých kapitol, </w:t>
            </w:r>
          </w:p>
          <w:p w:rsidR="009879FE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se při koncepci praktické části opírá o uvedenou teorii a zároveň na základě teorie stylizuje výzkumný nástroj, </w:t>
            </w:r>
          </w:p>
          <w:p w:rsidR="009879FE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nastavení designu výzkumu je adekvátní úrovni bakalářské práce, </w:t>
            </w:r>
          </w:p>
          <w:p w:rsidR="009879FE" w:rsidRPr="009879FE" w:rsidRDefault="009879FE" w:rsidP="00362AB0">
            <w:pPr>
              <w:rPr>
                <w:b/>
                <w:sz w:val="22"/>
                <w:szCs w:val="22"/>
              </w:rPr>
            </w:pPr>
            <w:r w:rsidRPr="009879FE">
              <w:rPr>
                <w:b/>
                <w:sz w:val="22"/>
                <w:szCs w:val="22"/>
              </w:rPr>
              <w:t xml:space="preserve">+ </w:t>
            </w:r>
            <w:r w:rsidRPr="00466B00">
              <w:rPr>
                <w:sz w:val="22"/>
                <w:szCs w:val="22"/>
              </w:rPr>
              <w:t>pozitivně hodnotím doporučení pro praktické využití,</w:t>
            </w:r>
            <w:r w:rsidRPr="009879FE">
              <w:rPr>
                <w:b/>
                <w:sz w:val="22"/>
                <w:szCs w:val="22"/>
              </w:rPr>
              <w:t xml:space="preserve"> </w:t>
            </w:r>
          </w:p>
          <w:p w:rsidR="009879FE" w:rsidRDefault="009879FE" w:rsidP="00362AB0">
            <w:pPr>
              <w:rPr>
                <w:sz w:val="22"/>
                <w:szCs w:val="22"/>
              </w:rPr>
            </w:pPr>
          </w:p>
          <w:p w:rsidR="009879FE" w:rsidRPr="00466B00" w:rsidRDefault="009879FE" w:rsidP="00362AB0">
            <w:pPr>
              <w:rPr>
                <w:b/>
                <w:sz w:val="22"/>
                <w:szCs w:val="22"/>
              </w:rPr>
            </w:pPr>
            <w:r w:rsidRPr="00466B00">
              <w:rPr>
                <w:b/>
                <w:sz w:val="22"/>
                <w:szCs w:val="22"/>
              </w:rPr>
              <w:t xml:space="preserve">Slabé stránky: </w:t>
            </w:r>
          </w:p>
          <w:p w:rsidR="009879FE" w:rsidRDefault="009879FE" w:rsidP="009879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obecného cíle práce v úvodu BP, </w:t>
            </w:r>
          </w:p>
          <w:p w:rsidR="009879FE" w:rsidRDefault="009879FE" w:rsidP="009879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vyžaduje kvalitnější interpretaci grafů a tabulek – studentka pouze prezentuje data, </w:t>
            </w:r>
          </w:p>
          <w:p w:rsidR="009879FE" w:rsidRDefault="009879FE" w:rsidP="009879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</w:t>
            </w:r>
            <w:r w:rsidR="00466B00">
              <w:rPr>
                <w:sz w:val="22"/>
                <w:szCs w:val="22"/>
              </w:rPr>
              <w:t xml:space="preserve">opět </w:t>
            </w:r>
            <w:r>
              <w:rPr>
                <w:sz w:val="22"/>
                <w:szCs w:val="22"/>
              </w:rPr>
              <w:t xml:space="preserve">pouze prezentuje výstupy výzkumu – absence diskuze a srovnání výsledů s dosavadním odborným poznáním, </w:t>
            </w:r>
          </w:p>
          <w:p w:rsidR="00B411DB" w:rsidRPr="00C50B27" w:rsidRDefault="009879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6B00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66B00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BF5" w:rsidRDefault="00504BF5">
      <w:r>
        <w:separator/>
      </w:r>
    </w:p>
  </w:endnote>
  <w:endnote w:type="continuationSeparator" w:id="0">
    <w:p w:rsidR="00504BF5" w:rsidRDefault="00504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BF5" w:rsidRDefault="00504BF5">
      <w:r>
        <w:separator/>
      </w:r>
    </w:p>
  </w:footnote>
  <w:footnote w:type="continuationSeparator" w:id="0">
    <w:p w:rsidR="00504BF5" w:rsidRDefault="00504B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7302"/>
    <w:multiLevelType w:val="hybridMultilevel"/>
    <w:tmpl w:val="5A50235C"/>
    <w:lvl w:ilvl="0" w:tplc="10025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B00"/>
    <w:rsid w:val="000E2C47"/>
    <w:rsid w:val="00362AB0"/>
    <w:rsid w:val="003F5DA2"/>
    <w:rsid w:val="00466B00"/>
    <w:rsid w:val="00504BF5"/>
    <w:rsid w:val="00512982"/>
    <w:rsid w:val="00514664"/>
    <w:rsid w:val="00526D47"/>
    <w:rsid w:val="0055255D"/>
    <w:rsid w:val="005C219A"/>
    <w:rsid w:val="006847E2"/>
    <w:rsid w:val="00730C1A"/>
    <w:rsid w:val="009879FE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9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3</cp:revision>
  <cp:lastPrinted>2016-05-05T07:06:00Z</cp:lastPrinted>
  <dcterms:created xsi:type="dcterms:W3CDTF">2016-05-05T06:57:00Z</dcterms:created>
  <dcterms:modified xsi:type="dcterms:W3CDTF">2016-05-05T07:06:00Z</dcterms:modified>
</cp:coreProperties>
</file>