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07795F" w:rsidRDefault="0007795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Hana Klimentová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07795F" w:rsidRDefault="0007795F" w:rsidP="00362AB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Profesiogram</w:t>
            </w:r>
            <w:proofErr w:type="spellEnd"/>
            <w:r>
              <w:rPr>
                <w:b/>
                <w:sz w:val="22"/>
                <w:szCs w:val="22"/>
              </w:rPr>
              <w:t xml:space="preserve"> sociálního pedagoga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779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779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7795F" w:rsidP="000779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1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0B131F" w:rsidRDefault="000B131F" w:rsidP="000B131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 vzhledem k diskusi o profesní identitě sociálního pedagoga na trhu práce v ČR.</w:t>
            </w:r>
          </w:p>
          <w:p w:rsidR="000B131F" w:rsidRDefault="000B131F" w:rsidP="000B131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metodologie.</w:t>
            </w:r>
          </w:p>
          <w:p w:rsidR="000B131F" w:rsidRDefault="000B131F" w:rsidP="000B131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spolu s návrhem </w:t>
            </w:r>
            <w:proofErr w:type="spellStart"/>
            <w:r>
              <w:rPr>
                <w:sz w:val="22"/>
                <w:szCs w:val="22"/>
              </w:rPr>
              <w:t>profesiogramu</w:t>
            </w:r>
            <w:proofErr w:type="spellEnd"/>
            <w:r>
              <w:rPr>
                <w:sz w:val="22"/>
                <w:szCs w:val="22"/>
              </w:rPr>
              <w:t xml:space="preserve"> sociálního pedagoga v domovech pro seniory.</w:t>
            </w:r>
          </w:p>
          <w:p w:rsidR="000B131F" w:rsidRDefault="000B131F" w:rsidP="00362AB0">
            <w:pPr>
              <w:rPr>
                <w:sz w:val="22"/>
                <w:szCs w:val="22"/>
              </w:rPr>
            </w:pPr>
          </w:p>
          <w:p w:rsidR="000B131F" w:rsidRPr="000B131F" w:rsidRDefault="000B1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035989" w:rsidP="0003598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sekundární citace. </w:t>
            </w:r>
          </w:p>
          <w:p w:rsidR="00035989" w:rsidRPr="00C50B27" w:rsidRDefault="00035989" w:rsidP="0003598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Absentující provázanost mezi jednotlivými citacemi v teoretické části a hlubší analýza.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0779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B131F" w:rsidP="000B131F">
            <w:pPr>
              <w:jc w:val="both"/>
              <w:rPr>
                <w:sz w:val="22"/>
                <w:szCs w:val="22"/>
              </w:rPr>
            </w:pPr>
            <w:r w:rsidRPr="000B131F">
              <w:rPr>
                <w:sz w:val="22"/>
                <w:szCs w:val="22"/>
              </w:rPr>
              <w:t xml:space="preserve">Uveďte příklady činností, o kterých se domníváte, že jsou nebo by v daném </w:t>
            </w:r>
            <w:r>
              <w:rPr>
                <w:sz w:val="22"/>
                <w:szCs w:val="22"/>
              </w:rPr>
              <w:t>domově pro seniory</w:t>
            </w:r>
            <w:r w:rsidRPr="000B131F">
              <w:rPr>
                <w:sz w:val="22"/>
                <w:szCs w:val="22"/>
              </w:rPr>
              <w:t xml:space="preserve"> mohly být, v kompetenci sociálního pedagoga a nepřekrýva</w:t>
            </w:r>
            <w:r>
              <w:rPr>
                <w:sz w:val="22"/>
                <w:szCs w:val="22"/>
              </w:rPr>
              <w:t>ly by</w:t>
            </w:r>
            <w:r w:rsidRPr="000B131F">
              <w:rPr>
                <w:sz w:val="22"/>
                <w:szCs w:val="22"/>
              </w:rPr>
              <w:t xml:space="preserve"> se s jinými profesemi (speciální pedagog, sociální pracovník apod.).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95F">
              <w:rPr>
                <w:sz w:val="22"/>
                <w:szCs w:val="22"/>
              </w:rPr>
              <w:t xml:space="preserve"> </w:t>
            </w:r>
            <w:proofErr w:type="gramStart"/>
            <w:r w:rsidR="0007795F">
              <w:rPr>
                <w:sz w:val="22"/>
                <w:szCs w:val="22"/>
              </w:rPr>
              <w:t>9.5. 2016</w:t>
            </w:r>
            <w:proofErr w:type="gramEnd"/>
            <w:r w:rsidR="000779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D4C" w:rsidRDefault="00956D4C">
      <w:r>
        <w:separator/>
      </w:r>
    </w:p>
  </w:endnote>
  <w:endnote w:type="continuationSeparator" w:id="0">
    <w:p w:rsidR="00956D4C" w:rsidRDefault="0095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D4C" w:rsidRDefault="00956D4C">
      <w:r>
        <w:separator/>
      </w:r>
    </w:p>
  </w:footnote>
  <w:footnote w:type="continuationSeparator" w:id="0">
    <w:p w:rsidR="00956D4C" w:rsidRDefault="00956D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F39"/>
    <w:multiLevelType w:val="hybridMultilevel"/>
    <w:tmpl w:val="228230B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15DBE"/>
    <w:multiLevelType w:val="hybridMultilevel"/>
    <w:tmpl w:val="2CCCDF6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D4C"/>
    <w:rsid w:val="000057FB"/>
    <w:rsid w:val="00035989"/>
    <w:rsid w:val="0007795F"/>
    <w:rsid w:val="000B131F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56D4C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6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(6)</Template>
  <TotalTime>18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4</cp:revision>
  <cp:lastPrinted>2012-04-25T08:21:00Z</cp:lastPrinted>
  <dcterms:created xsi:type="dcterms:W3CDTF">2016-04-29T10:37:00Z</dcterms:created>
  <dcterms:modified xsi:type="dcterms:W3CDTF">2016-05-12T07:11:00Z</dcterms:modified>
</cp:coreProperties>
</file>