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485"/>
        <w:gridCol w:w="506"/>
        <w:gridCol w:w="505"/>
      </w:tblGrid>
      <w:tr w:rsidR="006847E2" w:rsidRPr="00C50B27" w:rsidTr="00D12FD7">
        <w:tc>
          <w:tcPr>
            <w:tcW w:w="9806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D12FD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6998" w:type="dxa"/>
            <w:gridSpan w:val="8"/>
          </w:tcPr>
          <w:p w:rsidR="006847E2" w:rsidRPr="00C50B2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Hudková</w:t>
            </w:r>
            <w:proofErr w:type="spellEnd"/>
          </w:p>
        </w:tc>
      </w:tr>
      <w:tr w:rsidR="006847E2" w:rsidRPr="00C50B27" w:rsidTr="00D12FD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6998" w:type="dxa"/>
            <w:gridSpan w:val="8"/>
          </w:tcPr>
          <w:p w:rsidR="006847E2" w:rsidRPr="00C50B2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mladých lidí ze Zlínského kraje k manželství a rodině</w:t>
            </w:r>
          </w:p>
        </w:tc>
      </w:tr>
      <w:tr w:rsidR="006847E2" w:rsidRPr="00C50B27" w:rsidTr="00D12FD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6998" w:type="dxa"/>
            <w:gridSpan w:val="8"/>
          </w:tcPr>
          <w:p w:rsidR="006847E2" w:rsidRPr="00C50B2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D12FD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6998" w:type="dxa"/>
            <w:gridSpan w:val="8"/>
          </w:tcPr>
          <w:p w:rsidR="006847E2" w:rsidRPr="00C50B2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D12FD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6998" w:type="dxa"/>
            <w:gridSpan w:val="8"/>
          </w:tcPr>
          <w:p w:rsidR="006847E2" w:rsidRPr="00C50B2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D12FD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6998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D12FD7">
        <w:tc>
          <w:tcPr>
            <w:tcW w:w="9806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D12FD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12FD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12FD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12FD7">
        <w:tc>
          <w:tcPr>
            <w:tcW w:w="9806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D12FD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D12FD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D12FD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D12FD7">
        <w:tc>
          <w:tcPr>
            <w:tcW w:w="9806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D12FD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D12FD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D12FD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D12FD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D12FD7">
        <w:tc>
          <w:tcPr>
            <w:tcW w:w="9806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D12FD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D12FD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D12FD7">
        <w:tc>
          <w:tcPr>
            <w:tcW w:w="9806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12FD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D12FD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téma, které zasluhuje preciznější práci při komparaci výsledků s teorií, </w:t>
            </w:r>
          </w:p>
          <w:p w:rsidR="004F099B" w:rsidRDefault="004F099B" w:rsidP="004F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korektně zpracovaný úvod bakalářské práce, </w:t>
            </w:r>
          </w:p>
          <w:p w:rsidR="00D12FD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</w:t>
            </w:r>
            <w:proofErr w:type="spellStart"/>
            <w:r>
              <w:rPr>
                <w:sz w:val="22"/>
                <w:szCs w:val="22"/>
              </w:rPr>
              <w:t>předvýzkumu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4F099B" w:rsidRDefault="004F09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přehledně zpracovaná analýza dat. </w:t>
            </w:r>
          </w:p>
          <w:p w:rsidR="00D12FD7" w:rsidRDefault="00D12FD7" w:rsidP="00362AB0">
            <w:pPr>
              <w:rPr>
                <w:sz w:val="22"/>
                <w:szCs w:val="22"/>
              </w:rPr>
            </w:pPr>
          </w:p>
          <w:p w:rsidR="00D12FD7" w:rsidRPr="00C50B27" w:rsidRDefault="00D12F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D12FD7" w:rsidP="00D12F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absentují vlastní odborné komentáře – práce tak získává </w:t>
            </w:r>
            <w:r w:rsidR="004F099B">
              <w:rPr>
                <w:sz w:val="22"/>
                <w:szCs w:val="22"/>
              </w:rPr>
              <w:t>kompilační charakter</w:t>
            </w:r>
            <w:r>
              <w:rPr>
                <w:sz w:val="22"/>
                <w:szCs w:val="22"/>
              </w:rPr>
              <w:t xml:space="preserve">, </w:t>
            </w:r>
          </w:p>
          <w:p w:rsidR="00D12FD7" w:rsidRDefault="00D12FD7" w:rsidP="00D12F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nevhodné považuji používat literaturu z roku 1987 – především v kapitole o manželství, </w:t>
            </w:r>
            <w:r w:rsidR="004F099B">
              <w:rPr>
                <w:sz w:val="22"/>
                <w:szCs w:val="22"/>
              </w:rPr>
              <w:t xml:space="preserve">kdy studentka uvádí, že tento institut </w:t>
            </w:r>
            <w:r>
              <w:rPr>
                <w:sz w:val="22"/>
                <w:szCs w:val="22"/>
              </w:rPr>
              <w:t>proš</w:t>
            </w:r>
            <w:r w:rsidR="004F099B">
              <w:rPr>
                <w:sz w:val="22"/>
                <w:szCs w:val="22"/>
              </w:rPr>
              <w:t>el</w:t>
            </w:r>
            <w:r>
              <w:rPr>
                <w:sz w:val="22"/>
                <w:szCs w:val="22"/>
              </w:rPr>
              <w:t xml:space="preserve"> mnohými změnami, </w:t>
            </w:r>
          </w:p>
          <w:p w:rsidR="00D12FD7" w:rsidRDefault="00D12FD7" w:rsidP="00D12F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a cíle zasluhují propracovanější zpracování, </w:t>
            </w:r>
          </w:p>
          <w:p w:rsidR="00D12FD7" w:rsidRDefault="00D12FD7" w:rsidP="00D12F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souboru, </w:t>
            </w:r>
          </w:p>
          <w:p w:rsidR="00D12FD7" w:rsidRDefault="00D12FD7" w:rsidP="00D12F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podle které vývojové teorie studentka stanovila věkové kritérium výzkumného souboru,</w:t>
            </w:r>
          </w:p>
          <w:p w:rsidR="00D12FD7" w:rsidRDefault="00D12FD7" w:rsidP="00D12F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velikosti základního souboru by bylo vhodné oslovit více respondentů (nejen 120 osob),  </w:t>
            </w:r>
          </w:p>
          <w:p w:rsidR="00D12FD7" w:rsidRDefault="00D12FD7" w:rsidP="00D12F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B411DB" w:rsidRDefault="00D12FD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analýzy dat absentuje interpretační báze popisu zjištěných dat, </w:t>
            </w:r>
          </w:p>
          <w:p w:rsidR="00D12FD7" w:rsidRDefault="00D12FD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dat studentka pouze opakuje informace, které uvedla v analýze dat – chybí propojení teoretické části a výstupů výzkumu ve srozumitelný celek, </w:t>
            </w:r>
          </w:p>
          <w:p w:rsidR="00D12FD7" w:rsidRDefault="00D12FD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neobsahuje doporučení pro praktické využití, </w:t>
            </w:r>
          </w:p>
          <w:p w:rsidR="004F099B" w:rsidRDefault="004F099B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zřejmý přínos bakalářské práce, </w:t>
            </w:r>
          </w:p>
          <w:p w:rsidR="00B411DB" w:rsidRDefault="00D12FD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099B">
              <w:rPr>
                <w:sz w:val="22"/>
                <w:szCs w:val="22"/>
              </w:rPr>
              <w:t xml:space="preserve">práce s odbornou literaturou – absence </w:t>
            </w:r>
            <w:r w:rsidR="004F099B" w:rsidRPr="004F099B">
              <w:rPr>
                <w:sz w:val="22"/>
                <w:szCs w:val="22"/>
              </w:rPr>
              <w:t>využití cizojazyčného zdroje.</w:t>
            </w:r>
          </w:p>
          <w:p w:rsidR="00F1326B" w:rsidRPr="00C50B27" w:rsidRDefault="004F099B" w:rsidP="004F09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D12FD7">
        <w:tc>
          <w:tcPr>
            <w:tcW w:w="9806" w:type="dxa"/>
            <w:gridSpan w:val="9"/>
          </w:tcPr>
          <w:p w:rsidR="00B411DB" w:rsidRPr="00C50B27" w:rsidRDefault="00B411DB" w:rsidP="004F099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4F099B">
              <w:rPr>
                <w:b/>
                <w:sz w:val="22"/>
                <w:szCs w:val="22"/>
              </w:rPr>
              <w:t xml:space="preserve"> </w:t>
            </w:r>
            <w:r w:rsidR="004F099B" w:rsidRPr="004F099B">
              <w:rPr>
                <w:sz w:val="22"/>
                <w:szCs w:val="22"/>
              </w:rPr>
              <w:t xml:space="preserve">Uveďte doporučení, která vyplývají z Vaší bakalářské práce. </w:t>
            </w:r>
          </w:p>
        </w:tc>
      </w:tr>
      <w:tr w:rsidR="00B411DB" w:rsidRPr="00C50B27" w:rsidTr="00D12FD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D12FD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F099B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38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C3425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BC342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BF" w:rsidRDefault="005B58BF">
      <w:r>
        <w:separator/>
      </w:r>
    </w:p>
  </w:endnote>
  <w:endnote w:type="continuationSeparator" w:id="0">
    <w:p w:rsidR="005B58BF" w:rsidRDefault="005B5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BF" w:rsidRDefault="005B58BF">
      <w:r>
        <w:separator/>
      </w:r>
    </w:p>
  </w:footnote>
  <w:footnote w:type="continuationSeparator" w:id="0">
    <w:p w:rsidR="005B58BF" w:rsidRDefault="005B58B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DF0"/>
    <w:multiLevelType w:val="hybridMultilevel"/>
    <w:tmpl w:val="E8189608"/>
    <w:lvl w:ilvl="0" w:tplc="7EBA3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99B"/>
    <w:rsid w:val="00154F27"/>
    <w:rsid w:val="00362AB0"/>
    <w:rsid w:val="003F5DA2"/>
    <w:rsid w:val="004F099B"/>
    <w:rsid w:val="00512982"/>
    <w:rsid w:val="00526D47"/>
    <w:rsid w:val="0055255D"/>
    <w:rsid w:val="005B58BF"/>
    <w:rsid w:val="005C219A"/>
    <w:rsid w:val="00634C21"/>
    <w:rsid w:val="006847E2"/>
    <w:rsid w:val="007553A2"/>
    <w:rsid w:val="008614B3"/>
    <w:rsid w:val="008B584D"/>
    <w:rsid w:val="009A27D5"/>
    <w:rsid w:val="00B411DB"/>
    <w:rsid w:val="00BA3203"/>
    <w:rsid w:val="00BC3425"/>
    <w:rsid w:val="00C50B27"/>
    <w:rsid w:val="00CA7D64"/>
    <w:rsid w:val="00D05C79"/>
    <w:rsid w:val="00D12FD7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19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2016-05-09T06:54:00Z</cp:lastPrinted>
  <dcterms:created xsi:type="dcterms:W3CDTF">2016-05-09T06:38:00Z</dcterms:created>
  <dcterms:modified xsi:type="dcterms:W3CDTF">2016-05-12T08:50:00Z</dcterms:modified>
</cp:coreProperties>
</file>