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05C78" w:rsidRPr="00C50B27" w:rsidTr="00C50B27">
        <w:tc>
          <w:tcPr>
            <w:tcW w:w="2808" w:type="dxa"/>
          </w:tcPr>
          <w:p w:rsidR="00105C78" w:rsidRPr="00C50B27" w:rsidRDefault="00105C78" w:rsidP="00105C7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05C78" w:rsidRDefault="00FA233B" w:rsidP="0010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Hostýnková</w:t>
            </w:r>
            <w:proofErr w:type="spellEnd"/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A233B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z pohledu studentů sociální pedagogiky</w:t>
            </w:r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FA233B" w:rsidRPr="00C50B27" w:rsidTr="00C50B27">
        <w:tc>
          <w:tcPr>
            <w:tcW w:w="2808" w:type="dxa"/>
            <w:vAlign w:val="center"/>
          </w:tcPr>
          <w:p w:rsidR="00FA233B" w:rsidRPr="00C50B27" w:rsidRDefault="00FA233B" w:rsidP="00FA23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33B" w:rsidRPr="00C50B27" w:rsidRDefault="00FA233B" w:rsidP="00FA233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33B" w:rsidRPr="00C50B27" w:rsidTr="00C50B27">
        <w:tc>
          <w:tcPr>
            <w:tcW w:w="9828" w:type="dxa"/>
            <w:gridSpan w:val="9"/>
            <w:shd w:val="clear" w:color="auto" w:fill="A6A6A6"/>
          </w:tcPr>
          <w:p w:rsidR="00FA233B" w:rsidRPr="00C50B27" w:rsidRDefault="00FA233B" w:rsidP="00FA233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B411DB">
        <w:tc>
          <w:tcPr>
            <w:tcW w:w="9828" w:type="dxa"/>
            <w:gridSpan w:val="9"/>
            <w:shd w:val="clear" w:color="auto" w:fill="A6A6A6"/>
          </w:tcPr>
          <w:p w:rsidR="00FA233B" w:rsidRPr="00B411DB" w:rsidRDefault="00FA233B" w:rsidP="00FA23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</w:tcPr>
          <w:p w:rsidR="00FA233B" w:rsidRPr="00C50B27" w:rsidRDefault="00FA233B" w:rsidP="00FA23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233B" w:rsidRPr="00C50B27" w:rsidRDefault="00FA233B" w:rsidP="00FA233B">
            <w:pPr>
              <w:rPr>
                <w:sz w:val="22"/>
                <w:szCs w:val="22"/>
              </w:rPr>
            </w:pPr>
          </w:p>
          <w:p w:rsidR="00FA233B" w:rsidRPr="009D745B" w:rsidRDefault="00FA233B" w:rsidP="00E0798D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Silné stránky:</w:t>
            </w:r>
          </w:p>
          <w:p w:rsidR="00FA233B" w:rsidRDefault="00FA233B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výběr aktuálního tématu </w:t>
            </w:r>
          </w:p>
          <w:p w:rsidR="00FA233B" w:rsidRPr="00FA233B" w:rsidRDefault="00FA233B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  <w:r>
              <w:rPr>
                <w:sz w:val="22"/>
                <w:szCs w:val="22"/>
              </w:rPr>
              <w:t xml:space="preserve"> a počet použitých pramenů</w:t>
            </w:r>
          </w:p>
          <w:p w:rsidR="00FA233B" w:rsidRDefault="00FA233B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uváděné v teoretické části práce dokládány relevantními zdroji</w:t>
            </w:r>
          </w:p>
          <w:p w:rsidR="00FA233B" w:rsidRDefault="00FA233B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metody a techniky šetření pro kvantitativní výzkum</w:t>
            </w:r>
          </w:p>
          <w:p w:rsidR="00FA233B" w:rsidRDefault="00FA233B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</w:pPr>
            <w:r>
              <w:rPr>
                <w:sz w:val="22"/>
                <w:szCs w:val="22"/>
              </w:rPr>
              <w:t>poměrně rozsáhlý deskriptivní výzkum</w:t>
            </w:r>
          </w:p>
          <w:p w:rsidR="00FA233B" w:rsidRDefault="00FA233B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diskutovat výzkumná zjištění</w:t>
            </w:r>
          </w:p>
          <w:p w:rsidR="00FA233B" w:rsidRDefault="00DD4C90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koncipována doporučení pro praxi</w:t>
            </w:r>
          </w:p>
          <w:p w:rsidR="00DD4C90" w:rsidRPr="00DD4C90" w:rsidRDefault="00DD4C90" w:rsidP="00E0798D">
            <w:pPr>
              <w:numPr>
                <w:ilvl w:val="0"/>
                <w:numId w:val="4"/>
              </w:numPr>
              <w:spacing w:after="100" w:afterAutospacing="1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</w:t>
            </w:r>
            <w:r w:rsidR="00E0798D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y o vybrané téma</w:t>
            </w:r>
          </w:p>
          <w:p w:rsidR="00DD4C90" w:rsidRDefault="00DD4C90" w:rsidP="00E0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D4C90" w:rsidRPr="00E0798D" w:rsidRDefault="00DD4C90" w:rsidP="00E0798D">
            <w:pPr>
              <w:numPr>
                <w:ilvl w:val="0"/>
                <w:numId w:val="2"/>
              </w:numPr>
              <w:spacing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formálního charakteru (pravopisné chyby, překlepy, shrnutí výsledků šetření není vyčleněna samostatná kapitola, ale najdeme jej až v samotném závěru práce)</w:t>
            </w:r>
          </w:p>
          <w:p w:rsidR="00DD4C90" w:rsidRDefault="00DD4C90" w:rsidP="00DD4C90">
            <w:pPr>
              <w:jc w:val="both"/>
              <w:rPr>
                <w:sz w:val="22"/>
                <w:szCs w:val="22"/>
              </w:rPr>
            </w:pPr>
          </w:p>
          <w:p w:rsidR="00FA233B" w:rsidRPr="00D27013" w:rsidRDefault="00DD4C90" w:rsidP="00E0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</w:t>
            </w:r>
            <w:r w:rsidRPr="001646CE">
              <w:rPr>
                <w:sz w:val="22"/>
                <w:szCs w:val="22"/>
              </w:rPr>
              <w:t xml:space="preserve">práci </w:t>
            </w:r>
            <w:r w:rsidRPr="001646CE">
              <w:rPr>
                <w:b/>
                <w:sz w:val="22"/>
                <w:szCs w:val="22"/>
              </w:rPr>
              <w:t>doporučuji k obhajobě</w:t>
            </w:r>
            <w:r w:rsidRPr="001646CE">
              <w:rPr>
                <w:sz w:val="22"/>
                <w:szCs w:val="22"/>
              </w:rPr>
              <w:t xml:space="preserve"> s návrhem </w:t>
            </w:r>
            <w:r>
              <w:rPr>
                <w:sz w:val="22"/>
                <w:szCs w:val="22"/>
              </w:rPr>
              <w:t xml:space="preserve">klasifikace </w:t>
            </w:r>
            <w:r w:rsidRPr="001646CE">
              <w:rPr>
                <w:sz w:val="22"/>
                <w:szCs w:val="22"/>
              </w:rPr>
              <w:t xml:space="preserve">stupněm </w:t>
            </w:r>
            <w:r>
              <w:rPr>
                <w:b/>
                <w:sz w:val="22"/>
                <w:szCs w:val="22"/>
              </w:rPr>
              <w:t>A.</w:t>
            </w:r>
          </w:p>
          <w:p w:rsidR="00FA233B" w:rsidRPr="00C50B27" w:rsidRDefault="00FA233B" w:rsidP="00DD4C90">
            <w:pPr>
              <w:jc w:val="both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</w:tcPr>
          <w:p w:rsidR="00FA233B" w:rsidRPr="00C50B27" w:rsidRDefault="00FA233B" w:rsidP="00FA23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přimělo k výběru tématu bakalářské práce?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A233B" w:rsidRPr="00C50B27" w:rsidRDefault="00DD4C90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4068" w:type="dxa"/>
            <w:gridSpan w:val="2"/>
            <w:vAlign w:val="center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4C90">
              <w:rPr>
                <w:sz w:val="22"/>
                <w:szCs w:val="22"/>
              </w:rPr>
              <w:t xml:space="preserve"> 3. 5</w:t>
            </w:r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FA233B" w:rsidRPr="00C50B27" w:rsidRDefault="00FA233B" w:rsidP="00E0798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3759B7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BE" w:rsidRDefault="00750BBE">
      <w:r>
        <w:separator/>
      </w:r>
    </w:p>
  </w:endnote>
  <w:endnote w:type="continuationSeparator" w:id="0">
    <w:p w:rsidR="00750BBE" w:rsidRDefault="0075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BE" w:rsidRDefault="00750BBE">
      <w:r>
        <w:separator/>
      </w:r>
    </w:p>
  </w:footnote>
  <w:footnote w:type="continuationSeparator" w:id="0">
    <w:p w:rsidR="00750BBE" w:rsidRDefault="00750BBE">
      <w:r>
        <w:continuationSeparator/>
      </w:r>
    </w:p>
  </w:footnote>
  <w:footnote w:id="1">
    <w:p w:rsidR="00FA233B" w:rsidRDefault="00FA233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020B"/>
    <w:multiLevelType w:val="multilevel"/>
    <w:tmpl w:val="1078020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1"/>
    <w:rsid w:val="000B5391"/>
    <w:rsid w:val="000E2C47"/>
    <w:rsid w:val="00105C78"/>
    <w:rsid w:val="00362AB0"/>
    <w:rsid w:val="003759B7"/>
    <w:rsid w:val="003F5DA2"/>
    <w:rsid w:val="00512982"/>
    <w:rsid w:val="00514664"/>
    <w:rsid w:val="00526D47"/>
    <w:rsid w:val="0055255D"/>
    <w:rsid w:val="005C219A"/>
    <w:rsid w:val="006847E2"/>
    <w:rsid w:val="00730C1A"/>
    <w:rsid w:val="00750BBE"/>
    <w:rsid w:val="007B5841"/>
    <w:rsid w:val="00851616"/>
    <w:rsid w:val="0095705D"/>
    <w:rsid w:val="00A356BC"/>
    <w:rsid w:val="00B411DB"/>
    <w:rsid w:val="00BA3203"/>
    <w:rsid w:val="00C03D7D"/>
    <w:rsid w:val="00C3367A"/>
    <w:rsid w:val="00C50B27"/>
    <w:rsid w:val="00C62935"/>
    <w:rsid w:val="00CA6A00"/>
    <w:rsid w:val="00D27013"/>
    <w:rsid w:val="00D62416"/>
    <w:rsid w:val="00DC1BF5"/>
    <w:rsid w:val="00DD4C90"/>
    <w:rsid w:val="00E0798D"/>
    <w:rsid w:val="00E709EA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54B5-EDFA-430D-BB90-8FD5C04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7B584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5841"/>
    <w:rPr>
      <w:sz w:val="24"/>
      <w:szCs w:val="24"/>
    </w:rPr>
  </w:style>
  <w:style w:type="paragraph" w:styleId="Textbubliny">
    <w:name w:val="Balloon Text"/>
    <w:basedOn w:val="Normln"/>
    <w:link w:val="TextbublinyChar"/>
    <w:rsid w:val="00D27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2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Šalenová Eva</dc:creator>
  <cp:keywords/>
  <cp:lastModifiedBy>Šalenová Eva</cp:lastModifiedBy>
  <cp:revision>2</cp:revision>
  <cp:lastPrinted>2016-05-03T13:18:00Z</cp:lastPrinted>
  <dcterms:created xsi:type="dcterms:W3CDTF">2016-05-03T13:25:00Z</dcterms:created>
  <dcterms:modified xsi:type="dcterms:W3CDTF">2016-05-03T13:25:00Z</dcterms:modified>
</cp:coreProperties>
</file>