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0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Hostýnková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0E96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Stáří z pohledu studentů sociální pedagogiky</w:t>
            </w:r>
            <w:r w:rsidR="005C498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2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2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2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0A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0D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56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0A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0A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56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538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32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36B36" w:rsidRDefault="00DB77D8" w:rsidP="003F6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</w:t>
            </w:r>
            <w:r w:rsidR="003F655B">
              <w:rPr>
                <w:sz w:val="22"/>
                <w:szCs w:val="22"/>
              </w:rPr>
              <w:t xml:space="preserve">chybí aspoň jedna podkapitola věnovaná </w:t>
            </w:r>
            <w:r w:rsidR="006E4445">
              <w:rPr>
                <w:sz w:val="22"/>
                <w:szCs w:val="22"/>
              </w:rPr>
              <w:t xml:space="preserve">v rámci vývojové psychologie </w:t>
            </w:r>
            <w:r w:rsidR="003F655B">
              <w:rPr>
                <w:sz w:val="22"/>
                <w:szCs w:val="22"/>
              </w:rPr>
              <w:t>výzkumnému souboru – studentům oboru sociální pedagogika.</w:t>
            </w:r>
          </w:p>
          <w:p w:rsidR="00025A43" w:rsidRDefault="00025A43" w:rsidP="003F6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Vyskytují se překlepy (s. 36 „Za neužívanější způsob dělení</w:t>
            </w:r>
            <w:r w:rsidR="009752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stáří…“</w:t>
            </w:r>
            <w:r w:rsidR="0057040C">
              <w:rPr>
                <w:sz w:val="22"/>
                <w:szCs w:val="22"/>
              </w:rPr>
              <w:t>, s. 50 „…</w:t>
            </w:r>
            <w:proofErr w:type="spellStart"/>
            <w:r w:rsidR="0057040C">
              <w:rPr>
                <w:sz w:val="22"/>
                <w:szCs w:val="22"/>
              </w:rPr>
              <w:t>nezkušenné</w:t>
            </w:r>
            <w:proofErr w:type="spellEnd"/>
            <w:r w:rsidR="0057040C">
              <w:rPr>
                <w:sz w:val="22"/>
                <w:szCs w:val="22"/>
              </w:rPr>
              <w:t>…“</w:t>
            </w:r>
            <w:r>
              <w:rPr>
                <w:sz w:val="22"/>
                <w:szCs w:val="22"/>
              </w:rPr>
              <w:t>).</w:t>
            </w:r>
            <w:r w:rsidR="0097527E">
              <w:rPr>
                <w:sz w:val="22"/>
                <w:szCs w:val="22"/>
              </w:rPr>
              <w:t xml:space="preserve"> </w:t>
            </w:r>
            <w:r w:rsidR="00C768E6">
              <w:rPr>
                <w:sz w:val="22"/>
                <w:szCs w:val="22"/>
              </w:rPr>
              <w:t>Chybějící nebo nadbytečné čárky v souvětích (s. 43 „Jak, podle Vás senioři tráví…“).</w:t>
            </w:r>
          </w:p>
          <w:p w:rsidR="0097527E" w:rsidRDefault="0097527E" w:rsidP="003F6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neadekvátně vyhodnocuje otázky: s. 36 „…můžeme říci, že většina respondentů… zvolila své odpovědi správně.“</w:t>
            </w:r>
            <w:r w:rsidR="0057040C">
              <w:rPr>
                <w:sz w:val="22"/>
                <w:szCs w:val="22"/>
              </w:rPr>
              <w:t xml:space="preserve"> </w:t>
            </w:r>
            <w:r w:rsidR="00364A51">
              <w:rPr>
                <w:sz w:val="22"/>
                <w:szCs w:val="22"/>
              </w:rPr>
              <w:t>Navíc jednotlivé otázky charakterizuje stylem, který není pro popisný způsob vyhodnocení vhodný, protože by si zasloužil statistické vyhodnocení dat</w:t>
            </w:r>
            <w:r w:rsidR="00994B2C">
              <w:rPr>
                <w:sz w:val="22"/>
                <w:szCs w:val="22"/>
              </w:rPr>
              <w:t xml:space="preserve"> (s. 50 „Senioři považují mladé lidi za nezkušené, nepovažují jejich názory za důležité. Mladí naopak vnímají seniory jako ty, co chtějí být středem pozornosti, ti, co se prezentují, že mají vždycky pravdu.“).</w:t>
            </w:r>
          </w:p>
          <w:p w:rsidR="00354AD4" w:rsidRPr="00F256B1" w:rsidRDefault="00354AD4" w:rsidP="00362AB0">
            <w:pPr>
              <w:rPr>
                <w:sz w:val="22"/>
                <w:szCs w:val="22"/>
              </w:rPr>
            </w:pPr>
          </w:p>
          <w:p w:rsidR="00F1326B" w:rsidRPr="00C50B27" w:rsidRDefault="00405B96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E85AC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327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4B1F38">
              <w:rPr>
                <w:sz w:val="22"/>
                <w:szCs w:val="22"/>
              </w:rPr>
              <w:t>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64" w:rsidRDefault="004E7564">
      <w:r>
        <w:separator/>
      </w:r>
    </w:p>
  </w:endnote>
  <w:endnote w:type="continuationSeparator" w:id="0">
    <w:p w:rsidR="004E7564" w:rsidRDefault="004E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64" w:rsidRDefault="004E7564">
      <w:r>
        <w:separator/>
      </w:r>
    </w:p>
  </w:footnote>
  <w:footnote w:type="continuationSeparator" w:id="0">
    <w:p w:rsidR="004E7564" w:rsidRDefault="004E75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25A43"/>
    <w:rsid w:val="00053500"/>
    <w:rsid w:val="00083214"/>
    <w:rsid w:val="000A2E6F"/>
    <w:rsid w:val="000D1F7D"/>
    <w:rsid w:val="00142B08"/>
    <w:rsid w:val="00154F27"/>
    <w:rsid w:val="00160654"/>
    <w:rsid w:val="001B0A12"/>
    <w:rsid w:val="001B7CE2"/>
    <w:rsid w:val="00222BAA"/>
    <w:rsid w:val="00251075"/>
    <w:rsid w:val="002E6ABA"/>
    <w:rsid w:val="003102C6"/>
    <w:rsid w:val="00315781"/>
    <w:rsid w:val="0034627C"/>
    <w:rsid w:val="00354AD4"/>
    <w:rsid w:val="00356171"/>
    <w:rsid w:val="00362AB0"/>
    <w:rsid w:val="00364A51"/>
    <w:rsid w:val="00370D26"/>
    <w:rsid w:val="003A67CB"/>
    <w:rsid w:val="003B2958"/>
    <w:rsid w:val="003C643C"/>
    <w:rsid w:val="003E5EE6"/>
    <w:rsid w:val="003F5DA2"/>
    <w:rsid w:val="003F655B"/>
    <w:rsid w:val="00405142"/>
    <w:rsid w:val="00405B96"/>
    <w:rsid w:val="00407FE3"/>
    <w:rsid w:val="00483F70"/>
    <w:rsid w:val="004A557E"/>
    <w:rsid w:val="004B1F38"/>
    <w:rsid w:val="004C2BA0"/>
    <w:rsid w:val="004E65D7"/>
    <w:rsid w:val="004E6B2C"/>
    <w:rsid w:val="004E7564"/>
    <w:rsid w:val="00512982"/>
    <w:rsid w:val="005141F7"/>
    <w:rsid w:val="00522FED"/>
    <w:rsid w:val="0052513F"/>
    <w:rsid w:val="00526D47"/>
    <w:rsid w:val="005335B4"/>
    <w:rsid w:val="0055255D"/>
    <w:rsid w:val="0057040C"/>
    <w:rsid w:val="005842A4"/>
    <w:rsid w:val="005A3E27"/>
    <w:rsid w:val="005A70E2"/>
    <w:rsid w:val="005A7D7D"/>
    <w:rsid w:val="005C219A"/>
    <w:rsid w:val="005C4987"/>
    <w:rsid w:val="00602C5B"/>
    <w:rsid w:val="006053F2"/>
    <w:rsid w:val="0062211E"/>
    <w:rsid w:val="00636FBF"/>
    <w:rsid w:val="0066798E"/>
    <w:rsid w:val="006847E2"/>
    <w:rsid w:val="006A6254"/>
    <w:rsid w:val="006C7BA1"/>
    <w:rsid w:val="006D1B46"/>
    <w:rsid w:val="006D2C8E"/>
    <w:rsid w:val="006E4445"/>
    <w:rsid w:val="006F349A"/>
    <w:rsid w:val="007150E2"/>
    <w:rsid w:val="0071560B"/>
    <w:rsid w:val="00722FE3"/>
    <w:rsid w:val="00732749"/>
    <w:rsid w:val="0073789C"/>
    <w:rsid w:val="00752CBD"/>
    <w:rsid w:val="007553A2"/>
    <w:rsid w:val="007A16F4"/>
    <w:rsid w:val="007A44C9"/>
    <w:rsid w:val="007B2E73"/>
    <w:rsid w:val="007E4A6B"/>
    <w:rsid w:val="00840ACF"/>
    <w:rsid w:val="0085152B"/>
    <w:rsid w:val="00861172"/>
    <w:rsid w:val="008614B3"/>
    <w:rsid w:val="00914F3D"/>
    <w:rsid w:val="0093538E"/>
    <w:rsid w:val="009375ED"/>
    <w:rsid w:val="0095756D"/>
    <w:rsid w:val="0097527E"/>
    <w:rsid w:val="00984605"/>
    <w:rsid w:val="00994B2C"/>
    <w:rsid w:val="009A27D5"/>
    <w:rsid w:val="009A44F3"/>
    <w:rsid w:val="009C4782"/>
    <w:rsid w:val="009E4060"/>
    <w:rsid w:val="009F410F"/>
    <w:rsid w:val="00A22266"/>
    <w:rsid w:val="00A36B36"/>
    <w:rsid w:val="00A937A8"/>
    <w:rsid w:val="00AA6496"/>
    <w:rsid w:val="00AC2D38"/>
    <w:rsid w:val="00AE3A45"/>
    <w:rsid w:val="00B14344"/>
    <w:rsid w:val="00B411DB"/>
    <w:rsid w:val="00B4287F"/>
    <w:rsid w:val="00B55FA1"/>
    <w:rsid w:val="00BA3203"/>
    <w:rsid w:val="00BA5267"/>
    <w:rsid w:val="00BD7FD8"/>
    <w:rsid w:val="00C27ECE"/>
    <w:rsid w:val="00C315BF"/>
    <w:rsid w:val="00C50B27"/>
    <w:rsid w:val="00C701C3"/>
    <w:rsid w:val="00C768E6"/>
    <w:rsid w:val="00C80781"/>
    <w:rsid w:val="00C80C7B"/>
    <w:rsid w:val="00C85228"/>
    <w:rsid w:val="00CA0859"/>
    <w:rsid w:val="00CA7D64"/>
    <w:rsid w:val="00CB79BD"/>
    <w:rsid w:val="00CD23CC"/>
    <w:rsid w:val="00CE1536"/>
    <w:rsid w:val="00CF5420"/>
    <w:rsid w:val="00D05C79"/>
    <w:rsid w:val="00D1675E"/>
    <w:rsid w:val="00D2328D"/>
    <w:rsid w:val="00D50A13"/>
    <w:rsid w:val="00D520C5"/>
    <w:rsid w:val="00D569D1"/>
    <w:rsid w:val="00D85689"/>
    <w:rsid w:val="00DB77D8"/>
    <w:rsid w:val="00DC1BF5"/>
    <w:rsid w:val="00DD5C36"/>
    <w:rsid w:val="00DD7099"/>
    <w:rsid w:val="00DE4114"/>
    <w:rsid w:val="00DF508B"/>
    <w:rsid w:val="00E10856"/>
    <w:rsid w:val="00E41CCF"/>
    <w:rsid w:val="00E473F8"/>
    <w:rsid w:val="00E709EA"/>
    <w:rsid w:val="00E80EA8"/>
    <w:rsid w:val="00E85ACE"/>
    <w:rsid w:val="00EA7490"/>
    <w:rsid w:val="00EA7F3B"/>
    <w:rsid w:val="00EB68B3"/>
    <w:rsid w:val="00EC1EEC"/>
    <w:rsid w:val="00ED04D2"/>
    <w:rsid w:val="00ED2FBE"/>
    <w:rsid w:val="00EF284A"/>
    <w:rsid w:val="00F001F6"/>
    <w:rsid w:val="00F1326B"/>
    <w:rsid w:val="00F173AB"/>
    <w:rsid w:val="00F256B1"/>
    <w:rsid w:val="00F61392"/>
    <w:rsid w:val="00F80E96"/>
    <w:rsid w:val="00FA06EC"/>
    <w:rsid w:val="00FD492A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82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18</cp:revision>
  <cp:lastPrinted>2016-05-11T06:28:00Z</cp:lastPrinted>
  <dcterms:created xsi:type="dcterms:W3CDTF">2016-05-04T10:09:00Z</dcterms:created>
  <dcterms:modified xsi:type="dcterms:W3CDTF">2016-05-11T06:29:00Z</dcterms:modified>
</cp:coreProperties>
</file>