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Heryánová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Aktivizační programy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653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53295" w:rsidRDefault="0078320A" w:rsidP="00362AB0">
            <w:pPr>
              <w:rPr>
                <w:b/>
                <w:sz w:val="22"/>
                <w:szCs w:val="22"/>
              </w:rPr>
            </w:pPr>
            <w:r w:rsidRPr="00653295">
              <w:rPr>
                <w:b/>
                <w:sz w:val="22"/>
                <w:szCs w:val="22"/>
              </w:rPr>
              <w:t xml:space="preserve">Silné stránky: </w:t>
            </w:r>
          </w:p>
          <w:p w:rsidR="0078320A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téma, </w:t>
            </w:r>
          </w:p>
          <w:p w:rsidR="0078320A" w:rsidRDefault="00783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jasná a logická struktura teoretické části, </w:t>
            </w:r>
          </w:p>
          <w:p w:rsidR="00653295" w:rsidRDefault="006532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počet odborných zdrojů, </w:t>
            </w:r>
          </w:p>
          <w:p w:rsidR="00653295" w:rsidRPr="00C50B27" w:rsidRDefault="00653295" w:rsidP="00362AB0">
            <w:pPr>
              <w:rPr>
                <w:sz w:val="22"/>
                <w:szCs w:val="22"/>
              </w:rPr>
            </w:pPr>
          </w:p>
          <w:p w:rsidR="0078320A" w:rsidRPr="00653295" w:rsidRDefault="0078320A" w:rsidP="00362AB0">
            <w:pPr>
              <w:rPr>
                <w:b/>
                <w:sz w:val="22"/>
                <w:szCs w:val="22"/>
              </w:rPr>
            </w:pPr>
            <w:r w:rsidRPr="00653295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78320A" w:rsidP="00783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78320A" w:rsidRDefault="0078320A" w:rsidP="00783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bakalářské práce, </w:t>
            </w:r>
          </w:p>
          <w:p w:rsidR="0078320A" w:rsidRDefault="0078320A" w:rsidP="00783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– studentka někde používá odsazení odstavce, jinde nikoliv, </w:t>
            </w:r>
          </w:p>
          <w:p w:rsidR="0078320A" w:rsidRDefault="0078320A" w:rsidP="006532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vlastních odborných komentářů – kompilační charakter teoretické části BP, </w:t>
            </w:r>
          </w:p>
          <w:p w:rsidR="0078320A" w:rsidRDefault="0078320A" w:rsidP="006532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nevhodná volba případové studie – účelem výzkumu je analýza aktivizačních programů, nikoliv případu, </w:t>
            </w:r>
          </w:p>
          <w:p w:rsidR="0078320A" w:rsidRDefault="0078320A" w:rsidP="006532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vytvořila kostru kazuistiky: </w:t>
            </w:r>
          </w:p>
          <w:p w:rsidR="0078320A" w:rsidRPr="0078320A" w:rsidRDefault="0078320A" w:rsidP="00653295">
            <w:pPr>
              <w:numPr>
                <w:ilvl w:val="2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78320A">
              <w:rPr>
                <w:i/>
                <w:sz w:val="22"/>
                <w:szCs w:val="22"/>
              </w:rPr>
              <w:t>základní údaje, život před odchodem do domova, vzpomínky součástí života, denní rutina, aktivity jako možnost trávení volného času, spokojenost s aktivitami, společná setkávání a život v rodině</w:t>
            </w:r>
          </w:p>
          <w:p w:rsidR="0078320A" w:rsidRDefault="0078320A" w:rsidP="00653295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těchto 8 kategorií pouze 2 odpovídají tématu bakalářské práce. To považuji za nedostatečné. Zároveň je i analýza dat plytká s častým využíváním přímých výpovědí respondentů. </w:t>
            </w:r>
          </w:p>
          <w:p w:rsidR="0078320A" w:rsidRDefault="0078320A" w:rsidP="006532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shrnutí výsledků výzkumu studentka píše </w:t>
            </w:r>
            <w:r w:rsidRPr="0078320A">
              <w:rPr>
                <w:i/>
                <w:sz w:val="22"/>
                <w:szCs w:val="22"/>
              </w:rPr>
              <w:t xml:space="preserve">,,v uvedených kazuistikách jsme se snažili popsat život seniora před nástupem do domova pro seniory a život po nástupu do domova pro seniory“ </w:t>
            </w:r>
            <w:r>
              <w:rPr>
                <w:sz w:val="22"/>
                <w:szCs w:val="22"/>
              </w:rPr>
              <w:t xml:space="preserve">– to však není účelem předkládané bakalářské práce, </w:t>
            </w:r>
          </w:p>
          <w:p w:rsidR="0078320A" w:rsidRDefault="0078320A" w:rsidP="006532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přínos bakalářské práce, spolu s doporučením pro praktické využití, </w:t>
            </w:r>
          </w:p>
          <w:p w:rsidR="0078320A" w:rsidRDefault="0078320A" w:rsidP="0065329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pracuje s daty pouze povrchově, i přes nevhodný design výzkumu (případová studie) se jí nepodařilo přesně a cíleně popsat daný případ (skupinu). </w:t>
            </w:r>
          </w:p>
          <w:p w:rsidR="00F1326B" w:rsidRPr="00C50B27" w:rsidRDefault="0078320A" w:rsidP="0078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5329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53295">
              <w:rPr>
                <w:b/>
                <w:sz w:val="22"/>
                <w:szCs w:val="22"/>
              </w:rPr>
              <w:t xml:space="preserve"> </w:t>
            </w:r>
            <w:r w:rsidR="00653295" w:rsidRPr="00653295">
              <w:rPr>
                <w:sz w:val="22"/>
                <w:szCs w:val="22"/>
              </w:rPr>
              <w:t>Proč jste použila design případové studie?</w:t>
            </w:r>
            <w:r w:rsidR="006532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5329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5329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5329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65329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3295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60F1C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65329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449" w:rsidRDefault="001D2449">
      <w:r>
        <w:separator/>
      </w:r>
    </w:p>
  </w:endnote>
  <w:endnote w:type="continuationSeparator" w:id="0">
    <w:p w:rsidR="001D2449" w:rsidRDefault="001D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449" w:rsidRDefault="001D2449">
      <w:r>
        <w:separator/>
      </w:r>
    </w:p>
  </w:footnote>
  <w:footnote w:type="continuationSeparator" w:id="0">
    <w:p w:rsidR="001D2449" w:rsidRDefault="001D24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955"/>
    <w:multiLevelType w:val="hybridMultilevel"/>
    <w:tmpl w:val="9AF066F4"/>
    <w:lvl w:ilvl="0" w:tplc="AC78F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295"/>
    <w:rsid w:val="000A1D93"/>
    <w:rsid w:val="00154F27"/>
    <w:rsid w:val="00160F1C"/>
    <w:rsid w:val="001D2449"/>
    <w:rsid w:val="00362AB0"/>
    <w:rsid w:val="003F5DA2"/>
    <w:rsid w:val="00512982"/>
    <w:rsid w:val="00526D47"/>
    <w:rsid w:val="0055255D"/>
    <w:rsid w:val="005C219A"/>
    <w:rsid w:val="00653295"/>
    <w:rsid w:val="006847E2"/>
    <w:rsid w:val="007553A2"/>
    <w:rsid w:val="0078320A"/>
    <w:rsid w:val="008614B3"/>
    <w:rsid w:val="009A27D5"/>
    <w:rsid w:val="00B411DB"/>
    <w:rsid w:val="00BA3203"/>
    <w:rsid w:val="00BB36A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15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2016-05-06T09:54:00Z</cp:lastPrinted>
  <dcterms:created xsi:type="dcterms:W3CDTF">2016-05-06T09:41:00Z</dcterms:created>
  <dcterms:modified xsi:type="dcterms:W3CDTF">2016-05-12T08:49:00Z</dcterms:modified>
</cp:coreProperties>
</file>