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803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FRAŇKOVÁ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803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Uplatnění sociálního pedagoga v kontextu pěstounské péče na přechodnou dobu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3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A69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D78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D78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D78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D78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D78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D78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78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78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78A0" w:rsidP="00263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78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D78A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D78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D78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53C86" w:rsidRDefault="00B95A7E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</w:t>
            </w:r>
            <w:r w:rsidR="0068031A">
              <w:rPr>
                <w:sz w:val="22"/>
                <w:szCs w:val="22"/>
              </w:rPr>
              <w:t xml:space="preserve"> námět s jasným vztahem k oboru</w:t>
            </w:r>
          </w:p>
          <w:p w:rsidR="0068031A" w:rsidRPr="00AE5D98" w:rsidRDefault="0068031A" w:rsidP="00AE5D9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rele</w:t>
            </w:r>
            <w:r w:rsidR="00AE5D98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antních odborných zdrojů</w:t>
            </w:r>
          </w:p>
          <w:p w:rsidR="008D1E14" w:rsidRDefault="00AE5D98" w:rsidP="00AE5D9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zpracování teoretické části</w:t>
            </w:r>
          </w:p>
          <w:p w:rsidR="003E546B" w:rsidRPr="00AE5D98" w:rsidRDefault="00951336" w:rsidP="00AE5D9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</w:t>
            </w:r>
            <w:r w:rsidR="000053FB">
              <w:rPr>
                <w:sz w:val="22"/>
                <w:szCs w:val="22"/>
              </w:rPr>
              <w:t xml:space="preserve"> formulace výzkumných cílů a hypotéz, které byly ověřeny</w:t>
            </w:r>
            <w:r w:rsidR="006A5166">
              <w:rPr>
                <w:sz w:val="22"/>
                <w:szCs w:val="22"/>
              </w:rPr>
              <w:t>, správně zpracovaná metodologie výzkumu</w:t>
            </w:r>
          </w:p>
          <w:p w:rsidR="00AE5D98" w:rsidRDefault="006A5166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Promyšlené otázky dotazníku, pečlivá analýza dat, v některých případech </w:t>
            </w:r>
            <w:r w:rsidR="00951336">
              <w:rPr>
                <w:sz w:val="22"/>
                <w:szCs w:val="22"/>
              </w:rPr>
              <w:t xml:space="preserve">zde autorka souběžně </w:t>
            </w:r>
            <w:r>
              <w:rPr>
                <w:sz w:val="22"/>
                <w:szCs w:val="22"/>
              </w:rPr>
              <w:t xml:space="preserve">komentuje </w:t>
            </w:r>
            <w:r w:rsidR="00951336">
              <w:rPr>
                <w:sz w:val="22"/>
                <w:szCs w:val="22"/>
              </w:rPr>
              <w:t>výsledky</w:t>
            </w:r>
            <w:r>
              <w:rPr>
                <w:sz w:val="22"/>
                <w:szCs w:val="22"/>
              </w:rPr>
              <w:t xml:space="preserve"> a navrhuje doporučení pro praxi (např. </w:t>
            </w:r>
            <w:proofErr w:type="gramStart"/>
            <w:r>
              <w:rPr>
                <w:sz w:val="22"/>
                <w:szCs w:val="22"/>
              </w:rPr>
              <w:t>s.56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A5166" w:rsidRDefault="00951336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přínosné, jejich přesah do praxe se zdá být reálný – tato skutečnost dle našeho názoru převažuje níže uvedené nedostatky</w:t>
            </w:r>
          </w:p>
          <w:p w:rsidR="003E546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0053FB" w:rsidRPr="000053FB" w:rsidRDefault="000053FB" w:rsidP="000053F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053FB">
              <w:rPr>
                <w:sz w:val="22"/>
                <w:szCs w:val="22"/>
              </w:rPr>
              <w:t>Netradiční pojetí předvýzkum</w:t>
            </w:r>
            <w:r w:rsidR="001C3C78">
              <w:rPr>
                <w:sz w:val="22"/>
                <w:szCs w:val="22"/>
              </w:rPr>
              <w:t>u</w:t>
            </w:r>
            <w:r w:rsidRPr="000053FB">
              <w:rPr>
                <w:sz w:val="22"/>
                <w:szCs w:val="22"/>
              </w:rPr>
              <w:t xml:space="preserve"> 5.1.</w:t>
            </w:r>
          </w:p>
          <w:p w:rsidR="003E546B" w:rsidRDefault="006A5166" w:rsidP="003E546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3E546B">
              <w:rPr>
                <w:sz w:val="22"/>
                <w:szCs w:val="22"/>
              </w:rPr>
              <w:t>epřehledné uvádění výsledk</w:t>
            </w:r>
            <w:r w:rsidR="00720A80">
              <w:rPr>
                <w:sz w:val="22"/>
                <w:szCs w:val="22"/>
              </w:rPr>
              <w:t>ů</w:t>
            </w:r>
            <w:r w:rsidR="002E624D">
              <w:rPr>
                <w:sz w:val="22"/>
                <w:szCs w:val="22"/>
              </w:rPr>
              <w:t xml:space="preserve"> při popisu grafů</w:t>
            </w:r>
          </w:p>
          <w:p w:rsidR="00B411DB" w:rsidRPr="00951336" w:rsidRDefault="00A46CE4" w:rsidP="0095133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diskusi</w:t>
            </w:r>
            <w:r w:rsidR="006A5166">
              <w:rPr>
                <w:sz w:val="22"/>
                <w:szCs w:val="22"/>
              </w:rPr>
              <w:t xml:space="preserve"> s odkazy na již realizované výzkumy nebo odborné publikace v této oblasti lze částečně vysvětlit nedostatkem takto </w:t>
            </w:r>
            <w:r w:rsidR="00951336">
              <w:rPr>
                <w:sz w:val="22"/>
                <w:szCs w:val="22"/>
              </w:rPr>
              <w:t>zaměřených odborných textů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06235C">
              <w:rPr>
                <w:b/>
                <w:sz w:val="22"/>
                <w:szCs w:val="22"/>
              </w:rPr>
              <w:t xml:space="preserve"> </w:t>
            </w:r>
            <w:r w:rsidR="00951336">
              <w:rPr>
                <w:sz w:val="22"/>
                <w:szCs w:val="22"/>
              </w:rPr>
              <w:t>Jakým způsobem lze vysvětlit výsledek, že respondenti, kteří jsou v programu pěstounské péče na přechodnou dobu 2 roky a déle, označují po př</w:t>
            </w:r>
            <w:r w:rsidR="00720A80">
              <w:rPr>
                <w:sz w:val="22"/>
                <w:szCs w:val="22"/>
              </w:rPr>
              <w:t xml:space="preserve">edání dítěte do nové rodiny </w:t>
            </w:r>
            <w:r w:rsidR="00951336">
              <w:rPr>
                <w:sz w:val="22"/>
                <w:szCs w:val="22"/>
              </w:rPr>
              <w:t xml:space="preserve">pocity radosti 1,8 krát častěji než respondenti, kteří tuto činnost vykonávají kratší dobu?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BD78A0" w:rsidRDefault="00BD78A0" w:rsidP="00C50B27">
            <w:pPr>
              <w:jc w:val="center"/>
              <w:rPr>
                <w:b/>
                <w:sz w:val="22"/>
                <w:szCs w:val="22"/>
              </w:rPr>
            </w:pPr>
            <w:r w:rsidRPr="00BD78A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A87ACE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ACE">
              <w:rPr>
                <w:sz w:val="22"/>
                <w:szCs w:val="22"/>
              </w:rPr>
              <w:t xml:space="preserve"> </w:t>
            </w:r>
            <w:proofErr w:type="gramStart"/>
            <w:r w:rsidR="00A87ACE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AC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FF5" w:rsidRDefault="00143FF5">
      <w:r>
        <w:separator/>
      </w:r>
    </w:p>
  </w:endnote>
  <w:endnote w:type="continuationSeparator" w:id="0">
    <w:p w:rsidR="00143FF5" w:rsidRDefault="0014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FF5" w:rsidRDefault="00143FF5">
      <w:r>
        <w:separator/>
      </w:r>
    </w:p>
  </w:footnote>
  <w:footnote w:type="continuationSeparator" w:id="0">
    <w:p w:rsidR="00143FF5" w:rsidRDefault="00143FF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24464"/>
    <w:multiLevelType w:val="hybridMultilevel"/>
    <w:tmpl w:val="31D66654"/>
    <w:lvl w:ilvl="0" w:tplc="F56E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463A9"/>
    <w:multiLevelType w:val="hybridMultilevel"/>
    <w:tmpl w:val="2DE07026"/>
    <w:lvl w:ilvl="0" w:tplc="C3704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9B"/>
    <w:rsid w:val="000053FB"/>
    <w:rsid w:val="00016CF3"/>
    <w:rsid w:val="0002146E"/>
    <w:rsid w:val="0006235C"/>
    <w:rsid w:val="000704CE"/>
    <w:rsid w:val="000E2C47"/>
    <w:rsid w:val="00131081"/>
    <w:rsid w:val="00143FF5"/>
    <w:rsid w:val="001825A5"/>
    <w:rsid w:val="001A1CDE"/>
    <w:rsid w:val="001C3C78"/>
    <w:rsid w:val="00232ECD"/>
    <w:rsid w:val="00261DEB"/>
    <w:rsid w:val="0026339B"/>
    <w:rsid w:val="00265CDF"/>
    <w:rsid w:val="0029059C"/>
    <w:rsid w:val="002B1D86"/>
    <w:rsid w:val="002B3708"/>
    <w:rsid w:val="002C7A23"/>
    <w:rsid w:val="002E624D"/>
    <w:rsid w:val="00302E65"/>
    <w:rsid w:val="003041D6"/>
    <w:rsid w:val="00305448"/>
    <w:rsid w:val="0032084C"/>
    <w:rsid w:val="00362A95"/>
    <w:rsid w:val="00362AB0"/>
    <w:rsid w:val="003D7456"/>
    <w:rsid w:val="003E0057"/>
    <w:rsid w:val="003E546B"/>
    <w:rsid w:val="003F5DA2"/>
    <w:rsid w:val="0046766D"/>
    <w:rsid w:val="0048716F"/>
    <w:rsid w:val="00487624"/>
    <w:rsid w:val="00500C0B"/>
    <w:rsid w:val="00511D6B"/>
    <w:rsid w:val="00512159"/>
    <w:rsid w:val="00512982"/>
    <w:rsid w:val="00514664"/>
    <w:rsid w:val="00515609"/>
    <w:rsid w:val="00526D47"/>
    <w:rsid w:val="0055255D"/>
    <w:rsid w:val="00572D34"/>
    <w:rsid w:val="005A1CB0"/>
    <w:rsid w:val="005B1E18"/>
    <w:rsid w:val="005C219A"/>
    <w:rsid w:val="005D0F8C"/>
    <w:rsid w:val="005E0F6D"/>
    <w:rsid w:val="005E6126"/>
    <w:rsid w:val="005F33BA"/>
    <w:rsid w:val="00614DB3"/>
    <w:rsid w:val="00627890"/>
    <w:rsid w:val="00640B28"/>
    <w:rsid w:val="00644C24"/>
    <w:rsid w:val="00653C86"/>
    <w:rsid w:val="00664A1F"/>
    <w:rsid w:val="0068031A"/>
    <w:rsid w:val="006847E2"/>
    <w:rsid w:val="006A5166"/>
    <w:rsid w:val="006A690B"/>
    <w:rsid w:val="006B58BA"/>
    <w:rsid w:val="006B772A"/>
    <w:rsid w:val="006C024F"/>
    <w:rsid w:val="006F65FD"/>
    <w:rsid w:val="00706429"/>
    <w:rsid w:val="00720A80"/>
    <w:rsid w:val="00730C1A"/>
    <w:rsid w:val="0074663F"/>
    <w:rsid w:val="007470D5"/>
    <w:rsid w:val="007C00D1"/>
    <w:rsid w:val="007C21FD"/>
    <w:rsid w:val="007D3BDF"/>
    <w:rsid w:val="00806876"/>
    <w:rsid w:val="008250CA"/>
    <w:rsid w:val="0083115E"/>
    <w:rsid w:val="00864D4A"/>
    <w:rsid w:val="008820F6"/>
    <w:rsid w:val="008D1E14"/>
    <w:rsid w:val="008D306F"/>
    <w:rsid w:val="00951336"/>
    <w:rsid w:val="009B0391"/>
    <w:rsid w:val="009C48EA"/>
    <w:rsid w:val="009E0BE0"/>
    <w:rsid w:val="00A46CE4"/>
    <w:rsid w:val="00A87ACE"/>
    <w:rsid w:val="00AA465C"/>
    <w:rsid w:val="00AE5D98"/>
    <w:rsid w:val="00B202B5"/>
    <w:rsid w:val="00B2064C"/>
    <w:rsid w:val="00B407A5"/>
    <w:rsid w:val="00B411DB"/>
    <w:rsid w:val="00B72274"/>
    <w:rsid w:val="00B73CA5"/>
    <w:rsid w:val="00B95A7E"/>
    <w:rsid w:val="00BA3203"/>
    <w:rsid w:val="00BD78A0"/>
    <w:rsid w:val="00BF611E"/>
    <w:rsid w:val="00C03829"/>
    <w:rsid w:val="00C03D7D"/>
    <w:rsid w:val="00C15B29"/>
    <w:rsid w:val="00C50B27"/>
    <w:rsid w:val="00C72FF8"/>
    <w:rsid w:val="00C76A9C"/>
    <w:rsid w:val="00C8218D"/>
    <w:rsid w:val="00C85A0D"/>
    <w:rsid w:val="00CB0B46"/>
    <w:rsid w:val="00CB470A"/>
    <w:rsid w:val="00CD56A0"/>
    <w:rsid w:val="00D51F9A"/>
    <w:rsid w:val="00D62416"/>
    <w:rsid w:val="00DC1BF5"/>
    <w:rsid w:val="00E57C39"/>
    <w:rsid w:val="00E709EA"/>
    <w:rsid w:val="00E77816"/>
    <w:rsid w:val="00E95CF9"/>
    <w:rsid w:val="00EC4F48"/>
    <w:rsid w:val="00EC51E8"/>
    <w:rsid w:val="00F20CD1"/>
    <w:rsid w:val="00F26F15"/>
    <w:rsid w:val="00F677F6"/>
    <w:rsid w:val="00F85A4C"/>
    <w:rsid w:val="00FD6FB8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3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Cejnarová Petra</cp:lastModifiedBy>
  <cp:revision>5</cp:revision>
  <cp:lastPrinted>2016-05-12T08:28:00Z</cp:lastPrinted>
  <dcterms:created xsi:type="dcterms:W3CDTF">2016-05-11T08:31:00Z</dcterms:created>
  <dcterms:modified xsi:type="dcterms:W3CDTF">2016-05-16T14:24:00Z</dcterms:modified>
</cp:coreProperties>
</file>