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Zdeněk </w:t>
            </w:r>
            <w:proofErr w:type="spellStart"/>
            <w:r>
              <w:rPr>
                <w:sz w:val="22"/>
                <w:szCs w:val="22"/>
              </w:rPr>
              <w:t>Dvíže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17540" w:rsidP="00C17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Opavska na etnické a národnostní menšiny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vychází z relevantních zdrojů, propojuje antropologické, historické a politologické poznatky. </w:t>
            </w:r>
          </w:p>
          <w:p w:rsidR="00B411DB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deskriptivní popis dotazníkového šetření, není dostatečně zpracováno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17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výsledky vaší práce využít v praxi sociálního pracovníka?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7540">
              <w:rPr>
                <w:sz w:val="22"/>
                <w:szCs w:val="22"/>
              </w:rPr>
              <w:t xml:space="preserve"> 4.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F0" w:rsidRDefault="004129F0">
      <w:r>
        <w:separator/>
      </w:r>
    </w:p>
  </w:endnote>
  <w:endnote w:type="continuationSeparator" w:id="0">
    <w:p w:rsidR="004129F0" w:rsidRDefault="0041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F0" w:rsidRDefault="004129F0">
      <w:r>
        <w:separator/>
      </w:r>
    </w:p>
  </w:footnote>
  <w:footnote w:type="continuationSeparator" w:id="0">
    <w:p w:rsidR="004129F0" w:rsidRDefault="004129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4129F0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17540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2016-05-04T07:30:00Z</dcterms:created>
  <dcterms:modified xsi:type="dcterms:W3CDTF">2016-05-04T07:30:00Z</dcterms:modified>
</cp:coreProperties>
</file>