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B53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Petra Blahová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B53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Účinnost odměn a trestů z pohledu žáků 2. stupně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CB53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B53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B53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B531A" w:rsidRDefault="00CB531A" w:rsidP="00362AB0">
            <w:pPr>
              <w:rPr>
                <w:b/>
                <w:sz w:val="22"/>
                <w:szCs w:val="22"/>
              </w:rPr>
            </w:pPr>
            <w:r w:rsidRPr="00CB531A">
              <w:rPr>
                <w:b/>
                <w:sz w:val="22"/>
                <w:szCs w:val="22"/>
              </w:rPr>
              <w:t>Silné stránky</w:t>
            </w:r>
          </w:p>
          <w:p w:rsidR="009866EA" w:rsidRDefault="00CB53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9866EA">
              <w:rPr>
                <w:sz w:val="22"/>
                <w:szCs w:val="22"/>
              </w:rPr>
              <w:t>Zaujetí tématem.</w:t>
            </w:r>
          </w:p>
          <w:p w:rsidR="00B411DB" w:rsidRPr="00C50B27" w:rsidRDefault="009866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CB531A">
              <w:rPr>
                <w:sz w:val="22"/>
                <w:szCs w:val="22"/>
              </w:rPr>
              <w:t>Teoretická východiska tvoří dostatečný základ pro provedený výzkum.</w:t>
            </w:r>
          </w:p>
          <w:p w:rsidR="00B411DB" w:rsidRDefault="009866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Provedení předvýzkumu.</w:t>
            </w:r>
          </w:p>
          <w:p w:rsidR="000A096A" w:rsidRPr="00C50B27" w:rsidRDefault="000A096A" w:rsidP="00362AB0">
            <w:pPr>
              <w:rPr>
                <w:sz w:val="22"/>
                <w:szCs w:val="22"/>
              </w:rPr>
            </w:pPr>
          </w:p>
          <w:p w:rsidR="00B411DB" w:rsidRPr="00CB531A" w:rsidRDefault="00CB531A" w:rsidP="00362AB0">
            <w:pPr>
              <w:rPr>
                <w:b/>
                <w:sz w:val="22"/>
                <w:szCs w:val="22"/>
              </w:rPr>
            </w:pPr>
            <w:r w:rsidRPr="00CB531A">
              <w:rPr>
                <w:b/>
                <w:sz w:val="22"/>
                <w:szCs w:val="22"/>
              </w:rPr>
              <w:t>Slabé stránky</w:t>
            </w:r>
          </w:p>
          <w:p w:rsidR="00B411DB" w:rsidRDefault="00CB531A" w:rsidP="00B044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Některé položky v dotazníku jsou dvojznačné a nepřesné.</w:t>
            </w:r>
          </w:p>
          <w:p w:rsidR="009866EA" w:rsidRDefault="009866EA" w:rsidP="00B044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Výsledky plynoucí z použití testu dobré schody chí-kvadrát nejsou příliš srozumitelně prezentovány </w:t>
            </w:r>
            <w:r w:rsidR="00B04472">
              <w:rPr>
                <w:sz w:val="22"/>
                <w:szCs w:val="22"/>
              </w:rPr>
              <w:br/>
            </w:r>
            <w:bookmarkStart w:id="0" w:name="_GoBack"/>
            <w:bookmarkEnd w:id="0"/>
            <w:r>
              <w:rPr>
                <w:sz w:val="22"/>
                <w:szCs w:val="22"/>
              </w:rPr>
              <w:t>a jejich interpretace má značné rezervy.</w:t>
            </w:r>
          </w:p>
          <w:p w:rsidR="007D7F67" w:rsidRPr="00C50B27" w:rsidRDefault="007D7F67" w:rsidP="00B044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Autorka si stanovuje příliš ambiciózní výzkumné cíle (s. 39).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0A09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CB53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se hypotézy týkají genderových rozdílů?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0A09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Porovnejte vaše výzkumné závěry s jinými již realizovanými výzkumy.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A096A">
              <w:rPr>
                <w:sz w:val="22"/>
                <w:szCs w:val="22"/>
              </w:rPr>
              <w:t>3. 5. 2016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A096A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D21" w:rsidRDefault="009E1D21">
      <w:r>
        <w:separator/>
      </w:r>
    </w:p>
  </w:endnote>
  <w:endnote w:type="continuationSeparator" w:id="0">
    <w:p w:rsidR="009E1D21" w:rsidRDefault="009E1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D21" w:rsidRDefault="009E1D21">
      <w:r>
        <w:separator/>
      </w:r>
    </w:p>
  </w:footnote>
  <w:footnote w:type="continuationSeparator" w:id="0">
    <w:p w:rsidR="009E1D21" w:rsidRDefault="009E1D2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31A"/>
    <w:rsid w:val="000A096A"/>
    <w:rsid w:val="00154F27"/>
    <w:rsid w:val="00362AB0"/>
    <w:rsid w:val="003F5DA2"/>
    <w:rsid w:val="00512982"/>
    <w:rsid w:val="00526D47"/>
    <w:rsid w:val="0055255D"/>
    <w:rsid w:val="005C219A"/>
    <w:rsid w:val="006847E2"/>
    <w:rsid w:val="007553A2"/>
    <w:rsid w:val="007D7F67"/>
    <w:rsid w:val="008614B3"/>
    <w:rsid w:val="009866EA"/>
    <w:rsid w:val="009A27D5"/>
    <w:rsid w:val="009E1D21"/>
    <w:rsid w:val="00B04472"/>
    <w:rsid w:val="00B411DB"/>
    <w:rsid w:val="00BA3203"/>
    <w:rsid w:val="00C50B27"/>
    <w:rsid w:val="00CA7D64"/>
    <w:rsid w:val="00CB531A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34</TotalTime>
  <Pages>1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*</cp:lastModifiedBy>
  <cp:revision>2</cp:revision>
  <cp:lastPrinted>2012-04-25T08:21:00Z</cp:lastPrinted>
  <dcterms:created xsi:type="dcterms:W3CDTF">2016-05-03T06:13:00Z</dcterms:created>
  <dcterms:modified xsi:type="dcterms:W3CDTF">2016-05-03T06:47:00Z</dcterms:modified>
</cp:coreProperties>
</file>