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A2B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NATÁLIE BÁRTLOVÁ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A2B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Informovanost osob v produktivním věku o příspěvku na bydlení (se zaměřením na obce do 5000 obyvatel v regionu </w:t>
            </w:r>
            <w:proofErr w:type="spellStart"/>
            <w:r>
              <w:rPr>
                <w:sz w:val="22"/>
                <w:szCs w:val="22"/>
              </w:rPr>
              <w:t>Lanškrounsko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458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34E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34E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871FC7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34E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34E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34E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34E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34E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34E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34E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34E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34EE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71FC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34E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86CBF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6A2B7A" w:rsidRPr="006A2B7A" w:rsidRDefault="00086CBF" w:rsidP="006A2B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86CBF">
              <w:rPr>
                <w:sz w:val="22"/>
                <w:szCs w:val="22"/>
              </w:rPr>
              <w:t xml:space="preserve">Autorka </w:t>
            </w:r>
            <w:r w:rsidR="00445884">
              <w:rPr>
                <w:sz w:val="22"/>
                <w:szCs w:val="22"/>
              </w:rPr>
              <w:t>z</w:t>
            </w:r>
            <w:r w:rsidR="006A2B7A">
              <w:rPr>
                <w:sz w:val="22"/>
                <w:szCs w:val="22"/>
              </w:rPr>
              <w:t>volila originální</w:t>
            </w:r>
            <w:r w:rsidR="00662DB8">
              <w:rPr>
                <w:sz w:val="22"/>
                <w:szCs w:val="22"/>
              </w:rPr>
              <w:t xml:space="preserve"> námět s jasným</w:t>
            </w:r>
            <w:r w:rsidR="00445884">
              <w:rPr>
                <w:sz w:val="22"/>
                <w:szCs w:val="22"/>
              </w:rPr>
              <w:t xml:space="preserve"> </w:t>
            </w:r>
            <w:r w:rsidRPr="00086CBF">
              <w:rPr>
                <w:sz w:val="22"/>
                <w:szCs w:val="22"/>
              </w:rPr>
              <w:t>vztahem k</w:t>
            </w:r>
            <w:r w:rsidR="006A2B7A">
              <w:rPr>
                <w:sz w:val="22"/>
                <w:szCs w:val="22"/>
              </w:rPr>
              <w:t> </w:t>
            </w:r>
            <w:r w:rsidRPr="00086CBF">
              <w:rPr>
                <w:sz w:val="22"/>
                <w:szCs w:val="22"/>
              </w:rPr>
              <w:t>oboru</w:t>
            </w:r>
          </w:p>
          <w:p w:rsidR="006A2B7A" w:rsidRPr="006A2B7A" w:rsidRDefault="00662DB8" w:rsidP="006A2B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 uspořádání kapitol teoretické části</w:t>
            </w:r>
          </w:p>
          <w:p w:rsidR="006A2B7A" w:rsidRPr="006A2B7A" w:rsidRDefault="00D72B9D" w:rsidP="006A2B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Přiměřené množství relevantních odborných publi</w:t>
            </w:r>
            <w:r w:rsidR="00662DB8">
              <w:rPr>
                <w:sz w:val="22"/>
                <w:szCs w:val="22"/>
              </w:rPr>
              <w:t>kac</w:t>
            </w:r>
            <w:r w:rsidR="006A2B7A">
              <w:rPr>
                <w:sz w:val="22"/>
                <w:szCs w:val="22"/>
              </w:rPr>
              <w:t>í</w:t>
            </w:r>
          </w:p>
          <w:p w:rsidR="006A2B7A" w:rsidRPr="006A2B7A" w:rsidRDefault="00BE2556" w:rsidP="006A2B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</w:t>
            </w:r>
            <w:r w:rsidR="00F846BA">
              <w:rPr>
                <w:sz w:val="22"/>
                <w:szCs w:val="22"/>
              </w:rPr>
              <w:t xml:space="preserve"> formulace </w:t>
            </w:r>
            <w:r>
              <w:rPr>
                <w:sz w:val="22"/>
                <w:szCs w:val="22"/>
              </w:rPr>
              <w:t>výzkum</w:t>
            </w:r>
            <w:r w:rsidR="006A2B7A">
              <w:rPr>
                <w:sz w:val="22"/>
                <w:szCs w:val="22"/>
              </w:rPr>
              <w:t>ných cílů a hypotéz</w:t>
            </w:r>
            <w:r w:rsidR="00A22963">
              <w:rPr>
                <w:sz w:val="22"/>
                <w:szCs w:val="22"/>
              </w:rPr>
              <w:t>, absence předvýzkumu</w:t>
            </w:r>
          </w:p>
          <w:p w:rsidR="00CB3BF1" w:rsidRDefault="001B1147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provedla analýzu dat a pečlivou interpretaci výsledků</w:t>
            </w:r>
            <w:r w:rsidR="006A2B7A">
              <w:rPr>
                <w:sz w:val="22"/>
                <w:szCs w:val="22"/>
              </w:rPr>
              <w:t>, hypotézy byly ověřeny</w:t>
            </w:r>
          </w:p>
          <w:p w:rsidR="006A2B7A" w:rsidRDefault="006A2B7A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zajímavé, práci doporučujeme k obhajobě</w:t>
            </w:r>
          </w:p>
          <w:p w:rsidR="00B411DB" w:rsidRPr="001B1147" w:rsidRDefault="00816251" w:rsidP="001B1147">
            <w:pPr>
              <w:rPr>
                <w:sz w:val="22"/>
                <w:szCs w:val="22"/>
              </w:rPr>
            </w:pPr>
            <w:r w:rsidRPr="001B1147">
              <w:rPr>
                <w:sz w:val="22"/>
                <w:szCs w:val="22"/>
              </w:rPr>
              <w:t xml:space="preserve"> </w:t>
            </w:r>
          </w:p>
          <w:p w:rsidR="00D77604" w:rsidRDefault="00871FC7" w:rsidP="001B11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  <w:r w:rsidR="001B1147">
              <w:rPr>
                <w:b/>
                <w:sz w:val="22"/>
                <w:szCs w:val="22"/>
              </w:rPr>
              <w:t>:</w:t>
            </w:r>
          </w:p>
          <w:p w:rsidR="006A2B7A" w:rsidRPr="001B1147" w:rsidRDefault="006A2B7A" w:rsidP="001B1147">
            <w:pPr>
              <w:rPr>
                <w:b/>
                <w:sz w:val="22"/>
                <w:szCs w:val="22"/>
              </w:rPr>
            </w:pPr>
          </w:p>
          <w:p w:rsidR="00B773A7" w:rsidRPr="001B1147" w:rsidRDefault="002558E8" w:rsidP="001B11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diskuse</w:t>
            </w:r>
          </w:p>
          <w:p w:rsidR="00A22963" w:rsidRPr="001B1147" w:rsidRDefault="00A22963" w:rsidP="001B1147">
            <w:pPr>
              <w:ind w:left="360"/>
              <w:rPr>
                <w:sz w:val="22"/>
                <w:szCs w:val="22"/>
              </w:rPr>
            </w:pPr>
          </w:p>
          <w:p w:rsidR="00F1326B" w:rsidRPr="00A22963" w:rsidRDefault="00F1326B" w:rsidP="00A2296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1C4EF9" w:rsidRPr="00CD2027" w:rsidRDefault="00B411DB" w:rsidP="001C4E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D77604">
              <w:rPr>
                <w:b/>
                <w:sz w:val="22"/>
                <w:szCs w:val="22"/>
              </w:rPr>
              <w:t xml:space="preserve"> </w:t>
            </w:r>
            <w:r w:rsidR="001C4EF9">
              <w:rPr>
                <w:sz w:val="22"/>
                <w:szCs w:val="22"/>
              </w:rPr>
              <w:t>Lze propojit výsledky Vašeho výzkumu</w:t>
            </w:r>
            <w:r w:rsidR="001C4EF9" w:rsidRPr="00CD2027">
              <w:rPr>
                <w:sz w:val="22"/>
                <w:szCs w:val="22"/>
              </w:rPr>
              <w:t xml:space="preserve"> s poznatky v</w:t>
            </w:r>
            <w:r w:rsidR="001C4EF9">
              <w:rPr>
                <w:sz w:val="22"/>
                <w:szCs w:val="22"/>
              </w:rPr>
              <w:t xml:space="preserve"> odborných </w:t>
            </w:r>
            <w:r w:rsidR="001C4EF9" w:rsidRPr="00CD2027">
              <w:rPr>
                <w:sz w:val="22"/>
                <w:szCs w:val="22"/>
              </w:rPr>
              <w:t xml:space="preserve">publikacích </w:t>
            </w:r>
            <w:r w:rsidR="00E62E59">
              <w:rPr>
                <w:sz w:val="22"/>
                <w:szCs w:val="22"/>
              </w:rPr>
              <w:t xml:space="preserve">nebo s podobně zaměřenými </w:t>
            </w:r>
            <w:bookmarkStart w:id="0" w:name="_GoBack"/>
            <w:bookmarkEnd w:id="0"/>
            <w:r w:rsidR="001C4EF9">
              <w:rPr>
                <w:sz w:val="22"/>
                <w:szCs w:val="22"/>
              </w:rPr>
              <w:t xml:space="preserve">a </w:t>
            </w:r>
            <w:r w:rsidR="001C4EF9" w:rsidRPr="00CD2027">
              <w:rPr>
                <w:sz w:val="22"/>
                <w:szCs w:val="22"/>
              </w:rPr>
              <w:t xml:space="preserve">již </w:t>
            </w:r>
            <w:proofErr w:type="gramStart"/>
            <w:r w:rsidR="001C4EF9" w:rsidRPr="00CD2027">
              <w:rPr>
                <w:sz w:val="22"/>
                <w:szCs w:val="22"/>
              </w:rPr>
              <w:t>realizovanými  výzkumy</w:t>
            </w:r>
            <w:proofErr w:type="gramEnd"/>
            <w:r w:rsidR="001C4EF9" w:rsidRPr="00CD2027">
              <w:rPr>
                <w:sz w:val="22"/>
                <w:szCs w:val="22"/>
              </w:rPr>
              <w:t xml:space="preserve"> v naší zemi</w:t>
            </w:r>
            <w:r w:rsidR="001C4EF9">
              <w:rPr>
                <w:sz w:val="22"/>
                <w:szCs w:val="22"/>
              </w:rPr>
              <w:t>?</w:t>
            </w:r>
          </w:p>
          <w:p w:rsidR="00B411DB" w:rsidRPr="00C50B27" w:rsidRDefault="00B411DB" w:rsidP="001B114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234E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619E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19E5">
              <w:rPr>
                <w:sz w:val="22"/>
                <w:szCs w:val="22"/>
              </w:rPr>
              <w:t xml:space="preserve"> </w:t>
            </w:r>
            <w:proofErr w:type="gramStart"/>
            <w:r w:rsidR="00D619E5">
              <w:rPr>
                <w:sz w:val="22"/>
                <w:szCs w:val="22"/>
              </w:rPr>
              <w:t>10.5.2016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19E5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4F" w:rsidRDefault="00E5284F">
      <w:r>
        <w:separator/>
      </w:r>
    </w:p>
  </w:endnote>
  <w:endnote w:type="continuationSeparator" w:id="0">
    <w:p w:rsidR="00E5284F" w:rsidRDefault="00E5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4F" w:rsidRDefault="00E5284F">
      <w:r>
        <w:separator/>
      </w:r>
    </w:p>
  </w:footnote>
  <w:footnote w:type="continuationSeparator" w:id="0">
    <w:p w:rsidR="00E5284F" w:rsidRDefault="00E5284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4110"/>
    <w:multiLevelType w:val="hybridMultilevel"/>
    <w:tmpl w:val="D896B2F4"/>
    <w:lvl w:ilvl="0" w:tplc="6840C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EF"/>
    <w:rsid w:val="00067B1B"/>
    <w:rsid w:val="00086CBF"/>
    <w:rsid w:val="00154F27"/>
    <w:rsid w:val="0016463C"/>
    <w:rsid w:val="00167B64"/>
    <w:rsid w:val="0017317D"/>
    <w:rsid w:val="001B1147"/>
    <w:rsid w:val="001C4EF9"/>
    <w:rsid w:val="001D7FD5"/>
    <w:rsid w:val="0022045C"/>
    <w:rsid w:val="00234EE0"/>
    <w:rsid w:val="00244DEF"/>
    <w:rsid w:val="002558E8"/>
    <w:rsid w:val="002D3F3D"/>
    <w:rsid w:val="00323C97"/>
    <w:rsid w:val="00362AB0"/>
    <w:rsid w:val="003F0B32"/>
    <w:rsid w:val="003F0C25"/>
    <w:rsid w:val="003F5DA2"/>
    <w:rsid w:val="00445884"/>
    <w:rsid w:val="004506C5"/>
    <w:rsid w:val="00451ED3"/>
    <w:rsid w:val="004F2C8F"/>
    <w:rsid w:val="00506C7E"/>
    <w:rsid w:val="00512982"/>
    <w:rsid w:val="00526D47"/>
    <w:rsid w:val="0055255D"/>
    <w:rsid w:val="0059747F"/>
    <w:rsid w:val="005B2668"/>
    <w:rsid w:val="005C219A"/>
    <w:rsid w:val="006401E2"/>
    <w:rsid w:val="00656BB2"/>
    <w:rsid w:val="00662DB8"/>
    <w:rsid w:val="006847E2"/>
    <w:rsid w:val="006A2B7A"/>
    <w:rsid w:val="007553A2"/>
    <w:rsid w:val="007A6100"/>
    <w:rsid w:val="007E4306"/>
    <w:rsid w:val="007E6545"/>
    <w:rsid w:val="00816251"/>
    <w:rsid w:val="00817D9C"/>
    <w:rsid w:val="008614B3"/>
    <w:rsid w:val="00871FC7"/>
    <w:rsid w:val="0088015E"/>
    <w:rsid w:val="008A1F99"/>
    <w:rsid w:val="008D5422"/>
    <w:rsid w:val="008E42DA"/>
    <w:rsid w:val="009A27D5"/>
    <w:rsid w:val="00A22963"/>
    <w:rsid w:val="00A411EA"/>
    <w:rsid w:val="00B411DB"/>
    <w:rsid w:val="00B773A7"/>
    <w:rsid w:val="00BA3203"/>
    <w:rsid w:val="00BE2556"/>
    <w:rsid w:val="00BE7473"/>
    <w:rsid w:val="00C50B27"/>
    <w:rsid w:val="00CA7D64"/>
    <w:rsid w:val="00CB3BF1"/>
    <w:rsid w:val="00D05C79"/>
    <w:rsid w:val="00D619E5"/>
    <w:rsid w:val="00D72B9D"/>
    <w:rsid w:val="00D77604"/>
    <w:rsid w:val="00DB3058"/>
    <w:rsid w:val="00DC1BF5"/>
    <w:rsid w:val="00E5284F"/>
    <w:rsid w:val="00E62E59"/>
    <w:rsid w:val="00E709EA"/>
    <w:rsid w:val="00E75827"/>
    <w:rsid w:val="00EA0713"/>
    <w:rsid w:val="00ED2FBE"/>
    <w:rsid w:val="00F1326B"/>
    <w:rsid w:val="00F306DD"/>
    <w:rsid w:val="00F52F17"/>
    <w:rsid w:val="00F846BA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3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4</cp:revision>
  <cp:lastPrinted>2016-05-13T10:18:00Z</cp:lastPrinted>
  <dcterms:created xsi:type="dcterms:W3CDTF">2016-05-12T19:20:00Z</dcterms:created>
  <dcterms:modified xsi:type="dcterms:W3CDTF">2016-05-13T10:19:00Z</dcterms:modified>
</cp:coreProperties>
</file>